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FDA11" w14:textId="685D6412" w:rsidR="006F6DA2" w:rsidRDefault="00267197" w:rsidP="00267197">
      <w:pPr>
        <w:jc w:val="center"/>
        <w:rPr>
          <w:rFonts w:ascii="Century Gothic" w:hAnsi="Century Gothic" w:cs="Arial"/>
          <w:b/>
          <w:noProof/>
          <w:color w:val="808080" w:themeColor="background1" w:themeShade="80"/>
          <w:sz w:val="32"/>
          <w:szCs w:val="36"/>
        </w:rPr>
      </w:pPr>
      <w:r>
        <w:rPr>
          <w:rFonts w:ascii="Century Gothic" w:hAnsi="Century Gothic" w:cs="Arial"/>
          <w:b/>
          <w:noProof/>
          <w:color w:val="808080" w:themeColor="background1" w:themeShade="80"/>
          <w:sz w:val="32"/>
          <w:szCs w:val="36"/>
        </w:rPr>
        <w:t xml:space="preserve">Dream big with </w:t>
      </w:r>
      <w:r w:rsidRPr="000F7BB8">
        <w:rPr>
          <w:rFonts w:ascii="Century Gothic" w:hAnsi="Century Gothic" w:cs="Arial"/>
          <w:b/>
          <w:noProof/>
          <w:color w:val="FF0000"/>
          <w:sz w:val="32"/>
          <w:szCs w:val="36"/>
        </w:rPr>
        <w:t>W</w:t>
      </w:r>
      <w:r w:rsidRPr="000F7BB8">
        <w:rPr>
          <w:rFonts w:ascii="Century Gothic" w:hAnsi="Century Gothic" w:cs="Arial"/>
          <w:b/>
          <w:noProof/>
          <w:color w:val="FFC000"/>
          <w:sz w:val="32"/>
          <w:szCs w:val="36"/>
        </w:rPr>
        <w:t>a</w:t>
      </w:r>
      <w:r w:rsidRPr="000F7BB8">
        <w:rPr>
          <w:rFonts w:ascii="Century Gothic" w:hAnsi="Century Gothic" w:cs="Arial"/>
          <w:b/>
          <w:noProof/>
          <w:color w:val="00B050"/>
          <w:sz w:val="32"/>
          <w:szCs w:val="36"/>
        </w:rPr>
        <w:t>y</w:t>
      </w:r>
      <w:r w:rsidRPr="000F7BB8">
        <w:rPr>
          <w:rFonts w:ascii="Century Gothic" w:hAnsi="Century Gothic" w:cs="Arial"/>
          <w:b/>
          <w:noProof/>
          <w:color w:val="FF66FF"/>
          <w:sz w:val="32"/>
          <w:szCs w:val="36"/>
        </w:rPr>
        <w:t>a</w:t>
      </w:r>
      <w:r w:rsidRPr="000F7BB8">
        <w:rPr>
          <w:rFonts w:ascii="Century Gothic" w:hAnsi="Century Gothic" w:cs="Arial"/>
          <w:b/>
          <w:noProof/>
          <w:color w:val="00B0F0"/>
          <w:sz w:val="32"/>
          <w:szCs w:val="36"/>
        </w:rPr>
        <w:t>M</w:t>
      </w:r>
      <w:r w:rsidRPr="000F7BB8">
        <w:rPr>
          <w:rFonts w:ascii="Century Gothic" w:hAnsi="Century Gothic" w:cs="Arial"/>
          <w:b/>
          <w:noProof/>
          <w:color w:val="FF6600"/>
          <w:sz w:val="32"/>
          <w:szCs w:val="36"/>
        </w:rPr>
        <w:t>a</w:t>
      </w:r>
      <w:r w:rsidRPr="000F7BB8">
        <w:rPr>
          <w:rFonts w:ascii="Century Gothic" w:hAnsi="Century Gothic" w:cs="Arial"/>
          <w:b/>
          <w:noProof/>
          <w:color w:val="FFC000"/>
          <w:sz w:val="32"/>
          <w:szCs w:val="36"/>
        </w:rPr>
        <w:t>r</w:t>
      </w:r>
      <w:r w:rsidRPr="000F7BB8">
        <w:rPr>
          <w:rFonts w:ascii="Century Gothic" w:hAnsi="Century Gothic" w:cs="Arial"/>
          <w:b/>
          <w:noProof/>
          <w:color w:val="FF0000"/>
          <w:sz w:val="32"/>
          <w:szCs w:val="36"/>
        </w:rPr>
        <w:t>t</w:t>
      </w:r>
      <w:r>
        <w:rPr>
          <w:rFonts w:ascii="Century Gothic" w:hAnsi="Century Gothic" w:cs="Arial"/>
          <w:b/>
          <w:noProof/>
          <w:color w:val="808080" w:themeColor="background1" w:themeShade="80"/>
          <w:sz w:val="32"/>
          <w:szCs w:val="36"/>
        </w:rPr>
        <w:t xml:space="preserve"> </w:t>
      </w:r>
      <w:r w:rsidR="006F6DA2">
        <w:rPr>
          <w:rFonts w:ascii="Century Gothic" w:hAnsi="Century Gothic" w:cs="Arial"/>
          <w:b/>
          <w:noProof/>
          <w:color w:val="808080" w:themeColor="background1" w:themeShade="80"/>
          <w:sz w:val="32"/>
          <w:szCs w:val="36"/>
        </w:rPr>
        <w:t xml:space="preserve"> </w:t>
      </w:r>
      <w:r>
        <w:rPr>
          <w:rFonts w:ascii="Century Gothic" w:hAnsi="Century Gothic" w:cs="Arial"/>
          <w:b/>
          <w:noProof/>
          <w:color w:val="808080" w:themeColor="background1" w:themeShade="80"/>
          <w:sz w:val="32"/>
          <w:szCs w:val="36"/>
        </w:rPr>
        <w:t>-Proposal</w:t>
      </w:r>
    </w:p>
    <w:p w14:paraId="604DA44D" w14:textId="77777777" w:rsidR="001534AE" w:rsidRDefault="001534AE" w:rsidP="00D97508">
      <w:pPr>
        <w:rPr>
          <w:rFonts w:ascii="Century Gothic" w:hAnsi="Century Gothic"/>
          <w:b/>
          <w:bCs/>
          <w:sz w:val="22"/>
          <w:szCs w:val="22"/>
        </w:rPr>
      </w:pPr>
    </w:p>
    <w:tbl>
      <w:tblPr>
        <w:tblW w:w="1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8419"/>
      </w:tblGrid>
      <w:tr w:rsidR="000F7BB8" w:rsidRPr="001534AE" w14:paraId="6013B215" w14:textId="38E6780E" w:rsidTr="000F7BB8">
        <w:trPr>
          <w:trHeight w:val="1644"/>
        </w:trPr>
        <w:tc>
          <w:tcPr>
            <w:tcW w:w="2841" w:type="dxa"/>
            <w:shd w:val="clear" w:color="auto" w:fill="6699FF"/>
            <w:vAlign w:val="center"/>
            <w:hideMark/>
          </w:tcPr>
          <w:p w14:paraId="1DA50DEB" w14:textId="700522D6" w:rsidR="000F7BB8" w:rsidRPr="001534AE" w:rsidRDefault="000F7BB8" w:rsidP="000F7BB8">
            <w:pPr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58624" behindDoc="0" locked="0" layoutInCell="1" allowOverlap="1" wp14:anchorId="4186292F" wp14:editId="52E6BC6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91" name="Rectangle 29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3959B56-EE72-844F-89CA-E134B81F19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018E5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6292F" id="Rectangle 2991" o:spid="_x0000_s1026" style="position:absolute;left:0;text-align:left;margin-left:154pt;margin-top:0;width:79pt;height:134pt;z-index:253658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" filled="f" stroked="f">
                      <v:textbox inset="2.16pt,1.44pt,0,1.44pt">
                        <w:txbxContent>
                          <w:p w14:paraId="27018E5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59648" behindDoc="0" locked="0" layoutInCell="1" allowOverlap="1" wp14:anchorId="78D77EF5" wp14:editId="7E2E634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90" name="Rectangle 29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56495AC-D597-DD43-BF4C-2B2337BC97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86EC7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77EF5" id="Rectangle 2990" o:spid="_x0000_s1027" style="position:absolute;left:0;text-align:left;margin-left:154pt;margin-top:0;width:79pt;height:134pt;z-index:253659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" filled="f" stroked="f">
                      <v:textbox inset="2.16pt,1.44pt,0,1.44pt">
                        <w:txbxContent>
                          <w:p w14:paraId="2B86EC7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60672" behindDoc="0" locked="0" layoutInCell="1" allowOverlap="1" wp14:anchorId="54A398BF" wp14:editId="2327BE4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9" name="Rectangle 29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04584B0-B7D0-D547-8907-6DC0C08AF2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6BE8B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398BF" id="Rectangle 2989" o:spid="_x0000_s1028" style="position:absolute;left:0;text-align:left;margin-left:154pt;margin-top:0;width:79pt;height:134pt;z-index:253660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" filled="f" stroked="f">
                      <v:textbox inset="2.16pt,1.44pt,0,1.44pt">
                        <w:txbxContent>
                          <w:p w14:paraId="4E6BE8B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61696" behindDoc="0" locked="0" layoutInCell="1" allowOverlap="1" wp14:anchorId="46BAF93D" wp14:editId="0DF87E6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8" name="Rectangle 29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B0FA5A1-D757-654E-A5CE-23BE78A3D9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DE0B9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AF93D" id="Rectangle 2988" o:spid="_x0000_s1029" style="position:absolute;left:0;text-align:left;margin-left:154pt;margin-top:0;width:79pt;height:134pt;z-index:253661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" filled="f" stroked="f">
                      <v:textbox inset="2.16pt,1.44pt,0,1.44pt">
                        <w:txbxContent>
                          <w:p w14:paraId="77DE0B9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62720" behindDoc="0" locked="0" layoutInCell="1" allowOverlap="1" wp14:anchorId="11158504" wp14:editId="019CB74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7" name="Rectangle 29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CBE00BC-1B90-7A42-81EE-2A96343290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71317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158504" id="Rectangle 2987" o:spid="_x0000_s1030" style="position:absolute;left:0;text-align:left;margin-left:154pt;margin-top:0;width:79pt;height:134pt;z-index:253662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" filled="f" stroked="f">
                      <v:textbox inset="2.16pt,1.44pt,0,1.44pt">
                        <w:txbxContent>
                          <w:p w14:paraId="5A71317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63744" behindDoc="0" locked="0" layoutInCell="1" allowOverlap="1" wp14:anchorId="742F196B" wp14:editId="4DEF11C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6" name="Rectangle 29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DA1240C-5FA3-0443-B002-3E489A4293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D49F0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F196B" id="Rectangle 2986" o:spid="_x0000_s1031" style="position:absolute;left:0;text-align:left;margin-left:154pt;margin-top:0;width:79pt;height:134pt;z-index:253663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" filled="f" stroked="f">
                      <v:textbox inset="2.16pt,1.44pt,0,1.44pt">
                        <w:txbxContent>
                          <w:p w14:paraId="00D49F0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64768" behindDoc="0" locked="0" layoutInCell="1" allowOverlap="1" wp14:anchorId="678A3165" wp14:editId="3B95E6A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5" name="Rectangle 29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594D61C-8865-7843-9943-737272030C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8B248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A3165" id="Rectangle 2985" o:spid="_x0000_s1032" style="position:absolute;left:0;text-align:left;margin-left:154pt;margin-top:0;width:79pt;height:134pt;z-index:253664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" filled="f" stroked="f">
                      <v:textbox inset="2.16pt,1.44pt,0,1.44pt">
                        <w:txbxContent>
                          <w:p w14:paraId="118B248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65792" behindDoc="0" locked="0" layoutInCell="1" allowOverlap="1" wp14:anchorId="00BF65C6" wp14:editId="49B0181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4" name="Rectangle 29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1244016-590D-2142-8825-400B016C1D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94044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F65C6" id="Rectangle 2984" o:spid="_x0000_s1033" style="position:absolute;left:0;text-align:left;margin-left:154pt;margin-top:0;width:79pt;height:134pt;z-index:253665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" filled="f" stroked="f">
                      <v:textbox inset="2.16pt,1.44pt,0,1.44pt">
                        <w:txbxContent>
                          <w:p w14:paraId="4A94044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66816" behindDoc="0" locked="0" layoutInCell="1" allowOverlap="1" wp14:anchorId="039A4A23" wp14:editId="511ADCB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3" name="Rectangle 29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427514F-2840-A64A-9853-792F1825EF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40717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A4A23" id="Rectangle 2983" o:spid="_x0000_s1034" style="position:absolute;left:0;text-align:left;margin-left:154pt;margin-top:0;width:79pt;height:134pt;z-index:253666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" filled="f" stroked="f">
                      <v:textbox inset="2.16pt,1.44pt,0,1.44pt">
                        <w:txbxContent>
                          <w:p w14:paraId="3440717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67840" behindDoc="0" locked="0" layoutInCell="1" allowOverlap="1" wp14:anchorId="0E92DEBC" wp14:editId="33777BE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2" name="Rectangle 29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651E8F8-EF90-984A-8F15-EB4E636D64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37885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2DEBC" id="Rectangle 2982" o:spid="_x0000_s1035" style="position:absolute;left:0;text-align:left;margin-left:154pt;margin-top:0;width:79pt;height:134pt;z-index:253667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" filled="f" stroked="f">
                      <v:textbox inset="2.16pt,1.44pt,0,1.44pt">
                        <w:txbxContent>
                          <w:p w14:paraId="5C37885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68864" behindDoc="0" locked="0" layoutInCell="1" allowOverlap="1" wp14:anchorId="09D85FAD" wp14:editId="4CDB29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1" name="Rectangle 29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CD11895-1FBA-7043-96CE-D51F0C2E1C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F7D73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D85FAD" id="Rectangle 2981" o:spid="_x0000_s1036" style="position:absolute;left:0;text-align:left;margin-left:154pt;margin-top:0;width:79pt;height:134pt;z-index:253668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" filled="f" stroked="f">
                      <v:textbox inset="2.16pt,1.44pt,0,1.44pt">
                        <w:txbxContent>
                          <w:p w14:paraId="57F7D73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69888" behindDoc="0" locked="0" layoutInCell="1" allowOverlap="1" wp14:anchorId="0EDE2DB5" wp14:editId="7C8C22A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80" name="Rectangle 29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4584F7F-7AB8-464F-96F3-6E31A99316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D81EE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DE2DB5" id="Rectangle 2980" o:spid="_x0000_s1037" style="position:absolute;left:0;text-align:left;margin-left:154pt;margin-top:0;width:79pt;height:134pt;z-index:253669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" filled="f" stroked="f">
                      <v:textbox inset="2.16pt,1.44pt,0,1.44pt">
                        <w:txbxContent>
                          <w:p w14:paraId="03D81EE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70912" behindDoc="0" locked="0" layoutInCell="1" allowOverlap="1" wp14:anchorId="2719B5A9" wp14:editId="205AE45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79" name="Rectangle 29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40C870A-FEAD-A54C-BC2D-6429F92885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28466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9B5A9" id="Rectangle 2979" o:spid="_x0000_s1038" style="position:absolute;left:0;text-align:left;margin-left:154pt;margin-top:0;width:79pt;height:134pt;z-index:253670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" filled="f" stroked="f">
                      <v:textbox inset="2.16pt,1.44pt,0,1.44pt">
                        <w:txbxContent>
                          <w:p w14:paraId="7428466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71936" behindDoc="0" locked="0" layoutInCell="1" allowOverlap="1" wp14:anchorId="59F6D68A" wp14:editId="6D914C6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78" name="Rectangle 29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941792D-6E27-D94A-AEBC-92A4F6141F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62748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6D68A" id="Rectangle 2978" o:spid="_x0000_s1039" style="position:absolute;left:0;text-align:left;margin-left:154pt;margin-top:0;width:79pt;height:134pt;z-index:253671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" filled="f" stroked="f">
                      <v:textbox inset="2.16pt,1.44pt,0,1.44pt">
                        <w:txbxContent>
                          <w:p w14:paraId="3462748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72960" behindDoc="0" locked="0" layoutInCell="1" allowOverlap="1" wp14:anchorId="7A2D6801" wp14:editId="3AFBE4F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77" name="Rectangle 29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974FD49-7057-C341-AEC0-A0D9412119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3D4E0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D6801" id="Rectangle 2977" o:spid="_x0000_s1040" style="position:absolute;left:0;text-align:left;margin-left:154pt;margin-top:0;width:79pt;height:134pt;z-index:253672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" filled="f" stroked="f">
                      <v:textbox inset="2.16pt,1.44pt,0,1.44pt">
                        <w:txbxContent>
                          <w:p w14:paraId="653D4E0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73984" behindDoc="0" locked="0" layoutInCell="1" allowOverlap="1" wp14:anchorId="6C8C12F9" wp14:editId="54C0D79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2006600"/>
                      <wp:effectExtent l="0" t="0" r="0" b="0"/>
                      <wp:wrapNone/>
                      <wp:docPr id="2976" name="Rectangle 29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5EB8E31-4F1E-B543-BC98-752FC430AD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657EC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C12F9" id="Rectangle 2976" o:spid="_x0000_s1041" style="position:absolute;left:0;text-align:left;margin-left:154pt;margin-top:0;width:79pt;height:158pt;z-index:253673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" filled="f" stroked="f">
                      <v:textbox inset="2.16pt,1.44pt,0,1.44pt">
                        <w:txbxContent>
                          <w:p w14:paraId="16657EC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75008" behindDoc="0" locked="0" layoutInCell="1" allowOverlap="1" wp14:anchorId="051B7C86" wp14:editId="0A84CAC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2006600"/>
                      <wp:effectExtent l="0" t="0" r="0" b="0"/>
                      <wp:wrapNone/>
                      <wp:docPr id="2975" name="Rectangle 29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37CE3D1-5A06-FD47-9432-E2CFB60DAA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05CC6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1B7C86" id="Rectangle 2975" o:spid="_x0000_s1042" style="position:absolute;left:0;text-align:left;margin-left:154pt;margin-top:0;width:79pt;height:158pt;z-index:253675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" filled="f" stroked="f">
                      <v:textbox inset="2.16pt,1.44pt,0,1.44pt">
                        <w:txbxContent>
                          <w:p w14:paraId="2905CC6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76032" behindDoc="0" locked="0" layoutInCell="1" allowOverlap="1" wp14:anchorId="2364845F" wp14:editId="6236F3F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2006600"/>
                      <wp:effectExtent l="0" t="0" r="0" b="0"/>
                      <wp:wrapNone/>
                      <wp:docPr id="2974" name="Rectangle 29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9C132F-B418-3345-98D7-3C2FA4FEA0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7B2F7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4845F" id="Rectangle 2974" o:spid="_x0000_s1043" style="position:absolute;left:0;text-align:left;margin-left:154pt;margin-top:0;width:79pt;height:158pt;z-index:253676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" filled="f" stroked="f">
                      <v:textbox inset="2.16pt,1.44pt,0,1.44pt">
                        <w:txbxContent>
                          <w:p w14:paraId="4C7B2F7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77056" behindDoc="0" locked="0" layoutInCell="1" allowOverlap="1" wp14:anchorId="71397708" wp14:editId="4498723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2006600"/>
                      <wp:effectExtent l="0" t="0" r="0" b="0"/>
                      <wp:wrapNone/>
                      <wp:docPr id="2973" name="Rectangle 29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1B5488B-2499-5A49-98C5-9306C748C6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C84F5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97708" id="Rectangle 2973" o:spid="_x0000_s1044" style="position:absolute;left:0;text-align:left;margin-left:154pt;margin-top:0;width:79pt;height:158pt;z-index:253677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" filled="f" stroked="f">
                      <v:textbox inset="2.16pt,1.44pt,0,1.44pt">
                        <w:txbxContent>
                          <w:p w14:paraId="21C84F5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78080" behindDoc="0" locked="0" layoutInCell="1" allowOverlap="1" wp14:anchorId="276312E2" wp14:editId="1ED82C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2006600"/>
                      <wp:effectExtent l="0" t="0" r="0" b="0"/>
                      <wp:wrapNone/>
                      <wp:docPr id="2972" name="Rectangle 29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83BF648-E595-A84C-9024-C54E364A71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E4A81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312E2" id="Rectangle 2972" o:spid="_x0000_s1045" style="position:absolute;left:0;text-align:left;margin-left:154pt;margin-top:0;width:79pt;height:158pt;z-index:253678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" filled="f" stroked="f">
                      <v:textbox inset="2.16pt,1.44pt,0,1.44pt">
                        <w:txbxContent>
                          <w:p w14:paraId="45E4A81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79104" behindDoc="0" locked="0" layoutInCell="1" allowOverlap="1" wp14:anchorId="66335114" wp14:editId="59BA5D4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2006600"/>
                      <wp:effectExtent l="0" t="0" r="0" b="0"/>
                      <wp:wrapNone/>
                      <wp:docPr id="2971" name="Rectangle 29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20FCEE7-6670-1046-B8CF-4B26A513DC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DA312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335114" id="Rectangle 2971" o:spid="_x0000_s1046" style="position:absolute;left:0;text-align:left;margin-left:154pt;margin-top:0;width:79pt;height:158pt;z-index:253679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" filled="f" stroked="f">
                      <v:textbox inset="2.16pt,1.44pt,0,1.44pt">
                        <w:txbxContent>
                          <w:p w14:paraId="66DA312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80128" behindDoc="0" locked="0" layoutInCell="1" allowOverlap="1" wp14:anchorId="5D988384" wp14:editId="3EFA574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70" name="Rectangle 29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11D7E56-2AB2-2347-B480-41C9EDB93A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6AA6A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88384" id="Rectangle 2970" o:spid="_x0000_s1047" style="position:absolute;left:0;text-align:left;margin-left:154pt;margin-top:0;width:79pt;height:134pt;z-index:253680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" filled="f" stroked="f">
                      <v:textbox inset="2.16pt,1.44pt,0,1.44pt">
                        <w:txbxContent>
                          <w:p w14:paraId="416AA6A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81152" behindDoc="0" locked="0" layoutInCell="1" allowOverlap="1" wp14:anchorId="24F380C9" wp14:editId="2CA05CC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69" name="Rectangle 29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8BFEEBA-C4F3-F94D-90E9-7EFC063DDC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DE4AA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F380C9" id="Rectangle 2969" o:spid="_x0000_s1048" style="position:absolute;left:0;text-align:left;margin-left:154pt;margin-top:0;width:79pt;height:134pt;z-index:253681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" filled="f" stroked="f">
                      <v:textbox inset="2.16pt,1.44pt,0,1.44pt">
                        <w:txbxContent>
                          <w:p w14:paraId="14DE4AA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82176" behindDoc="0" locked="0" layoutInCell="1" allowOverlap="1" wp14:anchorId="1F137218" wp14:editId="480CC0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0</wp:posOffset>
                      </wp:positionV>
                      <wp:extent cx="1003300" cy="1701800"/>
                      <wp:effectExtent l="0" t="0" r="0" b="0"/>
                      <wp:wrapNone/>
                      <wp:docPr id="2968" name="Rectangle 29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5D31B67-DC77-3A49-B5BB-3BDD6E8D3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8D10B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137218" id="Rectangle 2968" o:spid="_x0000_s1049" style="position:absolute;left:0;text-align:left;margin-left:154pt;margin-top:0;width:79pt;height:134pt;z-index:253682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" filled="f" stroked="f">
                      <v:textbox inset="2.16pt,1.44pt,0,1.44pt">
                        <w:txbxContent>
                          <w:p w14:paraId="248D10B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83200" behindDoc="0" locked="0" layoutInCell="1" allowOverlap="1" wp14:anchorId="2C45FBDC" wp14:editId="13DC02F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67" name="Rectangle 29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4904982-6376-624F-A040-8879FAF469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718A5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45FBDC" id="Rectangle 2967" o:spid="_x0000_s1050" style="position:absolute;left:0;text-align:left;margin-left:154pt;margin-top:188pt;width:79pt;height:135pt;z-index:253683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" filled="f" stroked="f">
                      <v:textbox inset="2.16pt,1.44pt,0,1.44pt">
                        <w:txbxContent>
                          <w:p w14:paraId="36718A5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84224" behindDoc="0" locked="0" layoutInCell="1" allowOverlap="1" wp14:anchorId="7A6966C2" wp14:editId="38981BC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66" name="Rectangle 29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5C60AAD-5DA6-F54A-8B63-7DB77FEE37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684E8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966C2" id="Rectangle 2966" o:spid="_x0000_s1051" style="position:absolute;left:0;text-align:left;margin-left:154pt;margin-top:188pt;width:79pt;height:135pt;z-index:253684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" filled="f" stroked="f">
                      <v:textbox inset="2.16pt,1.44pt,0,1.44pt">
                        <w:txbxContent>
                          <w:p w14:paraId="5C684E8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85248" behindDoc="0" locked="0" layoutInCell="1" allowOverlap="1" wp14:anchorId="3E6FAD70" wp14:editId="5D5D885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65" name="Rectangle 29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7824403-0CF2-7541-A05A-87670CE95D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CD0C4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FAD70" id="Rectangle 2965" o:spid="_x0000_s1052" style="position:absolute;left:0;text-align:left;margin-left:154pt;margin-top:188pt;width:79pt;height:135pt;z-index:253685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" filled="f" stroked="f">
                      <v:textbox inset="2.16pt,1.44pt,0,1.44pt">
                        <w:txbxContent>
                          <w:p w14:paraId="4ACD0C4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86272" behindDoc="0" locked="0" layoutInCell="1" allowOverlap="1" wp14:anchorId="68444599" wp14:editId="1E2EF02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64" name="Rectangle 29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22BA37A-56CB-BA42-855E-BD6BD23093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02FB3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444599" id="Rectangle 2964" o:spid="_x0000_s1053" style="position:absolute;left:0;text-align:left;margin-left:154pt;margin-top:188pt;width:79pt;height:135pt;z-index:253686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" filled="f" stroked="f">
                      <v:textbox inset="2.16pt,1.44pt,0,1.44pt">
                        <w:txbxContent>
                          <w:p w14:paraId="0A02FB3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87296" behindDoc="0" locked="0" layoutInCell="1" allowOverlap="1" wp14:anchorId="09C0AFEA" wp14:editId="4029550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63" name="Rectangle 29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77E2F7C-39EB-2640-94C4-D8D50A9D3E4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0EFF0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C0AFEA" id="Rectangle 2963" o:spid="_x0000_s1054" style="position:absolute;left:0;text-align:left;margin-left:154pt;margin-top:188pt;width:79pt;height:135pt;z-index:253687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" filled="f" stroked="f">
                      <v:textbox inset="2.16pt,1.44pt,0,1.44pt">
                        <w:txbxContent>
                          <w:p w14:paraId="510EFF0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88320" behindDoc="0" locked="0" layoutInCell="1" allowOverlap="1" wp14:anchorId="0CAF25FD" wp14:editId="365122D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62" name="Rectangle 29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965A977-B6BA-CD4A-9087-734A1FBC82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5F714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F25FD" id="Rectangle 2962" o:spid="_x0000_s1055" style="position:absolute;left:0;text-align:left;margin-left:154pt;margin-top:188pt;width:79pt;height:135pt;z-index:253688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" filled="f" stroked="f">
                      <v:textbox inset="2.16pt,1.44pt,0,1.44pt">
                        <w:txbxContent>
                          <w:p w14:paraId="5D5F714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89344" behindDoc="0" locked="0" layoutInCell="1" allowOverlap="1" wp14:anchorId="61B27A54" wp14:editId="170BDBC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61" name="Rectangle 29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4CA20B5-B458-FF4C-9EA0-6CBBB5F9ED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D825B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27A54" id="Rectangle 2961" o:spid="_x0000_s1056" style="position:absolute;left:0;text-align:left;margin-left:154pt;margin-top:188pt;width:79pt;height:135pt;z-index:253689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" filled="f" stroked="f">
                      <v:textbox inset="2.16pt,1.44pt,0,1.44pt">
                        <w:txbxContent>
                          <w:p w14:paraId="00D825B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90368" behindDoc="0" locked="0" layoutInCell="1" allowOverlap="1" wp14:anchorId="3CFA62E4" wp14:editId="6CB08E4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60" name="Rectangle 29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5994CF8-AF68-D04C-8EF5-73124DBE99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020DD0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A62E4" id="Rectangle 2960" o:spid="_x0000_s1057" style="position:absolute;left:0;text-align:left;margin-left:154pt;margin-top:188pt;width:79pt;height:135pt;z-index:253690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" filled="f" stroked="f">
                      <v:textbox inset="2.16pt,1.44pt,0,1.44pt">
                        <w:txbxContent>
                          <w:p w14:paraId="5020DD0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91392" behindDoc="0" locked="0" layoutInCell="1" allowOverlap="1" wp14:anchorId="4C4E541D" wp14:editId="73FDCA2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59" name="Rectangle 29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3DD1480-7EF3-1542-A958-56C082B1A1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EBA65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E541D" id="Rectangle 2959" o:spid="_x0000_s1058" style="position:absolute;left:0;text-align:left;margin-left:154pt;margin-top:188pt;width:79pt;height:135pt;z-index:253691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" filled="f" stroked="f">
                      <v:textbox inset="2.16pt,1.44pt,0,1.44pt">
                        <w:txbxContent>
                          <w:p w14:paraId="23EBA65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92416" behindDoc="0" locked="0" layoutInCell="1" allowOverlap="1" wp14:anchorId="6A413067" wp14:editId="61EAD18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58" name="Rectangle 29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AC08A25-F1AE-E24C-A1E0-52437F978A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752D9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13067" id="Rectangle 2958" o:spid="_x0000_s1059" style="position:absolute;left:0;text-align:left;margin-left:154pt;margin-top:188pt;width:79pt;height:135pt;z-index:253692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" filled="f" stroked="f">
                      <v:textbox inset="2.16pt,1.44pt,0,1.44pt">
                        <w:txbxContent>
                          <w:p w14:paraId="2C752D9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93440" behindDoc="0" locked="0" layoutInCell="1" allowOverlap="1" wp14:anchorId="087540C0" wp14:editId="1541C04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57" name="Rectangle 29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0FBE792-BB3D-704F-86B5-293668F8FC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CCAE9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7540C0" id="Rectangle 2957" o:spid="_x0000_s1060" style="position:absolute;left:0;text-align:left;margin-left:154pt;margin-top:188pt;width:79pt;height:135pt;z-index:253693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" filled="f" stroked="f">
                      <v:textbox inset="2.16pt,1.44pt,0,1.44pt">
                        <w:txbxContent>
                          <w:p w14:paraId="4DCCAE9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94464" behindDoc="0" locked="0" layoutInCell="1" allowOverlap="1" wp14:anchorId="1679EB97" wp14:editId="5E4FAF2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56" name="Rectangle 29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9347C2D-7DEB-1049-8EAD-1782C6437F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FA30F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9EB97" id="Rectangle 2956" o:spid="_x0000_s1061" style="position:absolute;left:0;text-align:left;margin-left:154pt;margin-top:188pt;width:79pt;height:135pt;z-index:253694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" filled="f" stroked="f">
                      <v:textbox inset="2.16pt,1.44pt,0,1.44pt">
                        <w:txbxContent>
                          <w:p w14:paraId="33FA30F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95488" behindDoc="0" locked="0" layoutInCell="1" allowOverlap="1" wp14:anchorId="31FE9CCB" wp14:editId="0FD1F1B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955" name="Rectangle 29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35F4A1F-92D6-3A42-952C-47DABD8432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77524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E9CCB" id="Rectangle 2955" o:spid="_x0000_s1062" style="position:absolute;left:0;text-align:left;margin-left:154pt;margin-top:188pt;width:79pt;height:135pt;z-index:253695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" filled="f" stroked="f">
                      <v:textbox inset="2.16pt,1.44pt,0,1.44pt">
                        <w:txbxContent>
                          <w:p w14:paraId="2977524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96512" behindDoc="0" locked="0" layoutInCell="1" allowOverlap="1" wp14:anchorId="043398E9" wp14:editId="4A7DCD6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56" name="Rectangle 2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7F4EDF2-EEB2-6F43-BAEB-CB77FF2CED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344A4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3398E9" id="Rectangle 256" o:spid="_x0000_s1063" style="position:absolute;left:0;text-align:left;margin-left:154pt;margin-top:188pt;width:79pt;height:135pt;z-index:253696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" filled="f" stroked="f">
                      <v:textbox inset="2.16pt,1.44pt,0,1.44pt">
                        <w:txbxContent>
                          <w:p w14:paraId="4B344A4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97536" behindDoc="0" locked="0" layoutInCell="1" allowOverlap="1" wp14:anchorId="573EC3EF" wp14:editId="1DEF92E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57" name="Rectangle 2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6F37F20-89F4-A940-AA32-ACB5F8FE37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675DA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EC3EF" id="Rectangle 257" o:spid="_x0000_s1064" style="position:absolute;left:0;text-align:left;margin-left:154pt;margin-top:188pt;width:79pt;height:135pt;z-index:253697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" filled="f" stroked="f">
                      <v:textbox inset="2.16pt,1.44pt,0,1.44pt">
                        <w:txbxContent>
                          <w:p w14:paraId="5C675DA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98560" behindDoc="0" locked="0" layoutInCell="1" allowOverlap="1" wp14:anchorId="0AE34AB0" wp14:editId="4CB5003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58" name="Rectangle 2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834AA88-2047-7142-B1C5-FE8C07E827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61936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34AB0" id="Rectangle 258" o:spid="_x0000_s1065" style="position:absolute;left:0;text-align:left;margin-left:154pt;margin-top:188pt;width:79pt;height:135pt;z-index:253698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" filled="f" stroked="f">
                      <v:textbox inset="2.16pt,1.44pt,0,1.44pt">
                        <w:txbxContent>
                          <w:p w14:paraId="7561936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699584" behindDoc="0" locked="0" layoutInCell="1" allowOverlap="1" wp14:anchorId="56D5A28E" wp14:editId="5CCA0F5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59" name="Rectangle 2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92398A4-577F-0945-ACDD-EEB9DEED6F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1D20B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5A28E" id="Rectangle 259" o:spid="_x0000_s1066" style="position:absolute;left:0;text-align:left;margin-left:154pt;margin-top:188pt;width:79pt;height:135pt;z-index:253699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" filled="f" stroked="f">
                      <v:textbox inset="2.16pt,1.44pt,0,1.44pt">
                        <w:txbxContent>
                          <w:p w14:paraId="291D20B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00608" behindDoc="0" locked="0" layoutInCell="1" allowOverlap="1" wp14:anchorId="4EBBF3DE" wp14:editId="1B87756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0" name="Rectangle 2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38CC6CF-F1E4-F94B-80AD-7B52FB5644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1F08B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BF3DE" id="Rectangle 260" o:spid="_x0000_s1067" style="position:absolute;left:0;text-align:left;margin-left:154pt;margin-top:188pt;width:79pt;height:135pt;z-index:253700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" filled="f" stroked="f">
                      <v:textbox inset="2.16pt,1.44pt,0,1.44pt">
                        <w:txbxContent>
                          <w:p w14:paraId="161F08B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01632" behindDoc="0" locked="0" layoutInCell="1" allowOverlap="1" wp14:anchorId="36AEA2AA" wp14:editId="64A335D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1" name="Rectangle 2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750767B-BB3A-9940-846F-FBBFAFFF53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5E980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EA2AA" id="Rectangle 261" o:spid="_x0000_s1068" style="position:absolute;left:0;text-align:left;margin-left:154pt;margin-top:188pt;width:79pt;height:135pt;z-index:253701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" filled="f" stroked="f">
                      <v:textbox inset="2.16pt,1.44pt,0,1.44pt">
                        <w:txbxContent>
                          <w:p w14:paraId="1E5E980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02656" behindDoc="0" locked="0" layoutInCell="1" allowOverlap="1" wp14:anchorId="64554A07" wp14:editId="3705CEF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2" name="Rectangle 2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7EE76A1-9317-BC40-8B34-466C1352B5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8799A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54A07" id="Rectangle 262" o:spid="_x0000_s1069" style="position:absolute;left:0;text-align:left;margin-left:154pt;margin-top:188pt;width:79pt;height:135pt;z-index:253702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" filled="f" stroked="f">
                      <v:textbox inset="2.16pt,1.44pt,0,1.44pt">
                        <w:txbxContent>
                          <w:p w14:paraId="358799A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03680" behindDoc="0" locked="0" layoutInCell="1" allowOverlap="1" wp14:anchorId="74E21DE4" wp14:editId="21A1A23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3" name="Rectangle 2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33D4A64-FCA0-234A-8703-C76EEC70F9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5110B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21DE4" id="Rectangle 263" o:spid="_x0000_s1070" style="position:absolute;left:0;text-align:left;margin-left:154pt;margin-top:188pt;width:79pt;height:135pt;z-index:253703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" filled="f" stroked="f">
                      <v:textbox inset="2.16pt,1.44pt,0,1.44pt">
                        <w:txbxContent>
                          <w:p w14:paraId="7A5110B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04704" behindDoc="0" locked="0" layoutInCell="1" allowOverlap="1" wp14:anchorId="50D8476F" wp14:editId="14393D0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4" name="Rectangle 2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30ACF45-E7C6-6D40-B4BA-D27DAE6130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07E66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8476F" id="Rectangle 264" o:spid="_x0000_s1071" style="position:absolute;left:0;text-align:left;margin-left:154pt;margin-top:188pt;width:79pt;height:135pt;z-index:253704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" filled="f" stroked="f">
                      <v:textbox inset="2.16pt,1.44pt,0,1.44pt">
                        <w:txbxContent>
                          <w:p w14:paraId="6307E66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05728" behindDoc="0" locked="0" layoutInCell="1" allowOverlap="1" wp14:anchorId="72E7D963" wp14:editId="438B97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5" name="Rectangle 2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FD1B70A-CEEF-B148-BE8B-73F3010EE1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9152D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7D963" id="Rectangle 265" o:spid="_x0000_s1072" style="position:absolute;left:0;text-align:left;margin-left:154pt;margin-top:188pt;width:79pt;height:135pt;z-index:253705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" filled="f" stroked="f">
                      <v:textbox inset="2.16pt,1.44pt,0,1.44pt">
                        <w:txbxContent>
                          <w:p w14:paraId="439152D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06752" behindDoc="0" locked="0" layoutInCell="1" allowOverlap="1" wp14:anchorId="5D442432" wp14:editId="1A2D7AE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6" name="Rectangle 2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27717A8-3E48-814D-B31E-0B6A8E7FB95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F90D4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42432" id="Rectangle 266" o:spid="_x0000_s1073" style="position:absolute;left:0;text-align:left;margin-left:154pt;margin-top:188pt;width:79pt;height:135pt;z-index:253706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" filled="f" stroked="f">
                      <v:textbox inset="2.16pt,1.44pt,0,1.44pt">
                        <w:txbxContent>
                          <w:p w14:paraId="2EF90D4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07776" behindDoc="0" locked="0" layoutInCell="1" allowOverlap="1" wp14:anchorId="5DD13A4C" wp14:editId="3EB666E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7" name="Rectangle 2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FB8D2FD-EC13-2849-9BB5-49EF798CFF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3299B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13A4C" id="Rectangle 267" o:spid="_x0000_s1074" style="position:absolute;left:0;text-align:left;margin-left:154pt;margin-top:188pt;width:79pt;height:135pt;z-index:253707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" filled="f" stroked="f">
                      <v:textbox inset="2.16pt,1.44pt,0,1.44pt">
                        <w:txbxContent>
                          <w:p w14:paraId="3B3299B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08800" behindDoc="0" locked="0" layoutInCell="1" allowOverlap="1" wp14:anchorId="769677F8" wp14:editId="05854CF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8" name="Rectangle 2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A327BC1-6855-A341-84D3-3C004BC960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CCC95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677F8" id="Rectangle 268" o:spid="_x0000_s1075" style="position:absolute;left:0;text-align:left;margin-left:154pt;margin-top:188pt;width:79pt;height:135pt;z-index:253708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" filled="f" stroked="f">
                      <v:textbox inset="2.16pt,1.44pt,0,1.44pt">
                        <w:txbxContent>
                          <w:p w14:paraId="16CCC95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09824" behindDoc="0" locked="0" layoutInCell="1" allowOverlap="1" wp14:anchorId="65E5B076" wp14:editId="37AF82D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69" name="Rectangle 2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6684885-A06B-9D44-B423-FDA2FC127C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A6A46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E5B076" id="Rectangle 269" o:spid="_x0000_s1076" style="position:absolute;left:0;text-align:left;margin-left:154pt;margin-top:188pt;width:79pt;height:135pt;z-index:253709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" filled="f" stroked="f">
                      <v:textbox inset="2.16pt,1.44pt,0,1.44pt">
                        <w:txbxContent>
                          <w:p w14:paraId="30A6A46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10848" behindDoc="0" locked="0" layoutInCell="1" allowOverlap="1" wp14:anchorId="633A97F7" wp14:editId="59E4CB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0" name="Rectangle 2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585C352-7549-7144-AFA6-ADA54ECF51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97E5F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A97F7" id="Rectangle 270" o:spid="_x0000_s1077" style="position:absolute;left:0;text-align:left;margin-left:154pt;margin-top:188pt;width:79pt;height:135pt;z-index:253710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" filled="f" stroked="f">
                      <v:textbox inset="2.16pt,1.44pt,0,1.44pt">
                        <w:txbxContent>
                          <w:p w14:paraId="4797E5F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11872" behindDoc="0" locked="0" layoutInCell="1" allowOverlap="1" wp14:anchorId="39554A82" wp14:editId="1818404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1" name="Rectangle 2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5B35023-BA58-844E-B7CD-4F84522CE0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846B1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54A82" id="Rectangle 271" o:spid="_x0000_s1078" style="position:absolute;left:0;text-align:left;margin-left:154pt;margin-top:188pt;width:79pt;height:135pt;z-index:253711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" filled="f" stroked="f">
                      <v:textbox inset="2.16pt,1.44pt,0,1.44pt">
                        <w:txbxContent>
                          <w:p w14:paraId="39846B1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12896" behindDoc="0" locked="0" layoutInCell="1" allowOverlap="1" wp14:anchorId="7566E8F0" wp14:editId="080336C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2" name="Rectangle 2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B0BB2A5-258D-0A49-B89A-6810565F65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6C1AD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66E8F0" id="Rectangle 272" o:spid="_x0000_s1079" style="position:absolute;left:0;text-align:left;margin-left:154pt;margin-top:188pt;width:79pt;height:135pt;z-index:253712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" filled="f" stroked="f">
                      <v:textbox inset="2.16pt,1.44pt,0,1.44pt">
                        <w:txbxContent>
                          <w:p w14:paraId="7F6C1AD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13920" behindDoc="0" locked="0" layoutInCell="1" allowOverlap="1" wp14:anchorId="7E591FDE" wp14:editId="3C2894F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3" name="Rectangle 2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02E7B10-C964-C145-9638-DCE21792E3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2BEB3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91FDE" id="Rectangle 273" o:spid="_x0000_s1080" style="position:absolute;left:0;text-align:left;margin-left:154pt;margin-top:188pt;width:79pt;height:135pt;z-index:253713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" filled="f" stroked="f">
                      <v:textbox inset="2.16pt,1.44pt,0,1.44pt">
                        <w:txbxContent>
                          <w:p w14:paraId="482BEB3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14944" behindDoc="0" locked="0" layoutInCell="1" allowOverlap="1" wp14:anchorId="7BE79162" wp14:editId="7DC14BA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4" name="Rectangle 2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4437370-025F-2F4E-B644-904BFB8FE3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68791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79162" id="Rectangle 274" o:spid="_x0000_s1081" style="position:absolute;left:0;text-align:left;margin-left:154pt;margin-top:188pt;width:79pt;height:135pt;z-index:253714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" filled="f" stroked="f">
                      <v:textbox inset="2.16pt,1.44pt,0,1.44pt">
                        <w:txbxContent>
                          <w:p w14:paraId="0E68791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15968" behindDoc="0" locked="0" layoutInCell="1" allowOverlap="1" wp14:anchorId="7B7FDA45" wp14:editId="72E5877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5" name="Rectangle 2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7E86929-B742-6C42-A33C-2BC2B2842C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B82FD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7FDA45" id="Rectangle 275" o:spid="_x0000_s1082" style="position:absolute;left:0;text-align:left;margin-left:154pt;margin-top:188pt;width:79pt;height:135pt;z-index:253715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" filled="f" stroked="f">
                      <v:textbox inset="2.16pt,1.44pt,0,1.44pt">
                        <w:txbxContent>
                          <w:p w14:paraId="34B82FD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16992" behindDoc="0" locked="0" layoutInCell="1" allowOverlap="1" wp14:anchorId="6A8AF0EA" wp14:editId="6F49379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6" name="Rectangle 2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44CB4D1-D9A1-424A-9CA6-AFD4833CB9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6886E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AF0EA" id="Rectangle 276" o:spid="_x0000_s1083" style="position:absolute;left:0;text-align:left;margin-left:154pt;margin-top:188pt;width:79pt;height:135pt;z-index:253716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" filled="f" stroked="f">
                      <v:textbox inset="2.16pt,1.44pt,0,1.44pt">
                        <w:txbxContent>
                          <w:p w14:paraId="1E6886E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18016" behindDoc="0" locked="0" layoutInCell="1" allowOverlap="1" wp14:anchorId="66E796D7" wp14:editId="5D92AC6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7" name="Rectangle 2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AA09C2C-6F05-AE4B-9A30-25BCAD98C2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B4FAA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796D7" id="Rectangle 277" o:spid="_x0000_s1084" style="position:absolute;left:0;text-align:left;margin-left:154pt;margin-top:188pt;width:79pt;height:135pt;z-index:253718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" filled="f" stroked="f">
                      <v:textbox inset="2.16pt,1.44pt,0,1.44pt">
                        <w:txbxContent>
                          <w:p w14:paraId="2FB4FAA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19040" behindDoc="0" locked="0" layoutInCell="1" allowOverlap="1" wp14:anchorId="5EED5771" wp14:editId="52406A5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278" name="Rectangle 2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4AD8DA9-267B-2E4D-82FD-F331C50AEC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F9EBF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D5771" id="Rectangle 278" o:spid="_x0000_s1085" style="position:absolute;left:0;text-align:left;margin-left:154pt;margin-top:188pt;width:79pt;height:135pt;z-index:253719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" filled="f" stroked="f">
                      <v:textbox inset="2.16pt,1.44pt,0,1.44pt">
                        <w:txbxContent>
                          <w:p w14:paraId="45F9EBF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20064" behindDoc="0" locked="0" layoutInCell="1" allowOverlap="1" wp14:anchorId="0C3C2862" wp14:editId="7AE5E17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2946400"/>
                      <wp:effectExtent l="0" t="0" r="0" b="0"/>
                      <wp:wrapNone/>
                      <wp:docPr id="495" name="Rectangle 4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AD1DBED3-5DD6-AB46-B00E-A684F03244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33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12EAA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C2862" id="Rectangle 495" o:spid="_x0000_s1086" style="position:absolute;left:0;text-align:left;margin-left:154pt;margin-top:281pt;width:77pt;height:232pt;z-index:253720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" filled="f" stroked="f">
                      <v:textbox inset="2.16pt,1.44pt,0,1.44pt">
                        <w:txbxContent>
                          <w:p w14:paraId="3312EAA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21088" behindDoc="0" locked="0" layoutInCell="1" allowOverlap="1" wp14:anchorId="6008407D" wp14:editId="379EF1B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496" name="Rectangle 4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0B4ED94-64A2-9E4A-89D6-013B106639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F01E4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8407D" id="Rectangle 496" o:spid="_x0000_s1087" style="position:absolute;left:0;text-align:left;margin-left:154pt;margin-top:281pt;width:79pt;height:183pt;z-index:253721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" filled="f" stroked="f">
                      <v:textbox inset="2.16pt,1.44pt,0,1.44pt">
                        <w:txbxContent>
                          <w:p w14:paraId="38F01E4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22112" behindDoc="0" locked="0" layoutInCell="1" allowOverlap="1" wp14:anchorId="67AC18C7" wp14:editId="503F6A9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2654300"/>
                      <wp:effectExtent l="0" t="0" r="0" b="0"/>
                      <wp:wrapNone/>
                      <wp:docPr id="497" name="Rectangle 4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D6EEB946-8F72-304D-A72A-E48CC046CA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641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7CE11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C18C7" id="Rectangle 497" o:spid="_x0000_s1088" style="position:absolute;left:0;text-align:left;margin-left:154pt;margin-top:281pt;width:77pt;height:209pt;z-index:253722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" filled="f" stroked="f">
                      <v:textbox inset="2.16pt,1.44pt,0,1.44pt">
                        <w:txbxContent>
                          <w:p w14:paraId="237CE11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23136" behindDoc="0" locked="0" layoutInCell="1" allowOverlap="1" wp14:anchorId="2BE872E7" wp14:editId="0F8CD82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2946400"/>
                      <wp:effectExtent l="0" t="0" r="0" b="0"/>
                      <wp:wrapNone/>
                      <wp:docPr id="498" name="Rectangle 4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6ACB9967-2AFF-A641-8F5E-33A7A255D9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33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47A38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872E7" id="Rectangle 498" o:spid="_x0000_s1089" style="position:absolute;left:0;text-align:left;margin-left:154pt;margin-top:281pt;width:77pt;height:232pt;z-index:253723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" filled="f" stroked="f">
                      <v:textbox inset="2.16pt,1.44pt,0,1.44pt">
                        <w:txbxContent>
                          <w:p w14:paraId="5347A38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24160" behindDoc="0" locked="0" layoutInCell="1" allowOverlap="1" wp14:anchorId="294DB1B4" wp14:editId="24A7163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499" name="Rectangle 4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8C00B7F-61B1-AB4F-97EC-64E5A2BB1B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D8EB3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4DB1B4" id="Rectangle 499" o:spid="_x0000_s1090" style="position:absolute;left:0;text-align:left;margin-left:154pt;margin-top:281pt;width:79pt;height:183pt;z-index:253724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" filled="f" stroked="f">
                      <v:textbox inset="2.16pt,1.44pt,0,1.44pt">
                        <w:txbxContent>
                          <w:p w14:paraId="5ED8EB3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25184" behindDoc="0" locked="0" layoutInCell="1" allowOverlap="1" wp14:anchorId="390B1A70" wp14:editId="7A01FCD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2946400"/>
                      <wp:effectExtent l="0" t="0" r="0" b="0"/>
                      <wp:wrapNone/>
                      <wp:docPr id="500" name="Rectangle 5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51D3955B-4FBF-384C-9B8B-C878EFDFDD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33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52225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B1A70" id="Rectangle 500" o:spid="_x0000_s1091" style="position:absolute;left:0;text-align:left;margin-left:154pt;margin-top:281pt;width:77pt;height:232pt;z-index:253725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" filled="f" stroked="f">
                      <v:textbox inset="2.16pt,1.44pt,0,1.44pt">
                        <w:txbxContent>
                          <w:p w14:paraId="7052225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26208" behindDoc="0" locked="0" layoutInCell="1" allowOverlap="1" wp14:anchorId="394DF995" wp14:editId="7F6CA091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3568700</wp:posOffset>
                      </wp:positionV>
                      <wp:extent cx="977900" cy="2946400"/>
                      <wp:effectExtent l="0" t="0" r="0" b="0"/>
                      <wp:wrapNone/>
                      <wp:docPr id="501" name="Rectangle 5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0D8439E7-D1E6-904E-B3EF-BC75889A73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33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CF153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DF995" id="Rectangle 501" o:spid="_x0000_s1092" style="position:absolute;left:0;text-align:left;margin-left:155pt;margin-top:281pt;width:77pt;height:232pt;z-index:253726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" filled="f" stroked="f">
                      <v:textbox inset="2.16pt,1.44pt,0,1.44pt">
                        <w:txbxContent>
                          <w:p w14:paraId="76CF153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27232" behindDoc="0" locked="0" layoutInCell="1" allowOverlap="1" wp14:anchorId="0558D9E8" wp14:editId="3CAC5D3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02" name="Rectangle 5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7F07E73-1E6E-D346-8F38-7D20EB6051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289C7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8D9E8" id="Rectangle 502" o:spid="_x0000_s1093" style="position:absolute;left:0;text-align:left;margin-left:154pt;margin-top:281pt;width:79pt;height:183pt;z-index:253727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" filled="f" stroked="f">
                      <v:textbox inset="2.16pt,1.44pt,0,1.44pt">
                        <w:txbxContent>
                          <w:p w14:paraId="72289C7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28256" behindDoc="0" locked="0" layoutInCell="1" allowOverlap="1" wp14:anchorId="3B81E3B3" wp14:editId="01090B2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2946400"/>
                      <wp:effectExtent l="0" t="0" r="0" b="0"/>
                      <wp:wrapNone/>
                      <wp:docPr id="503" name="Rectangle 5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3A344026-DB0E-6E41-9ACA-8E4B8750E4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33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CDE26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1E3B3" id="Rectangle 503" o:spid="_x0000_s1094" style="position:absolute;left:0;text-align:left;margin-left:154pt;margin-top:281pt;width:77pt;height:232pt;z-index:253728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" filled="f" stroked="f">
                      <v:textbox inset="2.16pt,1.44pt,0,1.44pt">
                        <w:txbxContent>
                          <w:p w14:paraId="5FCDE26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29280" behindDoc="0" locked="0" layoutInCell="1" allowOverlap="1" wp14:anchorId="52FD37FF" wp14:editId="575A1C4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2921000"/>
                      <wp:effectExtent l="0" t="0" r="0" b="0"/>
                      <wp:wrapNone/>
                      <wp:docPr id="504" name="Rectangle 5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55822F4B-133E-2B40-B40C-1C2DBEFB7A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908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55242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D37FF" id="Rectangle 504" o:spid="_x0000_s1095" style="position:absolute;left:0;text-align:left;margin-left:154pt;margin-top:281pt;width:77pt;height:230pt;z-index:253729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" filled="f" stroked="f">
                      <v:textbox inset="2.16pt,1.44pt,0,1.44pt">
                        <w:txbxContent>
                          <w:p w14:paraId="0C55242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30304" behindDoc="0" locked="0" layoutInCell="1" allowOverlap="1" wp14:anchorId="36FB077D" wp14:editId="575B156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05" name="Rectangle 5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2E9D895-7167-5B46-87B0-76F98EDC74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CED3F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FB077D" id="Rectangle 505" o:spid="_x0000_s1096" style="position:absolute;left:0;text-align:left;margin-left:154pt;margin-top:281pt;width:79pt;height:183pt;z-index:253730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" filled="f" stroked="f">
                      <v:textbox inset="2.16pt,1.44pt,0,1.44pt">
                        <w:txbxContent>
                          <w:p w14:paraId="06CED3F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31328" behindDoc="0" locked="0" layoutInCell="1" allowOverlap="1" wp14:anchorId="5C503BAC" wp14:editId="0D0E24F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06" name="Rectangle 5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667EF5E-F0D0-4F40-8990-68F7DEA618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BA2C6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503BAC" id="Rectangle 506" o:spid="_x0000_s1097" style="position:absolute;left:0;text-align:left;margin-left:154pt;margin-top:281pt;width:79pt;height:183pt;z-index:253731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" filled="f" stroked="f">
                      <v:textbox inset="2.16pt,1.44pt,0,1.44pt">
                        <w:txbxContent>
                          <w:p w14:paraId="59BA2C6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32352" behindDoc="0" locked="0" layoutInCell="1" allowOverlap="1" wp14:anchorId="72AD6F72" wp14:editId="0299667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07" name="Rectangle 5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40299EF-266D-8B44-A7C8-E93A520FFA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38198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AD6F72" id="Rectangle 507" o:spid="_x0000_s1098" style="position:absolute;left:0;text-align:left;margin-left:154pt;margin-top:281pt;width:79pt;height:183pt;z-index:253732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" filled="f" stroked="f">
                      <v:textbox inset="2.16pt,1.44pt,0,1.44pt">
                        <w:txbxContent>
                          <w:p w14:paraId="5F38198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33376" behindDoc="0" locked="0" layoutInCell="1" allowOverlap="1" wp14:anchorId="51FBEAF8" wp14:editId="487217D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08" name="Rectangle 5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DC5F01D-E4DE-8946-BCD1-4056FABA41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88684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BEAF8" id="Rectangle 508" o:spid="_x0000_s1099" style="position:absolute;left:0;text-align:left;margin-left:154pt;margin-top:281pt;width:79pt;height:183pt;z-index:253733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" filled="f" stroked="f">
                      <v:textbox inset="2.16pt,1.44pt,0,1.44pt">
                        <w:txbxContent>
                          <w:p w14:paraId="3788684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34400" behindDoc="0" locked="0" layoutInCell="1" allowOverlap="1" wp14:anchorId="5C098B97" wp14:editId="753CFCB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09" name="Rectangle 5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52CA10B-3C51-A145-ADD9-0DEBA92138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D062C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98B97" id="Rectangle 509" o:spid="_x0000_s1100" style="position:absolute;left:0;text-align:left;margin-left:154pt;margin-top:281pt;width:79pt;height:183pt;z-index:253734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" filled="f" stroked="f">
                      <v:textbox inset="2.16pt,1.44pt,0,1.44pt">
                        <w:txbxContent>
                          <w:p w14:paraId="61D062C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35424" behindDoc="0" locked="0" layoutInCell="1" allowOverlap="1" wp14:anchorId="3FB6EE2A" wp14:editId="67DB8F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0" name="Rectangle 5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8038DA1-25B7-AA47-B5DA-B663539882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229B0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6EE2A" id="Rectangle 510" o:spid="_x0000_s1101" style="position:absolute;left:0;text-align:left;margin-left:154pt;margin-top:281pt;width:79pt;height:183pt;z-index:253735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" filled="f" stroked="f">
                      <v:textbox inset="2.16pt,1.44pt,0,1.44pt">
                        <w:txbxContent>
                          <w:p w14:paraId="01229B0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36448" behindDoc="0" locked="0" layoutInCell="1" allowOverlap="1" wp14:anchorId="6D1973ED" wp14:editId="0481419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1" name="Rectangle 5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DEAEF05-9212-FD47-B926-42BC029DFC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88B87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973ED" id="Rectangle 511" o:spid="_x0000_s1102" style="position:absolute;left:0;text-align:left;margin-left:154pt;margin-top:281pt;width:79pt;height:183pt;z-index:253736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" filled="f" stroked="f">
                      <v:textbox inset="2.16pt,1.44pt,0,1.44pt">
                        <w:txbxContent>
                          <w:p w14:paraId="3188B87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37472" behindDoc="0" locked="0" layoutInCell="1" allowOverlap="1" wp14:anchorId="6DBCEB88" wp14:editId="03A49F6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2" name="Rectangle 5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CCF1F47-56AA-5545-8A2C-7F2B7DD9E8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B2F7B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CEB88" id="Rectangle 512" o:spid="_x0000_s1103" style="position:absolute;left:0;text-align:left;margin-left:154pt;margin-top:281pt;width:79pt;height:183pt;z-index:253737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" filled="f" stroked="f">
                      <v:textbox inset="2.16pt,1.44pt,0,1.44pt">
                        <w:txbxContent>
                          <w:p w14:paraId="49B2F7B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38496" behindDoc="0" locked="0" layoutInCell="1" allowOverlap="1" wp14:anchorId="5D848BA2" wp14:editId="40EDB5C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3" name="Rectangle 5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604773C-99BF-5147-832D-729D821A9B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36735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848BA2" id="Rectangle 513" o:spid="_x0000_s1104" style="position:absolute;left:0;text-align:left;margin-left:154pt;margin-top:281pt;width:79pt;height:183pt;z-index:253738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" filled="f" stroked="f">
                      <v:textbox inset="2.16pt,1.44pt,0,1.44pt">
                        <w:txbxContent>
                          <w:p w14:paraId="3D36735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39520" behindDoc="0" locked="0" layoutInCell="1" allowOverlap="1" wp14:anchorId="7A6414D1" wp14:editId="6C7FA1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4" name="Rectangle 5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E08FEE1-D79D-A148-87A3-F9276A1B38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8A1C4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414D1" id="Rectangle 514" o:spid="_x0000_s1105" style="position:absolute;left:0;text-align:left;margin-left:154pt;margin-top:281pt;width:79pt;height:183pt;z-index:253739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" filled="f" stroked="f">
                      <v:textbox inset="2.16pt,1.44pt,0,1.44pt">
                        <w:txbxContent>
                          <w:p w14:paraId="618A1C4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40544" behindDoc="0" locked="0" layoutInCell="1" allowOverlap="1" wp14:anchorId="77670DDF" wp14:editId="478C132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5" name="Rectangle 5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5F79EC-F499-0B45-A64A-08F4034398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20B84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670DDF" id="Rectangle 515" o:spid="_x0000_s1106" style="position:absolute;left:0;text-align:left;margin-left:154pt;margin-top:281pt;width:79pt;height:183pt;z-index:253740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" filled="f" stroked="f">
                      <v:textbox inset="2.16pt,1.44pt,0,1.44pt">
                        <w:txbxContent>
                          <w:p w14:paraId="4F20B84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41568" behindDoc="0" locked="0" layoutInCell="1" allowOverlap="1" wp14:anchorId="63C6C136" wp14:editId="5AEF27D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6" name="Rectangle 5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DF7E161-AEE2-584C-861D-59CF621C0A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DFB6F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6C136" id="Rectangle 516" o:spid="_x0000_s1107" style="position:absolute;left:0;text-align:left;margin-left:154pt;margin-top:281pt;width:79pt;height:183pt;z-index:253741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" filled="f" stroked="f">
                      <v:textbox inset="2.16pt,1.44pt,0,1.44pt">
                        <w:txbxContent>
                          <w:p w14:paraId="74DFB6F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42592" behindDoc="0" locked="0" layoutInCell="1" allowOverlap="1" wp14:anchorId="23D8E456" wp14:editId="52BC80A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7" name="Rectangle 5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ADBF6CE-67F4-3341-8E93-1ACD6975AF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E5932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8E456" id="Rectangle 517" o:spid="_x0000_s1108" style="position:absolute;left:0;text-align:left;margin-left:154pt;margin-top:281pt;width:79pt;height:183pt;z-index:253742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" filled="f" stroked="f">
                      <v:textbox inset="2.16pt,1.44pt,0,1.44pt">
                        <w:txbxContent>
                          <w:p w14:paraId="20E5932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43616" behindDoc="0" locked="0" layoutInCell="1" allowOverlap="1" wp14:anchorId="24A120A0" wp14:editId="546D614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8" name="Rectangle 5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886F7B1-8E1C-844F-9F5F-E5128920B2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F91AA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120A0" id="Rectangle 518" o:spid="_x0000_s1109" style="position:absolute;left:0;text-align:left;margin-left:154pt;margin-top:281pt;width:79pt;height:183pt;z-index:253743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" filled="f" stroked="f">
                      <v:textbox inset="2.16pt,1.44pt,0,1.44pt">
                        <w:txbxContent>
                          <w:p w14:paraId="3AF91AA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44640" behindDoc="0" locked="0" layoutInCell="1" allowOverlap="1" wp14:anchorId="033ADC9C" wp14:editId="042DF6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19" name="Rectangle 5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28F8118-8567-4240-B06E-4D4C99690E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B1D1A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ADC9C" id="Rectangle 519" o:spid="_x0000_s1110" style="position:absolute;left:0;text-align:left;margin-left:154pt;margin-top:281pt;width:79pt;height:183pt;z-index:253744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" filled="f" stroked="f">
                      <v:textbox inset="2.16pt,1.44pt,0,1.44pt">
                        <w:txbxContent>
                          <w:p w14:paraId="09B1D1A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45664" behindDoc="0" locked="0" layoutInCell="1" allowOverlap="1" wp14:anchorId="724474EF" wp14:editId="4746F8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20" name="Rectangle 5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11BEE2F-B037-344B-BFAC-641EA0043A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F85B4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4474EF" id="Rectangle 520" o:spid="_x0000_s1111" style="position:absolute;left:0;text-align:left;margin-left:154pt;margin-top:281pt;width:79pt;height:183pt;z-index:253745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" filled="f" stroked="f">
                      <v:textbox inset="2.16pt,1.44pt,0,1.44pt">
                        <w:txbxContent>
                          <w:p w14:paraId="6BF85B4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46688" behindDoc="0" locked="0" layoutInCell="1" allowOverlap="1" wp14:anchorId="08B6BD55" wp14:editId="658A200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21" name="Rectangle 5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2DC4E6E-D95C-2141-87D2-6884475DCD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EAE01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6BD55" id="Rectangle 521" o:spid="_x0000_s1112" style="position:absolute;left:0;text-align:left;margin-left:154pt;margin-top:281pt;width:79pt;height:183pt;z-index:253746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" filled="f" stroked="f">
                      <v:textbox inset="2.16pt,1.44pt,0,1.44pt">
                        <w:txbxContent>
                          <w:p w14:paraId="00EAE01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47712" behindDoc="0" locked="0" layoutInCell="1" allowOverlap="1" wp14:anchorId="7EFB5E38" wp14:editId="0C5A749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22" name="Rectangle 5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4C8A8EB-1E94-2F4C-8E02-BF4A747FF1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B8B77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FB5E38" id="Rectangle 522" o:spid="_x0000_s1113" style="position:absolute;left:0;text-align:left;margin-left:154pt;margin-top:281pt;width:79pt;height:183pt;z-index:253747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" filled="f" stroked="f">
                      <v:textbox inset="2.16pt,1.44pt,0,1.44pt">
                        <w:txbxContent>
                          <w:p w14:paraId="78B8B77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48736" behindDoc="0" locked="0" layoutInCell="1" allowOverlap="1" wp14:anchorId="0537B494" wp14:editId="45173E9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23" name="Rectangle 5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F7FB2D1-F0EB-3348-84F2-D3C2A213A14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F2189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37B494" id="Rectangle 523" o:spid="_x0000_s1114" style="position:absolute;left:0;text-align:left;margin-left:154pt;margin-top:281pt;width:79pt;height:183pt;z-index:253748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" filled="f" stroked="f">
                      <v:textbox inset="2.16pt,1.44pt,0,1.44pt">
                        <w:txbxContent>
                          <w:p w14:paraId="16F2189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49760" behindDoc="0" locked="0" layoutInCell="1" allowOverlap="1" wp14:anchorId="27C858B5" wp14:editId="4BFFE04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24" name="Rectangle 5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BC57263-974F-AB41-89C7-28DDD33DB7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43F56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858B5" id="Rectangle 524" o:spid="_x0000_s1115" style="position:absolute;left:0;text-align:left;margin-left:154pt;margin-top:281pt;width:79pt;height:183pt;z-index:253749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" filled="f" stroked="f">
                      <v:textbox inset="2.16pt,1.44pt,0,1.44pt">
                        <w:txbxContent>
                          <w:p w14:paraId="7543F56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50784" behindDoc="0" locked="0" layoutInCell="1" allowOverlap="1" wp14:anchorId="324C23C4" wp14:editId="2E04E87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25" name="Rectangle 5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0D581B0-E06B-0C47-AE13-45A1B87BE4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F043C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C23C4" id="Rectangle 525" o:spid="_x0000_s1116" style="position:absolute;left:0;text-align:left;margin-left:154pt;margin-top:281pt;width:79pt;height:183pt;z-index:253750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" filled="f" stroked="f">
                      <v:textbox inset="2.16pt,1.44pt,0,1.44pt">
                        <w:txbxContent>
                          <w:p w14:paraId="34F043C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51808" behindDoc="0" locked="0" layoutInCell="1" allowOverlap="1" wp14:anchorId="0D5754BC" wp14:editId="6A5A5D8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26" name="Rectangle 5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92B0052-AC7F-EB4B-9EA1-FB54F450B8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F3E03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754BC" id="Rectangle 526" o:spid="_x0000_s1117" style="position:absolute;left:0;text-align:left;margin-left:154pt;margin-top:281pt;width:79pt;height:183pt;z-index:253751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" filled="f" stroked="f">
                      <v:textbox inset="2.16pt,1.44pt,0,1.44pt">
                        <w:txbxContent>
                          <w:p w14:paraId="4EF3E03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52832" behindDoc="0" locked="0" layoutInCell="1" allowOverlap="1" wp14:anchorId="27C3DF56" wp14:editId="205BBC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27" name="Rectangle 5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70C181F-938B-6C49-9430-6E599EEF9E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1607F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3DF56" id="Rectangle 527" o:spid="_x0000_s1118" style="position:absolute;left:0;text-align:left;margin-left:154pt;margin-top:281pt;width:79pt;height:183pt;z-index:253752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" filled="f" stroked="f">
                      <v:textbox inset="2.16pt,1.44pt,0,1.44pt">
                        <w:txbxContent>
                          <w:p w14:paraId="251607F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53856" behindDoc="0" locked="0" layoutInCell="1" allowOverlap="1" wp14:anchorId="7A57DDA2" wp14:editId="17DE99B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28" name="Rectangle 5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C8F30B5-E5B6-D945-B2A9-78DA721B6A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B2CBD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7DDA2" id="Rectangle 528" o:spid="_x0000_s1119" style="position:absolute;left:0;text-align:left;margin-left:154pt;margin-top:281pt;width:79pt;height:135pt;z-index:253753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" filled="f" stroked="f">
                      <v:textbox inset="2.16pt,1.44pt,0,1.44pt">
                        <w:txbxContent>
                          <w:p w14:paraId="0CB2CBD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54880" behindDoc="0" locked="0" layoutInCell="1" allowOverlap="1" wp14:anchorId="51BC0A13" wp14:editId="35DB59C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29" name="Rectangle 5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AB478F1-C491-934F-97D2-86A14F6527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6AE89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BC0A13" id="Rectangle 529" o:spid="_x0000_s1120" style="position:absolute;left:0;text-align:left;margin-left:154pt;margin-top:281pt;width:79pt;height:135pt;z-index:253754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zCAHwLgBAABJ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396AE89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55904" behindDoc="0" locked="0" layoutInCell="1" allowOverlap="1" wp14:anchorId="3B0F6608" wp14:editId="58CA12B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0" name="Rectangle 5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5AD6CF8-7AAD-464E-9A7A-4939D42E86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6155A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F6608" id="Rectangle 530" o:spid="_x0000_s1121" style="position:absolute;left:0;text-align:left;margin-left:154pt;margin-top:281pt;width:79pt;height:135pt;z-index:253755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T9OcZ7gBAABJ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586155A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56928" behindDoc="0" locked="0" layoutInCell="1" allowOverlap="1" wp14:anchorId="5B3D50E5" wp14:editId="5A554D8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1" name="Rectangle 5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AF5056D-BB0C-964C-99FC-1670BF4B78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F30F6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D50E5" id="Rectangle 531" o:spid="_x0000_s1122" style="position:absolute;left:0;text-align:left;margin-left:154pt;margin-top:281pt;width:79pt;height:135pt;z-index:253756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vbguE7gBAABJ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65F30F6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57952" behindDoc="0" locked="0" layoutInCell="1" allowOverlap="1" wp14:anchorId="158C73A3" wp14:editId="483CF92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2" name="Rectangle 5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3ECA7C2-72DC-B144-9AEC-07929EAA8F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49F6B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8C73A3" id="Rectangle 532" o:spid="_x0000_s1123" style="position:absolute;left:0;text-align:left;margin-left:154pt;margin-top:281pt;width:79pt;height:135pt;z-index:253757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" filled="f" stroked="f">
                      <v:textbox inset="2.16pt,1.44pt,0,1.44pt">
                        <w:txbxContent>
                          <w:p w14:paraId="6D49F6B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58976" behindDoc="0" locked="0" layoutInCell="1" allowOverlap="1" wp14:anchorId="662F04D6" wp14:editId="34D9845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3" name="Rectangle 5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750C766-8DDB-0148-8BD1-E0D9E81432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1B1B7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F04D6" id="Rectangle 533" o:spid="_x0000_s1124" style="position:absolute;left:0;text-align:left;margin-left:154pt;margin-top:281pt;width:79pt;height:135pt;z-index:253758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kdhLVrgBAABJ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6E1B1B7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60000" behindDoc="0" locked="0" layoutInCell="1" allowOverlap="1" wp14:anchorId="17B8094E" wp14:editId="0A49B22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4" name="Rectangle 5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BA494F5-8573-7F42-9B99-C9A5192BA3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E28EE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8094E" id="Rectangle 534" o:spid="_x0000_s1125" style="position:absolute;left:0;text-align:left;margin-left:154pt;margin-top:281pt;width:79pt;height:135pt;z-index:253760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xnokbrgBAABJ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2BE28EE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61024" behindDoc="0" locked="0" layoutInCell="1" allowOverlap="1" wp14:anchorId="48455512" wp14:editId="26DD5C8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5" name="Rectangle 5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737FA91-9BD1-584A-AA89-FB41BC3AA5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65057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55512" id="Rectangle 535" o:spid="_x0000_s1126" style="position:absolute;left:0;text-align:left;margin-left:154pt;margin-top:281pt;width:79pt;height:135pt;z-index:253761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qASZMbgBAABK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1F65057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62048" behindDoc="0" locked="0" layoutInCell="1" allowOverlap="1" wp14:anchorId="15333103" wp14:editId="67EBF9A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6" name="Rectangle 5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A926633-F26C-9341-BC6F-564D0616FA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E6C64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333103" id="Rectangle 536" o:spid="_x0000_s1127" style="position:absolute;left:0;text-align:left;margin-left:154pt;margin-top:281pt;width:79pt;height:135pt;z-index:253762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" filled="f" stroked="f">
                      <v:textbox inset="2.16pt,1.44pt,0,1.44pt">
                        <w:txbxContent>
                          <w:p w14:paraId="06E6C64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63072" behindDoc="0" locked="0" layoutInCell="1" allowOverlap="1" wp14:anchorId="62D4A8DF" wp14:editId="135F57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7" name="Rectangle 5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045672B-CBD6-D542-A0BD-D17045EBFE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D95F0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4A8DF" id="Rectangle 537" o:spid="_x0000_s1128" style="position:absolute;left:0;text-align:left;margin-left:154pt;margin-top:281pt;width:79pt;height:135pt;z-index:253763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Auevkm5AQAASg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1BD95F0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64096" behindDoc="0" locked="0" layoutInCell="1" allowOverlap="1" wp14:anchorId="4BBAA5DB" wp14:editId="5279A3F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8" name="Rectangle 5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A8CE39A-B659-3F43-9B43-276EE61B21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75C89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BAA5DB" id="Rectangle 538" o:spid="_x0000_s1129" style="position:absolute;left:0;text-align:left;margin-left:154pt;margin-top:281pt;width:79pt;height:135pt;z-index:253764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" filled="f" stroked="f">
                      <v:textbox inset="2.16pt,1.44pt,0,1.44pt">
                        <w:txbxContent>
                          <w:p w14:paraId="3E75C89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65120" behindDoc="0" locked="0" layoutInCell="1" allowOverlap="1" wp14:anchorId="1F9419AB" wp14:editId="0FA96DE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39" name="Rectangle 5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585681A-7C63-3245-820E-CCDBF035D3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192B1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419AB" id="Rectangle 539" o:spid="_x0000_s1130" style="position:absolute;left:0;text-align:left;margin-left:154pt;margin-top:281pt;width:79pt;height:135pt;z-index:253765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OvqOFa5AQAASg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6B192B1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66144" behindDoc="0" locked="0" layoutInCell="1" allowOverlap="1" wp14:anchorId="71EA9E12" wp14:editId="50BF003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40" name="Rectangle 5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007DD15-B960-3347-9E72-20B83701D28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47776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A9E12" id="Rectangle 540" o:spid="_x0000_s1131" style="position:absolute;left:0;text-align:left;margin-left:154pt;margin-top:281pt;width:79pt;height:135pt;z-index:253766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SpSb17gBAABK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3147776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67168" behindDoc="0" locked="0" layoutInCell="1" allowOverlap="1" wp14:anchorId="4A790CFC" wp14:editId="20F3FDC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41" name="Rectangle 5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3EF911A-34A3-E740-9C90-9D875BDF3E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EAF19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90CFC" id="Rectangle 541" o:spid="_x0000_s1132" style="position:absolute;left:0;text-align:left;margin-left:154pt;margin-top:281pt;width:79pt;height:135pt;z-index:253767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ybcwLbgBAABK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44EAF19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68192" behindDoc="0" locked="0" layoutInCell="1" allowOverlap="1" wp14:anchorId="4B5CB502" wp14:editId="3E98DA2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42" name="Rectangle 5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F24F030-2789-0F4A-B939-2493044F28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F97C9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CB502" id="Rectangle 542" o:spid="_x0000_s1133" style="position:absolute;left:0;text-align:left;margin-left:154pt;margin-top:281pt;width:79pt;height:135pt;z-index:253768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6Q68r7gBAABK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71F97C9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69216" behindDoc="0" locked="0" layoutInCell="1" allowOverlap="1" wp14:anchorId="08F5EE80" wp14:editId="5DCB604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019300"/>
                      <wp:effectExtent l="0" t="0" r="0" b="0"/>
                      <wp:wrapNone/>
                      <wp:docPr id="543" name="Rectangle 5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CBA3002-741D-1F49-ACCE-2B68F6FB3E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2D857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5EE80" id="Rectangle 543" o:spid="_x0000_s1134" style="position:absolute;left:0;text-align:left;margin-left:154pt;margin-top:281pt;width:79pt;height:159pt;z-index:253769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" filled="f" stroked="f">
                      <v:textbox inset="2.16pt,1.44pt,0,1.44pt">
                        <w:txbxContent>
                          <w:p w14:paraId="6D2D857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70240" behindDoc="0" locked="0" layoutInCell="1" allowOverlap="1" wp14:anchorId="5E39F523" wp14:editId="707E1C0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019300"/>
                      <wp:effectExtent l="0" t="0" r="0" b="0"/>
                      <wp:wrapNone/>
                      <wp:docPr id="544" name="Rectangle 5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B51458-E12D-8E4B-BD70-4DED21EF62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CE87F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9F523" id="Rectangle 544" o:spid="_x0000_s1135" style="position:absolute;left:0;text-align:left;margin-left:154pt;margin-top:281pt;width:79pt;height:159pt;z-index:253770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" filled="f" stroked="f">
                      <v:textbox inset="2.16pt,1.44pt,0,1.44pt">
                        <w:txbxContent>
                          <w:p w14:paraId="2ACE87F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71264" behindDoc="0" locked="0" layoutInCell="1" allowOverlap="1" wp14:anchorId="310609FE" wp14:editId="4FBA19D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019300"/>
                      <wp:effectExtent l="0" t="0" r="0" b="0"/>
                      <wp:wrapNone/>
                      <wp:docPr id="545" name="Rectangle 5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2B71016-CA83-684E-AE7C-37D4290B9B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210D9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609FE" id="Rectangle 545" o:spid="_x0000_s1136" style="position:absolute;left:0;text-align:left;margin-left:154pt;margin-top:281pt;width:79pt;height:159pt;z-index:253771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" filled="f" stroked="f">
                      <v:textbox inset="2.16pt,1.44pt,0,1.44pt">
                        <w:txbxContent>
                          <w:p w14:paraId="3E210D9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72288" behindDoc="0" locked="0" layoutInCell="1" allowOverlap="1" wp14:anchorId="317DE1F0" wp14:editId="45517AB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019300"/>
                      <wp:effectExtent l="0" t="0" r="0" b="0"/>
                      <wp:wrapNone/>
                      <wp:docPr id="546" name="Rectangle 5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4CD2DCF-CDFD-8B44-AFBA-C24F75C871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BDA3A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7DE1F0" id="Rectangle 546" o:spid="_x0000_s1137" style="position:absolute;left:0;text-align:left;margin-left:154pt;margin-top:281pt;width:79pt;height:159pt;z-index:253772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" filled="f" stroked="f">
                      <v:textbox inset="2.16pt,1.44pt,0,1.44pt">
                        <w:txbxContent>
                          <w:p w14:paraId="43BDA3A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73312" behindDoc="0" locked="0" layoutInCell="1" allowOverlap="1" wp14:anchorId="61DCD594" wp14:editId="6FFA83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019300"/>
                      <wp:effectExtent l="0" t="0" r="0" b="0"/>
                      <wp:wrapNone/>
                      <wp:docPr id="547" name="Rectangle 5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5C9610C-67B2-F44D-BD39-7AF8A06DBD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239F1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CD594" id="Rectangle 547" o:spid="_x0000_s1138" style="position:absolute;left:0;text-align:left;margin-left:154pt;margin-top:281pt;width:79pt;height:159pt;z-index:253773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" filled="f" stroked="f">
                      <v:textbox inset="2.16pt,1.44pt,0,1.44pt">
                        <w:txbxContent>
                          <w:p w14:paraId="7F239F1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74336" behindDoc="0" locked="0" layoutInCell="1" allowOverlap="1" wp14:anchorId="7896A56C" wp14:editId="4655065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019300"/>
                      <wp:effectExtent l="0" t="0" r="0" b="0"/>
                      <wp:wrapNone/>
                      <wp:docPr id="548" name="Rectangle 5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C02704D-101B-FD46-B80B-29D9E20401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00427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96A56C" id="Rectangle 548" o:spid="_x0000_s1139" style="position:absolute;left:0;text-align:left;margin-left:154pt;margin-top:281pt;width:79pt;height:159pt;z-index:253774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" filled="f" stroked="f">
                      <v:textbox inset="2.16pt,1.44pt,0,1.44pt">
                        <w:txbxContent>
                          <w:p w14:paraId="2400427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75360" behindDoc="0" locked="0" layoutInCell="1" allowOverlap="1" wp14:anchorId="46E1E771" wp14:editId="6378A2B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49" name="Rectangle 5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BB3C0B4-92DC-7444-9878-911D319E21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5EFEA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E1E771" id="Rectangle 549" o:spid="_x0000_s1140" style="position:absolute;left:0;text-align:left;margin-left:154pt;margin-top:281pt;width:79pt;height:183pt;z-index:253775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" filled="f" stroked="f">
                      <v:textbox inset="2.16pt,1.44pt,0,1.44pt">
                        <w:txbxContent>
                          <w:p w14:paraId="585EFEA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76384" behindDoc="0" locked="0" layoutInCell="1" allowOverlap="1" wp14:anchorId="2607C11E" wp14:editId="128865E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50" name="Rectangle 5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07DBF85-C73A-7E43-B6A4-3292C710F8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A6739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7C11E" id="Rectangle 550" o:spid="_x0000_s1141" style="position:absolute;left:0;text-align:left;margin-left:154pt;margin-top:281pt;width:79pt;height:183pt;z-index:253776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" filled="f" stroked="f">
                      <v:textbox inset="2.16pt,1.44pt,0,1.44pt">
                        <w:txbxContent>
                          <w:p w14:paraId="07A6739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77408" behindDoc="0" locked="0" layoutInCell="1" allowOverlap="1" wp14:anchorId="15BB209F" wp14:editId="46DF405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51" name="Rectangle 5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11F3F8A-D6A4-5F4C-85EB-E229B39665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F7163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B209F" id="Rectangle 551" o:spid="_x0000_s1142" style="position:absolute;left:0;text-align:left;margin-left:154pt;margin-top:281pt;width:79pt;height:183pt;z-index:253777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" filled="f" stroked="f">
                      <v:textbox inset="2.16pt,1.44pt,0,1.44pt">
                        <w:txbxContent>
                          <w:p w14:paraId="6FF7163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78432" behindDoc="0" locked="0" layoutInCell="1" allowOverlap="1" wp14:anchorId="7DB41581" wp14:editId="00A9F62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52" name="Rectangle 5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A4E9A84-8B43-3B42-B2AD-90A12F1359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267E4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41581" id="Rectangle 552" o:spid="_x0000_s1143" style="position:absolute;left:0;text-align:left;margin-left:154pt;margin-top:281pt;width:79pt;height:135pt;z-index:253778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DeRviLgBAABK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58267E4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79456" behindDoc="0" locked="0" layoutInCell="1" allowOverlap="1" wp14:anchorId="13549BB9" wp14:editId="2FE6B7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53" name="Rectangle 5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8804B93-7503-6549-A332-BA664039A1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A460D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49BB9" id="Rectangle 553" o:spid="_x0000_s1144" style="position:absolute;left:0;text-align:left;margin-left:154pt;margin-top:281pt;width:79pt;height:135pt;z-index:253779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KKrxYi5AQAASg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08A460D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80480" behindDoc="0" locked="0" layoutInCell="1" allowOverlap="1" wp14:anchorId="410BADA3" wp14:editId="78111D1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554" name="Rectangle 5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7749263-CDDB-8C42-B5A0-16A0DA2BFB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4BAC2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0BADA3" id="Rectangle 554" o:spid="_x0000_s1145" style="position:absolute;left:0;text-align:left;margin-left:154pt;margin-top:281pt;width:79pt;height:135pt;z-index:253780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CD8Bqy5AQAASg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474BAC2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81504" behindDoc="0" locked="0" layoutInCell="1" allowOverlap="1" wp14:anchorId="4395FFD4" wp14:editId="6C8447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55" name="Rectangle 5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EECDC32-CF0B-E94E-A098-B459942A11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AF97F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95FFD4" id="Rectangle 555" o:spid="_x0000_s1146" style="position:absolute;left:0;text-align:left;margin-left:154pt;margin-top:281pt;width:79pt;height:183pt;z-index:253781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" filled="f" stroked="f">
                      <v:textbox inset="2.16pt,1.44pt,0,1.44pt">
                        <w:txbxContent>
                          <w:p w14:paraId="52AF97F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82528" behindDoc="0" locked="0" layoutInCell="1" allowOverlap="1" wp14:anchorId="29AE36EC" wp14:editId="1B7DB9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2324100"/>
                      <wp:effectExtent l="0" t="0" r="0" b="0"/>
                      <wp:wrapNone/>
                      <wp:docPr id="556" name="Rectangle 5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D77D444-1F5F-3541-B2D5-CF74E39CBC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311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83FF0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E36EC" id="Rectangle 556" o:spid="_x0000_s1147" style="position:absolute;left:0;text-align:left;margin-left:154pt;margin-top:281pt;width:79pt;height:183pt;z-index:253782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" filled="f" stroked="f">
                      <v:textbox inset="2.16pt,1.44pt,0,1.44pt">
                        <w:txbxContent>
                          <w:p w14:paraId="7483FF0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83552" behindDoc="0" locked="0" layoutInCell="1" allowOverlap="1" wp14:anchorId="4132EB38" wp14:editId="597695D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0" name="Rectangle 7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2DC308A-A735-E642-A8CA-5B6A807312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E8DA6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2EB38" id="Rectangle 730" o:spid="_x0000_s1148" style="position:absolute;left:0;text-align:left;margin-left:154pt;margin-top:188pt;width:79pt;height:135pt;z-index:253783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" filled="f" stroked="f">
                      <v:textbox inset="2.16pt,1.44pt,0,1.44pt">
                        <w:txbxContent>
                          <w:p w14:paraId="59E8DA6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84576" behindDoc="0" locked="0" layoutInCell="1" allowOverlap="1" wp14:anchorId="355F326C" wp14:editId="201E20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1" name="Rectangle 7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32B6E54-E834-5D41-BAEF-1AC2B753C6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CFA7B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F326C" id="Rectangle 731" o:spid="_x0000_s1149" style="position:absolute;left:0;text-align:left;margin-left:154pt;margin-top:188pt;width:79pt;height:135pt;z-index:253784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" filled="f" stroked="f">
                      <v:textbox inset="2.16pt,1.44pt,0,1.44pt">
                        <w:txbxContent>
                          <w:p w14:paraId="3FCFA7B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85600" behindDoc="0" locked="0" layoutInCell="1" allowOverlap="1" wp14:anchorId="3ED151A6" wp14:editId="7F3618E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2" name="Rectangle 7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504A714-926C-D84D-AE47-2E7E1035A5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45243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D151A6" id="Rectangle 732" o:spid="_x0000_s1150" style="position:absolute;left:0;text-align:left;margin-left:154pt;margin-top:188pt;width:79pt;height:135pt;z-index:253785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" filled="f" stroked="f">
                      <v:textbox inset="2.16pt,1.44pt,0,1.44pt">
                        <w:txbxContent>
                          <w:p w14:paraId="0845243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86624" behindDoc="0" locked="0" layoutInCell="1" allowOverlap="1" wp14:anchorId="596660AF" wp14:editId="479802B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3" name="Rectangle 7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7EB4E45-F8BD-E346-9443-0CBD953A3E1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59F81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660AF" id="Rectangle 733" o:spid="_x0000_s1151" style="position:absolute;left:0;text-align:left;margin-left:154pt;margin-top:188pt;width:79pt;height:135pt;z-index:253786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" filled="f" stroked="f">
                      <v:textbox inset="2.16pt,1.44pt,0,1.44pt">
                        <w:txbxContent>
                          <w:p w14:paraId="6459F81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87648" behindDoc="0" locked="0" layoutInCell="1" allowOverlap="1" wp14:anchorId="2DAC60CC" wp14:editId="490A4EC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4" name="Rectangle 7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AFD4959-ECFC-FD47-816E-6DAF3C490F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07DFC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C60CC" id="Rectangle 734" o:spid="_x0000_s1152" style="position:absolute;left:0;text-align:left;margin-left:154pt;margin-top:188pt;width:79pt;height:135pt;z-index:253787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" filled="f" stroked="f">
                      <v:textbox inset="2.16pt,1.44pt,0,1.44pt">
                        <w:txbxContent>
                          <w:p w14:paraId="1207DFC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88672" behindDoc="0" locked="0" layoutInCell="1" allowOverlap="1" wp14:anchorId="2B7DB609" wp14:editId="10BD4D8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5" name="Rectangle 7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D8C7BAF-081E-A74F-BCC7-6E73C8CD60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84806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DB609" id="Rectangle 735" o:spid="_x0000_s1153" style="position:absolute;left:0;text-align:left;margin-left:154pt;margin-top:188pt;width:79pt;height:135pt;z-index:253788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" filled="f" stroked="f">
                      <v:textbox inset="2.16pt,1.44pt,0,1.44pt">
                        <w:txbxContent>
                          <w:p w14:paraId="3584806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89696" behindDoc="0" locked="0" layoutInCell="1" allowOverlap="1" wp14:anchorId="4953770D" wp14:editId="220B0D1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6" name="Rectangle 7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87D4728-848E-874A-8BCA-6B432EC04C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A89CD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53770D" id="Rectangle 736" o:spid="_x0000_s1154" style="position:absolute;left:0;text-align:left;margin-left:154pt;margin-top:188pt;width:79pt;height:135pt;z-index:253789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" filled="f" stroked="f">
                      <v:textbox inset="2.16pt,1.44pt,0,1.44pt">
                        <w:txbxContent>
                          <w:p w14:paraId="09A89CD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90720" behindDoc="0" locked="0" layoutInCell="1" allowOverlap="1" wp14:anchorId="1D02A76B" wp14:editId="09DD68D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7" name="Rectangle 7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0640495-39D6-0546-BA3F-E64446DC9E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158F2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2A76B" id="Rectangle 737" o:spid="_x0000_s1155" style="position:absolute;left:0;text-align:left;margin-left:154pt;margin-top:188pt;width:79pt;height:135pt;z-index:253790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" filled="f" stroked="f">
                      <v:textbox inset="2.16pt,1.44pt,0,1.44pt">
                        <w:txbxContent>
                          <w:p w14:paraId="7A158F2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91744" behindDoc="0" locked="0" layoutInCell="1" allowOverlap="1" wp14:anchorId="0E0C106C" wp14:editId="7FDEAC9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8" name="Rectangle 7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699F960-D0FA-234C-822C-CCBF2DA526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D10B1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C106C" id="Rectangle 738" o:spid="_x0000_s1156" style="position:absolute;left:0;text-align:left;margin-left:154pt;margin-top:188pt;width:79pt;height:135pt;z-index:253791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" filled="f" stroked="f">
                      <v:textbox inset="2.16pt,1.44pt,0,1.44pt">
                        <w:txbxContent>
                          <w:p w14:paraId="57D10B1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92768" behindDoc="0" locked="0" layoutInCell="1" allowOverlap="1" wp14:anchorId="1C8F0C65" wp14:editId="36DB50B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39" name="Rectangle 7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AFC3194-517A-BC4D-881B-07E5E5181F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C64C0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8F0C65" id="Rectangle 739" o:spid="_x0000_s1157" style="position:absolute;left:0;text-align:left;margin-left:154pt;margin-top:188pt;width:79pt;height:135pt;z-index:253792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" filled="f" stroked="f">
                      <v:textbox inset="2.16pt,1.44pt,0,1.44pt">
                        <w:txbxContent>
                          <w:p w14:paraId="3FC64C0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93792" behindDoc="0" locked="0" layoutInCell="1" allowOverlap="1" wp14:anchorId="16B53888" wp14:editId="4146730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40" name="Rectangle 7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4EA95BB-5DF8-204E-A7FA-147C5779F5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03F47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53888" id="Rectangle 740" o:spid="_x0000_s1158" style="position:absolute;left:0;text-align:left;margin-left:154pt;margin-top:188pt;width:79pt;height:135pt;z-index:253793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" filled="f" stroked="f">
                      <v:textbox inset="2.16pt,1.44pt,0,1.44pt">
                        <w:txbxContent>
                          <w:p w14:paraId="0303F47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94816" behindDoc="0" locked="0" layoutInCell="1" allowOverlap="1" wp14:anchorId="46B7A12B" wp14:editId="0DAECF5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41" name="Rectangle 7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010970C-278B-6D42-90BE-CBF8F54903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EF019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7A12B" id="Rectangle 741" o:spid="_x0000_s1159" style="position:absolute;left:0;text-align:left;margin-left:154pt;margin-top:188pt;width:79pt;height:135pt;z-index:253794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" filled="f" stroked="f">
                      <v:textbox inset="2.16pt,1.44pt,0,1.44pt">
                        <w:txbxContent>
                          <w:p w14:paraId="69EF019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95840" behindDoc="0" locked="0" layoutInCell="1" allowOverlap="1" wp14:anchorId="06559CA5" wp14:editId="1D671D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42" name="Rectangle 7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BF2A0B1-26A4-2F4E-8AD9-5031FE6BB7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F7CF5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59CA5" id="Rectangle 742" o:spid="_x0000_s1160" style="position:absolute;left:0;text-align:left;margin-left:154pt;margin-top:188pt;width:79pt;height:135pt;z-index:253795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" filled="f" stroked="f">
                      <v:textbox inset="2.16pt,1.44pt,0,1.44pt">
                        <w:txbxContent>
                          <w:p w14:paraId="20F7CF5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96864" behindDoc="0" locked="0" layoutInCell="1" allowOverlap="1" wp14:anchorId="17E22890" wp14:editId="5A3AD6F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43" name="Rectangle 7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613A511-0347-754F-B779-803FA6C1D6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79B60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22890" id="Rectangle 743" o:spid="_x0000_s1161" style="position:absolute;left:0;text-align:left;margin-left:154pt;margin-top:188pt;width:79pt;height:135pt;z-index:253796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" filled="f" stroked="f">
                      <v:textbox inset="2.16pt,1.44pt,0,1.44pt">
                        <w:txbxContent>
                          <w:p w14:paraId="3279B60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97888" behindDoc="0" locked="0" layoutInCell="1" allowOverlap="1" wp14:anchorId="1E563DA4" wp14:editId="6D8789F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44" name="Rectangle 7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F372BDC-C978-BB46-9DAD-4BC3BF7F64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EFDB4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563DA4" id="Rectangle 744" o:spid="_x0000_s1162" style="position:absolute;left:0;text-align:left;margin-left:154pt;margin-top:188pt;width:79pt;height:135pt;z-index:253797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" filled="f" stroked="f">
                      <v:textbox inset="2.16pt,1.44pt,0,1.44pt">
                        <w:txbxContent>
                          <w:p w14:paraId="74EFDB4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98912" behindDoc="0" locked="0" layoutInCell="1" allowOverlap="1" wp14:anchorId="03C52E04" wp14:editId="3E82FC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45" name="Rectangle 7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D7C61F8-D4DF-D34E-827F-60D011F307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E4440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C52E04" id="Rectangle 745" o:spid="_x0000_s1163" style="position:absolute;left:0;text-align:left;margin-left:154pt;margin-top:188pt;width:79pt;height:135pt;z-index:253798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" filled="f" stroked="f">
                      <v:textbox inset="2.16pt,1.44pt,0,1.44pt">
                        <w:txbxContent>
                          <w:p w14:paraId="39E4440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799936" behindDoc="0" locked="0" layoutInCell="1" allowOverlap="1" wp14:anchorId="420BC208" wp14:editId="581F81C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46" name="Rectangle 7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78898AE-E4E6-FF43-B457-7CFFE2ED1A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F932F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BC208" id="Rectangle 746" o:spid="_x0000_s1164" style="position:absolute;left:0;text-align:left;margin-left:154pt;margin-top:188pt;width:79pt;height:135pt;z-index:253799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" filled="f" stroked="f">
                      <v:textbox inset="2.16pt,1.44pt,0,1.44pt">
                        <w:txbxContent>
                          <w:p w14:paraId="32F932F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00960" behindDoc="0" locked="0" layoutInCell="1" allowOverlap="1" wp14:anchorId="4BC36798" wp14:editId="226A0F0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2387600</wp:posOffset>
                      </wp:positionV>
                      <wp:extent cx="1003300" cy="1714500"/>
                      <wp:effectExtent l="0" t="0" r="0" b="0"/>
                      <wp:wrapNone/>
                      <wp:docPr id="747" name="Rectangle 7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420FCA7-43B9-2A4B-B68E-AD6AEDE2B4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E40DD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36798" id="Rectangle 747" o:spid="_x0000_s1165" style="position:absolute;left:0;text-align:left;margin-left:154pt;margin-top:188pt;width:79pt;height:135pt;z-index:253800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" filled="f" stroked="f">
                      <v:textbox inset="2.16pt,1.44pt,0,1.44pt">
                        <w:txbxContent>
                          <w:p w14:paraId="26E40DD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01984" behindDoc="0" locked="0" layoutInCell="1" allowOverlap="1" wp14:anchorId="59D067F2" wp14:editId="2B30A34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0" name="Rectangle 11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1DB53DA-F3A4-A248-B13B-36725A70D7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B2D1A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D067F2" id="Rectangle 1170" o:spid="_x0000_s1166" style="position:absolute;left:0;text-align:left;margin-left:154pt;margin-top:480pt;width:79pt;height:135pt;z-index:253801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" filled="f" stroked="f">
                      <v:textbox inset="2.16pt,1.44pt,0,1.44pt">
                        <w:txbxContent>
                          <w:p w14:paraId="3FB2D1A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03008" behindDoc="0" locked="0" layoutInCell="1" allowOverlap="1" wp14:anchorId="03F4B802" wp14:editId="5E43D6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1" name="Rectangle 11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ADE41B6-6643-E342-9831-7330D38FDC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1A974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4B802" id="Rectangle 1171" o:spid="_x0000_s1167" style="position:absolute;left:0;text-align:left;margin-left:154pt;margin-top:480pt;width:79pt;height:135pt;z-index:253803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" filled="f" stroked="f">
                      <v:textbox inset="2.16pt,1.44pt,0,1.44pt">
                        <w:txbxContent>
                          <w:p w14:paraId="0F1A974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04032" behindDoc="0" locked="0" layoutInCell="1" allowOverlap="1" wp14:anchorId="6B909726" wp14:editId="25036BE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2" name="Rectangle 11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22AF2C6-214D-0B4C-A7DB-B361661CDF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39360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09726" id="Rectangle 1172" o:spid="_x0000_s1168" style="position:absolute;left:0;text-align:left;margin-left:154pt;margin-top:480pt;width:79pt;height:135pt;z-index:253804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" filled="f" stroked="f">
                      <v:textbox inset="2.16pt,1.44pt,0,1.44pt">
                        <w:txbxContent>
                          <w:p w14:paraId="2039360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05056" behindDoc="0" locked="0" layoutInCell="1" allowOverlap="1" wp14:anchorId="0F4ED0A3" wp14:editId="5DA6C9A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3" name="Rectangle 11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D20204B-EEBB-1E44-A4CE-58D85420B1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1236C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4ED0A3" id="Rectangle 1173" o:spid="_x0000_s1169" style="position:absolute;left:0;text-align:left;margin-left:154pt;margin-top:480pt;width:79pt;height:135pt;z-index:253805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" filled="f" stroked="f">
                      <v:textbox inset="2.16pt,1.44pt,0,1.44pt">
                        <w:txbxContent>
                          <w:p w14:paraId="771236C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06080" behindDoc="0" locked="0" layoutInCell="1" allowOverlap="1" wp14:anchorId="62927CE8" wp14:editId="28CEB27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4" name="Rectangle 11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0E78D92-892C-C143-928F-161AA42982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0C7B8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27CE8" id="Rectangle 1174" o:spid="_x0000_s1170" style="position:absolute;left:0;text-align:left;margin-left:154pt;margin-top:480pt;width:79pt;height:135pt;z-index:253806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" filled="f" stroked="f">
                      <v:textbox inset="2.16pt,1.44pt,0,1.44pt">
                        <w:txbxContent>
                          <w:p w14:paraId="120C7B8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07104" behindDoc="0" locked="0" layoutInCell="1" allowOverlap="1" wp14:anchorId="1CA04A95" wp14:editId="4C59EC1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5" name="Rectangle 11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8DBC880-5F32-904F-9E00-1579471385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4CF2A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04A95" id="Rectangle 1175" o:spid="_x0000_s1171" style="position:absolute;left:0;text-align:left;margin-left:154pt;margin-top:480pt;width:79pt;height:135pt;z-index:253807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" filled="f" stroked="f">
                      <v:textbox inset="2.16pt,1.44pt,0,1.44pt">
                        <w:txbxContent>
                          <w:p w14:paraId="0B4CF2A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08128" behindDoc="0" locked="0" layoutInCell="1" allowOverlap="1" wp14:anchorId="30C28CB7" wp14:editId="329D0CF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6" name="Rectangle 11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AA4040D-B142-4445-9D9D-34E831C58A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38E0B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28CB7" id="Rectangle 1176" o:spid="_x0000_s1172" style="position:absolute;left:0;text-align:left;margin-left:154pt;margin-top:480pt;width:79pt;height:135pt;z-index:253808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" filled="f" stroked="f">
                      <v:textbox inset="2.16pt,1.44pt,0,1.44pt">
                        <w:txbxContent>
                          <w:p w14:paraId="5738E0B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09152" behindDoc="0" locked="0" layoutInCell="1" allowOverlap="1" wp14:anchorId="4E073A51" wp14:editId="0655266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7" name="Rectangle 11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38D918C-57CD-7141-8F5B-46729AC98E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11988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73A51" id="Rectangle 1177" o:spid="_x0000_s1173" style="position:absolute;left:0;text-align:left;margin-left:154pt;margin-top:480pt;width:79pt;height:135pt;z-index:253809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" filled="f" stroked="f">
                      <v:textbox inset="2.16pt,1.44pt,0,1.44pt">
                        <w:txbxContent>
                          <w:p w14:paraId="2111988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10176" behindDoc="0" locked="0" layoutInCell="1" allowOverlap="1" wp14:anchorId="0BAFAD6B" wp14:editId="6D9C8D7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8" name="Rectangle 11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6D9304A-1277-8B4F-BDD2-92D64067E8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6734F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FAD6B" id="Rectangle 1178" o:spid="_x0000_s1174" style="position:absolute;left:0;text-align:left;margin-left:154pt;margin-top:480pt;width:79pt;height:135pt;z-index:25381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" filled="f" stroked="f">
                      <v:textbox inset="2.16pt,1.44pt,0,1.44pt">
                        <w:txbxContent>
                          <w:p w14:paraId="3A6734F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11200" behindDoc="0" locked="0" layoutInCell="1" allowOverlap="1" wp14:anchorId="29EC7696" wp14:editId="6F8E164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79" name="Rectangle 11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2EEFD54-5C8F-F542-8A27-B10BCDEEC6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C40D9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C7696" id="Rectangle 1179" o:spid="_x0000_s1175" style="position:absolute;left:0;text-align:left;margin-left:154pt;margin-top:480pt;width:79pt;height:135pt;z-index:253811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" filled="f" stroked="f">
                      <v:textbox inset="2.16pt,1.44pt,0,1.44pt">
                        <w:txbxContent>
                          <w:p w14:paraId="2DC40D9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12224" behindDoc="0" locked="0" layoutInCell="1" allowOverlap="1" wp14:anchorId="38FAA8EB" wp14:editId="032F1F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80" name="Rectangle 11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CD6071D-D882-D14E-957C-3C7FAB2B8B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C98BE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AA8EB" id="Rectangle 1180" o:spid="_x0000_s1176" style="position:absolute;left:0;text-align:left;margin-left:154pt;margin-top:480pt;width:79pt;height:135pt;z-index:253812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" filled="f" stroked="f">
                      <v:textbox inset="2.16pt,1.44pt,0,1.44pt">
                        <w:txbxContent>
                          <w:p w14:paraId="43C98BE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13248" behindDoc="0" locked="0" layoutInCell="1" allowOverlap="1" wp14:anchorId="41D8736D" wp14:editId="27D0F51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81" name="Rectangle 11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E3CAB4C-88E1-014A-9EEF-23B5B7E5D9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10446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8736D" id="Rectangle 1181" o:spid="_x0000_s1177" style="position:absolute;left:0;text-align:left;margin-left:154pt;margin-top:480pt;width:79pt;height:135pt;z-index:253813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" filled="f" stroked="f">
                      <v:textbox inset="2.16pt,1.44pt,0,1.44pt">
                        <w:txbxContent>
                          <w:p w14:paraId="1710446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14272" behindDoc="0" locked="0" layoutInCell="1" allowOverlap="1" wp14:anchorId="165751B1" wp14:editId="2EE5C11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82" name="Rectangle 11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9357E86-4294-AA4A-B007-14A163314B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6B594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751B1" id="Rectangle 1182" o:spid="_x0000_s1178" style="position:absolute;left:0;text-align:left;margin-left:154pt;margin-top:480pt;width:79pt;height:135pt;z-index:25381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" filled="f" stroked="f">
                      <v:textbox inset="2.16pt,1.44pt,0,1.44pt">
                        <w:txbxContent>
                          <w:p w14:paraId="046B594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15296" behindDoc="0" locked="0" layoutInCell="1" allowOverlap="1" wp14:anchorId="3F2CE492" wp14:editId="384999B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83" name="Rectangle 11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D55BABD-D638-AC40-ADDE-CB0181C87A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26487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CE492" id="Rectangle 1183" o:spid="_x0000_s1179" style="position:absolute;left:0;text-align:left;margin-left:154pt;margin-top:480pt;width:79pt;height:135pt;z-index:25381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" filled="f" stroked="f">
                      <v:textbox inset="2.16pt,1.44pt,0,1.44pt">
                        <w:txbxContent>
                          <w:p w14:paraId="0926487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16320" behindDoc="0" locked="0" layoutInCell="1" allowOverlap="1" wp14:anchorId="7A9BECA8" wp14:editId="4AD2D2A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84" name="Rectangle 11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20360A3-D762-D649-ABA2-19572821F3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07C6B1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BECA8" id="Rectangle 1184" o:spid="_x0000_s1180" style="position:absolute;left:0;text-align:left;margin-left:154pt;margin-top:480pt;width:79pt;height:135pt;z-index:25381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" filled="f" stroked="f">
                      <v:textbox inset="2.16pt,1.44pt,0,1.44pt">
                        <w:txbxContent>
                          <w:p w14:paraId="507C6B1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17344" behindDoc="0" locked="0" layoutInCell="1" allowOverlap="1" wp14:anchorId="14E93B8C" wp14:editId="529E37A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85" name="Rectangle 11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A2E51AC-1C5F-8D42-86C0-EE218748C5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2A889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93B8C" id="Rectangle 1185" o:spid="_x0000_s1181" style="position:absolute;left:0;text-align:left;margin-left:154pt;margin-top:480pt;width:79pt;height:135pt;z-index:25381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" filled="f" stroked="f">
                      <v:textbox inset="2.16pt,1.44pt,0,1.44pt">
                        <w:txbxContent>
                          <w:p w14:paraId="1C2A889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18368" behindDoc="0" locked="0" layoutInCell="1" allowOverlap="1" wp14:anchorId="1AC93086" wp14:editId="3357430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86" name="Rectangle 11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A9FB624-527F-AB4E-BD58-CEEF25454A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1D034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93086" id="Rectangle 1186" o:spid="_x0000_s1182" style="position:absolute;left:0;text-align:left;margin-left:154pt;margin-top:480pt;width:79pt;height:135pt;z-index:25381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" filled="f" stroked="f">
                      <v:textbox inset="2.16pt,1.44pt,0,1.44pt">
                        <w:txbxContent>
                          <w:p w14:paraId="411D034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19392" behindDoc="0" locked="0" layoutInCell="1" allowOverlap="1" wp14:anchorId="35B2F574" wp14:editId="2D7F266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6096000</wp:posOffset>
                      </wp:positionV>
                      <wp:extent cx="1003300" cy="1714500"/>
                      <wp:effectExtent l="0" t="0" r="0" b="0"/>
                      <wp:wrapNone/>
                      <wp:docPr id="1187" name="Rectangle 11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72131E8-E4FB-7D40-840C-37C5F61554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A8409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2F574" id="Rectangle 1187" o:spid="_x0000_s1183" style="position:absolute;left:0;text-align:left;margin-left:154pt;margin-top:480pt;width:79pt;height:135pt;z-index:25381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" filled="f" stroked="f">
                      <v:textbox inset="2.16pt,1.44pt,0,1.44pt">
                        <w:txbxContent>
                          <w:p w14:paraId="52A8409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20416" behindDoc="0" locked="0" layoutInCell="1" allowOverlap="1" wp14:anchorId="01F201C9" wp14:editId="3C3B3BD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255" name="Rectangle 2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3725BAAF-01CF-674E-A8C4-D1DF2774AF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75122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201C9" id="Rectangle 255" o:spid="_x0000_s1184" style="position:absolute;left:0;text-align:left;margin-left:154pt;margin-top:198pt;width:77pt;height:73pt;z-index:25382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" filled="f" stroked="f">
                      <v:textbox inset="2.16pt,1.44pt,0,1.44pt">
                        <w:txbxContent>
                          <w:p w14:paraId="0A75122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21440" behindDoc="0" locked="0" layoutInCell="1" allowOverlap="1" wp14:anchorId="47743779" wp14:editId="5080F18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54" name="Rectangle 2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73A5A23-434C-D44B-A7DC-1FF2CDB418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A0036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743779" id="Rectangle 254" o:spid="_x0000_s1185" style="position:absolute;left:0;text-align:left;margin-left:154pt;margin-top:198pt;width:79pt;height:60pt;z-index:25382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" filled="f" stroked="f">
                      <v:textbox inset="2.16pt,1.44pt,0,1.44pt">
                        <w:txbxContent>
                          <w:p w14:paraId="1DA0036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22464" behindDoc="0" locked="0" layoutInCell="1" allowOverlap="1" wp14:anchorId="7DBF8AD5" wp14:editId="383DFAB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863600"/>
                      <wp:effectExtent l="0" t="0" r="0" b="0"/>
                      <wp:wrapNone/>
                      <wp:docPr id="253" name="Rectangle 2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E9B78F93-304C-B542-8031-C71FA10BD3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008FD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BF8AD5" id="Rectangle 253" o:spid="_x0000_s1186" style="position:absolute;left:0;text-align:left;margin-left:154pt;margin-top:198pt;width:77pt;height:68pt;z-index:25382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" filled="f" stroked="f">
                      <v:textbox inset="2.16pt,1.44pt,0,1.44pt">
                        <w:txbxContent>
                          <w:p w14:paraId="5D008FD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23488" behindDoc="0" locked="0" layoutInCell="1" allowOverlap="1" wp14:anchorId="3CC77F77" wp14:editId="4C71DB4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252" name="Rectangle 2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E30410C7-167E-6241-8998-078A7C6C12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EC653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77F77" id="Rectangle 252" o:spid="_x0000_s1187" style="position:absolute;left:0;text-align:left;margin-left:154pt;margin-top:198pt;width:77pt;height:73pt;z-index:25382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" filled="f" stroked="f">
                      <v:textbox inset="2.16pt,1.44pt,0,1.44pt">
                        <w:txbxContent>
                          <w:p w14:paraId="45EC653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24512" behindDoc="0" locked="0" layoutInCell="1" allowOverlap="1" wp14:anchorId="46F65E4E" wp14:editId="748CA78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51" name="Rectangle 2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88DA04D-045E-9045-A32E-898A4A8851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1DD6B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F65E4E" id="Rectangle 251" o:spid="_x0000_s1188" style="position:absolute;left:0;text-align:left;margin-left:154pt;margin-top:198pt;width:79pt;height:60pt;z-index:25382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" filled="f" stroked="f">
                      <v:textbox inset="2.16pt,1.44pt,0,1.44pt">
                        <w:txbxContent>
                          <w:p w14:paraId="4D1DD6B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25536" behindDoc="0" locked="0" layoutInCell="1" allowOverlap="1" wp14:anchorId="5304EEE4" wp14:editId="7F4D87D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250" name="Rectangle 2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0E3AC0D6-95E9-DF4D-A76C-724306E06C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23156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4EEE4" id="Rectangle 250" o:spid="_x0000_s1189" style="position:absolute;left:0;text-align:left;margin-left:154pt;margin-top:198pt;width:77pt;height:73pt;z-index:25382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" filled="f" stroked="f">
                      <v:textbox inset="2.16pt,1.44pt,0,1.44pt">
                        <w:txbxContent>
                          <w:p w14:paraId="3B23156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26560" behindDoc="0" locked="0" layoutInCell="1" allowOverlap="1" wp14:anchorId="5C61AD08" wp14:editId="2A37E90B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249" name="Rectangle 2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8CC1E2AC-617C-EC40-9662-6D0EC10C4B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5A209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1AD08" id="Rectangle 249" o:spid="_x0000_s1190" style="position:absolute;left:0;text-align:left;margin-left:155pt;margin-top:198pt;width:77pt;height:73pt;z-index:25382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" filled="f" stroked="f">
                      <v:textbox inset="2.16pt,1.44pt,0,1.44pt">
                        <w:txbxContent>
                          <w:p w14:paraId="025A209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27584" behindDoc="0" locked="0" layoutInCell="1" allowOverlap="1" wp14:anchorId="3DF41C5E" wp14:editId="58F1260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48" name="Rectangle 2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4A04561-CDC9-7848-8CAF-E95BC86597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E5E49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41C5E" id="Rectangle 248" o:spid="_x0000_s1191" style="position:absolute;left:0;text-align:left;margin-left:154pt;margin-top:198pt;width:79pt;height:60pt;z-index:25382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" filled="f" stroked="f">
                      <v:textbox inset="2.16pt,1.44pt,0,1.44pt">
                        <w:txbxContent>
                          <w:p w14:paraId="1FE5E49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28608" behindDoc="0" locked="0" layoutInCell="1" allowOverlap="1" wp14:anchorId="364CB941" wp14:editId="386BBC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247" name="Rectangle 2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1493537A-4623-4D41-93D7-9B888A91BE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84F5D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CB941" id="Rectangle 247" o:spid="_x0000_s1192" style="position:absolute;left:0;text-align:left;margin-left:154pt;margin-top:198pt;width:77pt;height:73pt;z-index:25382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" filled="f" stroked="f">
                      <v:textbox inset="2.16pt,1.44pt,0,1.44pt">
                        <w:txbxContent>
                          <w:p w14:paraId="2C84F5D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29632" behindDoc="0" locked="0" layoutInCell="1" allowOverlap="1" wp14:anchorId="18396AB7" wp14:editId="6DBFAEB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01700"/>
                      <wp:effectExtent l="0" t="0" r="0" b="0"/>
                      <wp:wrapNone/>
                      <wp:docPr id="246" name="Rectangle 2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216EFF8D-03CA-A74E-A86D-6C579F25F2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F44FC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96AB7" id="Rectangle 246" o:spid="_x0000_s1193" style="position:absolute;left:0;text-align:left;margin-left:154pt;margin-top:198pt;width:77pt;height:71pt;z-index:25382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" filled="f" stroked="f">
                      <v:textbox inset="2.16pt,1.44pt,0,1.44pt">
                        <w:txbxContent>
                          <w:p w14:paraId="11F44FC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30656" behindDoc="0" locked="0" layoutInCell="1" allowOverlap="1" wp14:anchorId="6D9DAFB0" wp14:editId="5569E8A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45" name="Rectangle 2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10FFA3F-8FFD-BB43-9B18-353CC1BAA0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6580F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DAFB0" id="Rectangle 245" o:spid="_x0000_s1194" style="position:absolute;left:0;text-align:left;margin-left:154pt;margin-top:198pt;width:79pt;height:60pt;z-index:25383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" filled="f" stroked="f">
                      <v:textbox inset="2.16pt,1.44pt,0,1.44pt">
                        <w:txbxContent>
                          <w:p w14:paraId="116580F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31680" behindDoc="0" locked="0" layoutInCell="1" allowOverlap="1" wp14:anchorId="5B0F0FEE" wp14:editId="6BE2FF5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44" name="Rectangle 2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58112C8-FC68-F64F-9DA1-7B9ABB06A1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DC8BB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F0FEE" id="Rectangle 244" o:spid="_x0000_s1195" style="position:absolute;left:0;text-align:left;margin-left:154pt;margin-top:198pt;width:79pt;height:60pt;z-index:25383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" filled="f" stroked="f">
                      <v:textbox inset="2.16pt,1.44pt,0,1.44pt">
                        <w:txbxContent>
                          <w:p w14:paraId="12DC8BB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32704" behindDoc="0" locked="0" layoutInCell="1" allowOverlap="1" wp14:anchorId="7E69A8CE" wp14:editId="367DD3B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43" name="Rectangle 2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23F097B-1A45-1149-9B75-CB832D6158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DDD9B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9A8CE" id="Rectangle 243" o:spid="_x0000_s1196" style="position:absolute;left:0;text-align:left;margin-left:154pt;margin-top:198pt;width:79pt;height:60pt;z-index:25383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" filled="f" stroked="f">
                      <v:textbox inset="2.16pt,1.44pt,0,1.44pt">
                        <w:txbxContent>
                          <w:p w14:paraId="6CDDD9B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33728" behindDoc="0" locked="0" layoutInCell="1" allowOverlap="1" wp14:anchorId="142F9DC0" wp14:editId="01C37DC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42" name="Rectangle 2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E1CC257-11BE-AA4F-B6B3-402289D9CB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BEBDB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F9DC0" id="Rectangle 242" o:spid="_x0000_s1197" style="position:absolute;left:0;text-align:left;margin-left:154pt;margin-top:198pt;width:79pt;height:60pt;z-index:25383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" filled="f" stroked="f">
                      <v:textbox inset="2.16pt,1.44pt,0,1.44pt">
                        <w:txbxContent>
                          <w:p w14:paraId="42BEBDB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34752" behindDoc="0" locked="0" layoutInCell="1" allowOverlap="1" wp14:anchorId="43BE245F" wp14:editId="708636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41" name="Rectangle 2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07E9479-982A-364C-BECA-3C3D6B41E8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AF1E7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BE245F" id="Rectangle 241" o:spid="_x0000_s1198" style="position:absolute;left:0;text-align:left;margin-left:154pt;margin-top:198pt;width:79pt;height:60pt;z-index:25383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" filled="f" stroked="f">
                      <v:textbox inset="2.16pt,1.44pt,0,1.44pt">
                        <w:txbxContent>
                          <w:p w14:paraId="0CAF1E7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35776" behindDoc="0" locked="0" layoutInCell="1" allowOverlap="1" wp14:anchorId="67F3B1C5" wp14:editId="0AF7CB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40" name="Rectangle 2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9FCF363-185C-DC43-B8D1-FFA407551B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3AF50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3B1C5" id="Rectangle 240" o:spid="_x0000_s1199" style="position:absolute;left:0;text-align:left;margin-left:154pt;margin-top:198pt;width:79pt;height:60pt;z-index:25383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" filled="f" stroked="f">
                      <v:textbox inset="2.16pt,1.44pt,0,1.44pt">
                        <w:txbxContent>
                          <w:p w14:paraId="253AF50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36800" behindDoc="0" locked="0" layoutInCell="1" allowOverlap="1" wp14:anchorId="5F49ADA7" wp14:editId="2897C50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9" name="Rectangle 2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92FEE57-7EA7-F04B-856D-BAF0D8451D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AF5E4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9ADA7" id="Rectangle 239" o:spid="_x0000_s1200" style="position:absolute;left:0;text-align:left;margin-left:154pt;margin-top:198pt;width:79pt;height:60pt;z-index:25383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" filled="f" stroked="f">
                      <v:textbox inset="2.16pt,1.44pt,0,1.44pt">
                        <w:txbxContent>
                          <w:p w14:paraId="26AF5E4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37824" behindDoc="0" locked="0" layoutInCell="1" allowOverlap="1" wp14:anchorId="616F2DFB" wp14:editId="0143E11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8" name="Rectangle 2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B80D6FA-70CB-BA4B-8B30-5BC2EFA870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F9D9F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6F2DFB" id="Rectangle 238" o:spid="_x0000_s1201" style="position:absolute;left:0;text-align:left;margin-left:154pt;margin-top:198pt;width:79pt;height:60pt;z-index:25383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" filled="f" stroked="f">
                      <v:textbox inset="2.16pt,1.44pt,0,1.44pt">
                        <w:txbxContent>
                          <w:p w14:paraId="06F9D9F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38848" behindDoc="0" locked="0" layoutInCell="1" allowOverlap="1" wp14:anchorId="241FAA5E" wp14:editId="6DD79EA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7" name="Rectangle 2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263E80A-E411-0043-BD38-BA4ED561A4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94654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1FAA5E" id="Rectangle 237" o:spid="_x0000_s1202" style="position:absolute;left:0;text-align:left;margin-left:154pt;margin-top:198pt;width:79pt;height:60pt;z-index:25383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" filled="f" stroked="f">
                      <v:textbox inset="2.16pt,1.44pt,0,1.44pt">
                        <w:txbxContent>
                          <w:p w14:paraId="4694654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39872" behindDoc="0" locked="0" layoutInCell="1" allowOverlap="1" wp14:anchorId="03EE7574" wp14:editId="6E1C99E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6" name="Rectangle 2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F01EB39-591B-9040-B740-73E1568D4F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F2A5E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E7574" id="Rectangle 236" o:spid="_x0000_s1203" style="position:absolute;left:0;text-align:left;margin-left:154pt;margin-top:198pt;width:79pt;height:60pt;z-index:25383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" filled="f" stroked="f">
                      <v:textbox inset="2.16pt,1.44pt,0,1.44pt">
                        <w:txbxContent>
                          <w:p w14:paraId="38F2A5E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40896" behindDoc="0" locked="0" layoutInCell="1" allowOverlap="1" wp14:anchorId="5A497761" wp14:editId="4F75A84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5" name="Rectangle 2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62AACC4-FE6D-6848-ACAF-3C64FE3780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F3899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97761" id="Rectangle 235" o:spid="_x0000_s1204" style="position:absolute;left:0;text-align:left;margin-left:154pt;margin-top:198pt;width:79pt;height:60pt;z-index:25384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" filled="f" stroked="f">
                      <v:textbox inset="2.16pt,1.44pt,0,1.44pt">
                        <w:txbxContent>
                          <w:p w14:paraId="6BF3899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41920" behindDoc="0" locked="0" layoutInCell="1" allowOverlap="1" wp14:anchorId="6FC52559" wp14:editId="7936AF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4" name="Rectangle 2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C2DC7CC-0AD4-2C4A-99F7-5D9CE60A7B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54DE5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52559" id="Rectangle 234" o:spid="_x0000_s1205" style="position:absolute;left:0;text-align:left;margin-left:154pt;margin-top:198pt;width:79pt;height:60pt;z-index:25384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" filled="f" stroked="f">
                      <v:textbox inset="2.16pt,1.44pt,0,1.44pt">
                        <w:txbxContent>
                          <w:p w14:paraId="1F54DE5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42944" behindDoc="0" locked="0" layoutInCell="1" allowOverlap="1" wp14:anchorId="41FF8DA4" wp14:editId="03E9B32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3" name="Rectangle 2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C934A3A-5722-D74D-BBAD-683E88B6DF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AC668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F8DA4" id="Rectangle 233" o:spid="_x0000_s1206" style="position:absolute;left:0;text-align:left;margin-left:154pt;margin-top:198pt;width:79pt;height:60pt;z-index:25384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" filled="f" stroked="f">
                      <v:textbox inset="2.16pt,1.44pt,0,1.44pt">
                        <w:txbxContent>
                          <w:p w14:paraId="29AC668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43968" behindDoc="0" locked="0" layoutInCell="1" allowOverlap="1" wp14:anchorId="378AD28F" wp14:editId="63BC874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2" name="Rectangle 2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F66756C-686C-2242-B14E-5D0D5BA7F0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335F2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AD28F" id="Rectangle 232" o:spid="_x0000_s1207" style="position:absolute;left:0;text-align:left;margin-left:154pt;margin-top:198pt;width:79pt;height:60pt;z-index:25384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" filled="f" stroked="f">
                      <v:textbox inset="2.16pt,1.44pt,0,1.44pt">
                        <w:txbxContent>
                          <w:p w14:paraId="0D335F2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44992" behindDoc="0" locked="0" layoutInCell="1" allowOverlap="1" wp14:anchorId="529F5629" wp14:editId="45B93DC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1" name="Rectangle 2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13C566E-71A2-C743-AD0D-E5424D59B8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F2C9D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F5629" id="Rectangle 231" o:spid="_x0000_s1208" style="position:absolute;left:0;text-align:left;margin-left:154pt;margin-top:198pt;width:79pt;height:60pt;z-index:25384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" filled="f" stroked="f">
                      <v:textbox inset="2.16pt,1.44pt,0,1.44pt">
                        <w:txbxContent>
                          <w:p w14:paraId="05F2C9D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46016" behindDoc="0" locked="0" layoutInCell="1" allowOverlap="1" wp14:anchorId="6E840828" wp14:editId="5A39D2F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30" name="Rectangle 2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A8DC023-8871-E745-9869-DD1BE78BD04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42508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40828" id="Rectangle 230" o:spid="_x0000_s1209" style="position:absolute;left:0;text-align:left;margin-left:154pt;margin-top:198pt;width:79pt;height:60pt;z-index:25384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" filled="f" stroked="f">
                      <v:textbox inset="2.16pt,1.44pt,0,1.44pt">
                        <w:txbxContent>
                          <w:p w14:paraId="0142508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47040" behindDoc="0" locked="0" layoutInCell="1" allowOverlap="1" wp14:anchorId="775EAE2F" wp14:editId="064D2F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29" name="Rectangle 2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ECF132A-B866-FC4D-9C86-F01F64AF07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A81A7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EAE2F" id="Rectangle 229" o:spid="_x0000_s1210" style="position:absolute;left:0;text-align:left;margin-left:154pt;margin-top:198pt;width:79pt;height:60pt;z-index:25384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" filled="f" stroked="f">
                      <v:textbox inset="2.16pt,1.44pt,0,1.44pt">
                        <w:txbxContent>
                          <w:p w14:paraId="6EA81A7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48064" behindDoc="0" locked="0" layoutInCell="1" allowOverlap="1" wp14:anchorId="5A1951C8" wp14:editId="186348B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28" name="Rectangle 2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5F6EEBC-A22C-0547-A108-1BF14F04970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9C3FC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951C8" id="Rectangle 228" o:spid="_x0000_s1211" style="position:absolute;left:0;text-align:left;margin-left:154pt;margin-top:198pt;width:79pt;height:60pt;z-index:25384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" filled="f" stroked="f">
                      <v:textbox inset="2.16pt,1.44pt,0,1.44pt">
                        <w:txbxContent>
                          <w:p w14:paraId="589C3FC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49088" behindDoc="0" locked="0" layoutInCell="1" allowOverlap="1" wp14:anchorId="33E94CE7" wp14:editId="18380B2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27" name="Rectangle 2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FE89D69-A701-4E43-812B-DD98D310260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76FC5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94CE7" id="Rectangle 227" o:spid="_x0000_s1212" style="position:absolute;left:0;text-align:left;margin-left:154pt;margin-top:198pt;width:79pt;height:60pt;z-index:25384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" filled="f" stroked="f">
                      <v:textbox inset="2.16pt,1.44pt,0,1.44pt">
                        <w:txbxContent>
                          <w:p w14:paraId="4876FC5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50112" behindDoc="0" locked="0" layoutInCell="1" allowOverlap="1" wp14:anchorId="39103A06" wp14:editId="3E8EB8C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26" name="Rectangle 2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6B884D6-C1A0-D34C-A5E1-F3C3E4B9F5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0A30E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03A06" id="Rectangle 226" o:spid="_x0000_s1213" style="position:absolute;left:0;text-align:left;margin-left:154pt;margin-top:198pt;width:79pt;height:60pt;z-index:25385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" filled="f" stroked="f">
                      <v:textbox inset="2.16pt,1.44pt,0,1.44pt">
                        <w:txbxContent>
                          <w:p w14:paraId="130A30E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51136" behindDoc="0" locked="0" layoutInCell="1" allowOverlap="1" wp14:anchorId="04532713" wp14:editId="050EBEA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25" name="Rectangle 2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5791CA4-D378-1044-867C-01F76F46D3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96CB9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32713" id="Rectangle 225" o:spid="_x0000_s1214" style="position:absolute;left:0;text-align:left;margin-left:154pt;margin-top:198pt;width:79pt;height:60pt;z-index:25385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" filled="f" stroked="f">
                      <v:textbox inset="2.16pt,1.44pt,0,1.44pt">
                        <w:txbxContent>
                          <w:p w14:paraId="3996CB9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52160" behindDoc="0" locked="0" layoutInCell="1" allowOverlap="1" wp14:anchorId="21B4A95E" wp14:editId="2AD2446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24" name="Rectangle 2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2FD3E35-53BB-D349-BD81-CAB4349156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4DC69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4A95E" id="Rectangle 224" o:spid="_x0000_s1215" style="position:absolute;left:0;text-align:left;margin-left:154pt;margin-top:198pt;width:79pt;height:60pt;z-index:25385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" filled="f" stroked="f">
                      <v:textbox inset="2.16pt,1.44pt,0,1.44pt">
                        <w:txbxContent>
                          <w:p w14:paraId="3F4DC69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53184" behindDoc="0" locked="0" layoutInCell="1" allowOverlap="1" wp14:anchorId="5F97FC29" wp14:editId="64B1A6A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23" name="Rectangle 2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0D9A2AE-E62B-6144-9835-33123BC34D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5CD23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7FC29" id="Rectangle 223" o:spid="_x0000_s1216" style="position:absolute;left:0;text-align:left;margin-left:154pt;margin-top:198pt;width:79pt;height:60pt;z-index:25385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" filled="f" stroked="f">
                      <v:textbox inset="2.16pt,1.44pt,0,1.44pt">
                        <w:txbxContent>
                          <w:p w14:paraId="135CD23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54208" behindDoc="0" locked="0" layoutInCell="1" allowOverlap="1" wp14:anchorId="0E544FBC" wp14:editId="53838FB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22" name="Rectangle 2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A57CCC8-74FE-1F4B-9E60-84F3DD58FA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2B846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44FBC" id="Rectangle 222" o:spid="_x0000_s1217" style="position:absolute;left:0;text-align:left;margin-left:154pt;margin-top:198pt;width:79pt;height:48pt;z-index:25385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" filled="f" stroked="f">
                      <v:textbox inset="2.16pt,1.44pt,0,1.44pt">
                        <w:txbxContent>
                          <w:p w14:paraId="182B846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55232" behindDoc="0" locked="0" layoutInCell="1" allowOverlap="1" wp14:anchorId="792CACE7" wp14:editId="41F202D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21" name="Rectangle 2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0593859-250A-1741-A647-7870AF8FFB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038E6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CACE7" id="Rectangle 221" o:spid="_x0000_s1218" style="position:absolute;left:0;text-align:left;margin-left:154pt;margin-top:198pt;width:79pt;height:48pt;z-index:25385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" filled="f" stroked="f">
                      <v:textbox inset="2.16pt,1.44pt,0,1.44pt">
                        <w:txbxContent>
                          <w:p w14:paraId="5B038E6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56256" behindDoc="0" locked="0" layoutInCell="1" allowOverlap="1" wp14:anchorId="7C62F127" wp14:editId="7ACA4E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20" name="Rectangle 2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EF97C54-3701-E942-B05D-959B03B2E2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0D8D1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2F127" id="Rectangle 220" o:spid="_x0000_s1219" style="position:absolute;left:0;text-align:left;margin-left:154pt;margin-top:198pt;width:79pt;height:48pt;z-index:25385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" filled="f" stroked="f">
                      <v:textbox inset="2.16pt,1.44pt,0,1.44pt">
                        <w:txbxContent>
                          <w:p w14:paraId="2D0D8D1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57280" behindDoc="0" locked="0" layoutInCell="1" allowOverlap="1" wp14:anchorId="3E27874C" wp14:editId="0D7E37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9" name="Rectangle 2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57C5891-88CE-6945-A7E5-D9A8C47D0B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4BA7D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7874C" id="Rectangle 219" o:spid="_x0000_s1220" style="position:absolute;left:0;text-align:left;margin-left:154pt;margin-top:198pt;width:79pt;height:48pt;z-index:25385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" filled="f" stroked="f">
                      <v:textbox inset="2.16pt,1.44pt,0,1.44pt">
                        <w:txbxContent>
                          <w:p w14:paraId="634BA7D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58304" behindDoc="0" locked="0" layoutInCell="1" allowOverlap="1" wp14:anchorId="3E135374" wp14:editId="06755F8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7" name="Rectangle 2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CC6B060-FDED-5643-94DA-EB5B584E87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D591A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35374" id="Rectangle 217" o:spid="_x0000_s1221" style="position:absolute;left:0;text-align:left;margin-left:154pt;margin-top:198pt;width:79pt;height:48pt;z-index:25385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" filled="f" stroked="f">
                      <v:textbox inset="2.16pt,1.44pt,0,1.44pt">
                        <w:txbxContent>
                          <w:p w14:paraId="26D591A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59328" behindDoc="0" locked="0" layoutInCell="1" allowOverlap="1" wp14:anchorId="5FDECECE" wp14:editId="01B08BF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6" name="Rectangle 2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51B074B-D7FF-B24E-B9BA-F8B3915607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D5C26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ECECE" id="Rectangle 216" o:spid="_x0000_s1222" style="position:absolute;left:0;text-align:left;margin-left:154pt;margin-top:198pt;width:79pt;height:48pt;z-index:25385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" filled="f" stroked="f">
                      <v:textbox inset="2.16pt,1.44pt,0,1.44pt">
                        <w:txbxContent>
                          <w:p w14:paraId="4ED5C26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60352" behindDoc="0" locked="0" layoutInCell="1" allowOverlap="1" wp14:anchorId="6CF6D92C" wp14:editId="54F667A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5" name="Rectangle 2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71570E6-7B99-594C-88AC-C075CEB516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26DA9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6D92C" id="Rectangle 215" o:spid="_x0000_s1223" style="position:absolute;left:0;text-align:left;margin-left:154pt;margin-top:198pt;width:79pt;height:48pt;z-index:25386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" filled="f" stroked="f">
                      <v:textbox inset="2.16pt,1.44pt,0,1.44pt">
                        <w:txbxContent>
                          <w:p w14:paraId="7326DA9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61376" behindDoc="0" locked="0" layoutInCell="1" allowOverlap="1" wp14:anchorId="0BF2FCB0" wp14:editId="03D493F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4" name="Rectangle 2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B3D2C52-0977-EE44-950D-BDB5CB01CA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24476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2FCB0" id="Rectangle 214" o:spid="_x0000_s1224" style="position:absolute;left:0;text-align:left;margin-left:154pt;margin-top:198pt;width:79pt;height:48pt;z-index:25386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" filled="f" stroked="f">
                      <v:textbox inset="2.16pt,1.44pt,0,1.44pt">
                        <w:txbxContent>
                          <w:p w14:paraId="0924476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62400" behindDoc="0" locked="0" layoutInCell="1" allowOverlap="1" wp14:anchorId="0D3CAAF8" wp14:editId="6B77AFD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3" name="Rectangle 2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AE1C6E1-6CA3-3E4A-B300-0DA20D6D82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B5AD9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CAAF8" id="Rectangle 213" o:spid="_x0000_s1225" style="position:absolute;left:0;text-align:left;margin-left:154pt;margin-top:198pt;width:79pt;height:48pt;z-index:25386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" filled="f" stroked="f">
                      <v:textbox inset="2.16pt,1.44pt,0,1.44pt">
                        <w:txbxContent>
                          <w:p w14:paraId="35B5AD9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63424" behindDoc="0" locked="0" layoutInCell="1" allowOverlap="1" wp14:anchorId="69A139A5" wp14:editId="692D62D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2" name="Rectangle 2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C49A4C3-238C-5A4F-AEC0-7802387EC5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B11BA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A139A5" id="Rectangle 212" o:spid="_x0000_s1226" style="position:absolute;left:0;text-align:left;margin-left:154pt;margin-top:198pt;width:79pt;height:48pt;z-index:25386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" filled="f" stroked="f">
                      <v:textbox inset="2.16pt,1.44pt,0,1.44pt">
                        <w:txbxContent>
                          <w:p w14:paraId="23B11BA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64448" behindDoc="0" locked="0" layoutInCell="1" allowOverlap="1" wp14:anchorId="0D364553" wp14:editId="760E4BD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1" name="Rectangle 2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D6B963C-CB76-A24D-B2D7-C7B39606E9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E8E3B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64553" id="Rectangle 211" o:spid="_x0000_s1227" style="position:absolute;left:0;text-align:left;margin-left:154pt;margin-top:198pt;width:79pt;height:48pt;z-index:25386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" filled="f" stroked="f">
                      <v:textbox inset="2.16pt,1.44pt,0,1.44pt">
                        <w:txbxContent>
                          <w:p w14:paraId="26E8E3B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65472" behindDoc="0" locked="0" layoutInCell="1" allowOverlap="1" wp14:anchorId="1D80EE12" wp14:editId="7639F66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10" name="Rectangle 2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CDAFAE7-738C-394C-8205-88D9FFF273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F4AF5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80EE12" id="Rectangle 210" o:spid="_x0000_s1228" style="position:absolute;left:0;text-align:left;margin-left:154pt;margin-top:198pt;width:79pt;height:48pt;z-index:25386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" filled="f" stroked="f">
                      <v:textbox inset="2.16pt,1.44pt,0,1.44pt">
                        <w:txbxContent>
                          <w:p w14:paraId="6CF4AF5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66496" behindDoc="0" locked="0" layoutInCell="1" allowOverlap="1" wp14:anchorId="28AE299B" wp14:editId="3C7ED9A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9" name="Rectangle 2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091F1A0-1ADB-A846-885E-F54661BCFF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F6D75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E299B" id="Rectangle 209" o:spid="_x0000_s1229" style="position:absolute;left:0;text-align:left;margin-left:154pt;margin-top:198pt;width:79pt;height:48pt;z-index:25386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" filled="f" stroked="f">
                      <v:textbox inset="2.16pt,1.44pt,0,1.44pt">
                        <w:txbxContent>
                          <w:p w14:paraId="24F6D75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67520" behindDoc="0" locked="0" layoutInCell="1" allowOverlap="1" wp14:anchorId="6971AECB" wp14:editId="494B7FA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8" name="Rectangle 2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F8C996D-F5C9-3D4D-AAB8-25FFF253FB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305DC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1AECB" id="Rectangle 208" o:spid="_x0000_s1230" style="position:absolute;left:0;text-align:left;margin-left:154pt;margin-top:198pt;width:79pt;height:48pt;z-index:25386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" filled="f" stroked="f">
                      <v:textbox inset="2.16pt,1.44pt,0,1.44pt">
                        <w:txbxContent>
                          <w:p w14:paraId="6C305DC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68544" behindDoc="0" locked="0" layoutInCell="1" allowOverlap="1" wp14:anchorId="706C342E" wp14:editId="021AA9B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7" name="Rectangle 2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456842D-6F4D-374D-A2CB-7E96D9B166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4A718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6C342E" id="Rectangle 207" o:spid="_x0000_s1231" style="position:absolute;left:0;text-align:left;margin-left:154pt;margin-top:198pt;width:79pt;height:48pt;z-index:25386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" filled="f" stroked="f">
                      <v:textbox inset="2.16pt,1.44pt,0,1.44pt">
                        <w:txbxContent>
                          <w:p w14:paraId="634A718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69568" behindDoc="0" locked="0" layoutInCell="1" allowOverlap="1" wp14:anchorId="53EEC08E" wp14:editId="095DDBF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6" name="Rectangle 2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AA78C95-535F-7C4F-81E3-C3488F00D6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E6FDC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EC08E" id="Rectangle 206" o:spid="_x0000_s1232" style="position:absolute;left:0;text-align:left;margin-left:154pt;margin-top:198pt;width:79pt;height:48pt;z-index:25386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" filled="f" stroked="f">
                      <v:textbox inset="2.16pt,1.44pt,0,1.44pt">
                        <w:txbxContent>
                          <w:p w14:paraId="1FE6FDC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70592" behindDoc="0" locked="0" layoutInCell="1" allowOverlap="1" wp14:anchorId="70CC24B6" wp14:editId="62A94AB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5" name="Rectangle 2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9AFD8BA-38AE-C840-80B6-AD63AF3DDA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C9E0E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C24B6" id="Rectangle 205" o:spid="_x0000_s1233" style="position:absolute;left:0;text-align:left;margin-left:154pt;margin-top:198pt;width:79pt;height:48pt;z-index:25387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" filled="f" stroked="f">
                      <v:textbox inset="2.16pt,1.44pt,0,1.44pt">
                        <w:txbxContent>
                          <w:p w14:paraId="06C9E0E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71616" behindDoc="0" locked="0" layoutInCell="1" allowOverlap="1" wp14:anchorId="13A4E870" wp14:editId="3875D7D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4" name="Rectangle 2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3F620DF-53B6-CD4C-99E7-793DCF926B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17DAF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4E870" id="Rectangle 204" o:spid="_x0000_s1234" style="position:absolute;left:0;text-align:left;margin-left:154pt;margin-top:198pt;width:79pt;height:48pt;z-index:25387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" filled="f" stroked="f">
                      <v:textbox inset="2.16pt,1.44pt,0,1.44pt">
                        <w:txbxContent>
                          <w:p w14:paraId="0917DAF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72640" behindDoc="0" locked="0" layoutInCell="1" allowOverlap="1" wp14:anchorId="1BE74EEB" wp14:editId="13CB5D1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3" name="Rectangle 2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FF8925D-7767-7B49-B9F7-94D817368E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F7BB2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E74EEB" id="Rectangle 203" o:spid="_x0000_s1235" style="position:absolute;left:0;text-align:left;margin-left:154pt;margin-top:198pt;width:79pt;height:48pt;z-index:25387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" filled="f" stroked="f">
                      <v:textbox inset="2.16pt,1.44pt,0,1.44pt">
                        <w:txbxContent>
                          <w:p w14:paraId="1FF7BB2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73664" behindDoc="0" locked="0" layoutInCell="1" allowOverlap="1" wp14:anchorId="7BBF45BF" wp14:editId="73E39D0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2" name="Rectangle 2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6904298-E554-2D42-ADEA-5C0CF5C8BF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AC596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F45BF" id="Rectangle 202" o:spid="_x0000_s1236" style="position:absolute;left:0;text-align:left;margin-left:154pt;margin-top:198pt;width:79pt;height:48pt;z-index:25387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" filled="f" stroked="f">
                      <v:textbox inset="2.16pt,1.44pt,0,1.44pt">
                        <w:txbxContent>
                          <w:p w14:paraId="4BAC596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74688" behindDoc="0" locked="0" layoutInCell="1" allowOverlap="1" wp14:anchorId="7E0C246E" wp14:editId="32DE78C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201" name="Rectangle 2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35B3CA7-121D-444C-AD26-AB1683FE01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EAA08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C246E" id="Rectangle 201" o:spid="_x0000_s1237" style="position:absolute;left:0;text-align:left;margin-left:154pt;margin-top:198pt;width:79pt;height:48pt;z-index:25387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" filled="f" stroked="f">
                      <v:textbox inset="2.16pt,1.44pt,0,1.44pt">
                        <w:txbxContent>
                          <w:p w14:paraId="40EAA08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75712" behindDoc="0" locked="0" layoutInCell="1" allowOverlap="1" wp14:anchorId="1BCC955B" wp14:editId="128A91D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00" name="Rectangle 2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CF2C3DD-6FF3-EE4A-9C50-B5AA849398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AA23E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C955B" id="Rectangle 200" o:spid="_x0000_s1238" style="position:absolute;left:0;text-align:left;margin-left:154pt;margin-top:198pt;width:79pt;height:60pt;z-index:25387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" filled="f" stroked="f">
                      <v:textbox inset="2.16pt,1.44pt,0,1.44pt">
                        <w:txbxContent>
                          <w:p w14:paraId="73AA23E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76736" behindDoc="0" locked="0" layoutInCell="1" allowOverlap="1" wp14:anchorId="6909870C" wp14:editId="2D8EBC1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99" name="Rectangle 1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851207F-5E6F-7947-A301-5D0AB22D8C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A1BF1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9870C" id="Rectangle 199" o:spid="_x0000_s1239" style="position:absolute;left:0;text-align:left;margin-left:154pt;margin-top:198pt;width:79pt;height:60pt;z-index:25387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" filled="f" stroked="f">
                      <v:textbox inset="2.16pt,1.44pt,0,1.44pt">
                        <w:txbxContent>
                          <w:p w14:paraId="2EA1BF1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77760" behindDoc="0" locked="0" layoutInCell="1" allowOverlap="1" wp14:anchorId="57D19072" wp14:editId="1D9F4F1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98" name="Rectangle 1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A6C8E7B-FF2F-2845-A6F6-80A5E85CAA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EAFF8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19072" id="Rectangle 198" o:spid="_x0000_s1240" style="position:absolute;left:0;text-align:left;margin-left:154pt;margin-top:198pt;width:79pt;height:60pt;z-index:25387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" filled="f" stroked="f">
                      <v:textbox inset="2.16pt,1.44pt,0,1.44pt">
                        <w:txbxContent>
                          <w:p w14:paraId="04EAFF8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78784" behindDoc="0" locked="0" layoutInCell="1" allowOverlap="1" wp14:anchorId="03A8F700" wp14:editId="04187AD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97" name="Rectangle 1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25E85C6-0F94-EA45-9B89-27AB307949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F006D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A8F700" id="Rectangle 197" o:spid="_x0000_s1241" style="position:absolute;left:0;text-align:left;margin-left:154pt;margin-top:198pt;width:79pt;height:48pt;z-index:25387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" filled="f" stroked="f">
                      <v:textbox inset="2.16pt,1.44pt,0,1.44pt">
                        <w:txbxContent>
                          <w:p w14:paraId="59F006D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79808" behindDoc="0" locked="0" layoutInCell="1" allowOverlap="1" wp14:anchorId="3A2D5AA7" wp14:editId="78FB9C9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96" name="Rectangle 1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0B08633-FFB4-A948-9EF6-B02CCD1101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BF9F1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2D5AA7" id="Rectangle 196" o:spid="_x0000_s1242" style="position:absolute;left:0;text-align:left;margin-left:154pt;margin-top:198pt;width:79pt;height:48pt;z-index:25387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" filled="f" stroked="f">
                      <v:textbox inset="2.16pt,1.44pt,0,1.44pt">
                        <w:txbxContent>
                          <w:p w14:paraId="17BF9F1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80832" behindDoc="0" locked="0" layoutInCell="1" allowOverlap="1" wp14:anchorId="67B46570" wp14:editId="0EA4664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95" name="Rectangle 1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E91EEAB-0AD2-FA42-9E59-F7AFE8C135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0F0B3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B46570" id="Rectangle 195" o:spid="_x0000_s1243" style="position:absolute;left:0;text-align:left;margin-left:154pt;margin-top:198pt;width:79pt;height:48pt;z-index:25388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" filled="f" stroked="f">
                      <v:textbox inset="2.16pt,1.44pt,0,1.44pt">
                        <w:txbxContent>
                          <w:p w14:paraId="110F0B3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81856" behindDoc="0" locked="0" layoutInCell="1" allowOverlap="1" wp14:anchorId="53F3D362" wp14:editId="4C01358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94" name="Rectangle 1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9CC9604-0EB2-9A4E-B2E0-DBB4C315E4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14C3F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3D362" id="Rectangle 194" o:spid="_x0000_s1244" style="position:absolute;left:0;text-align:left;margin-left:154pt;margin-top:198pt;width:79pt;height:60pt;z-index:25388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" filled="f" stroked="f">
                      <v:textbox inset="2.16pt,1.44pt,0,1.44pt">
                        <w:txbxContent>
                          <w:p w14:paraId="3514C3F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82880" behindDoc="0" locked="0" layoutInCell="1" allowOverlap="1" wp14:anchorId="656FA7ED" wp14:editId="078A232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93" name="Rectangle 1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2BD6896-4E5E-1245-99EC-2492335BAF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ECD4C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FA7ED" id="Rectangle 193" o:spid="_x0000_s1245" style="position:absolute;left:0;text-align:left;margin-left:154pt;margin-top:198pt;width:79pt;height:60pt;z-index:25388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" filled="f" stroked="f">
                      <v:textbox inset="2.16pt,1.44pt,0,1.44pt">
                        <w:txbxContent>
                          <w:p w14:paraId="42ECD4C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83904" behindDoc="0" locked="0" layoutInCell="1" allowOverlap="1" wp14:anchorId="5973C398" wp14:editId="492387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92" name="Rectangle 1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8D24005-38B8-9D44-BEDA-4F243DDFAD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0D9D6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3C398" id="Rectangle 192" o:spid="_x0000_s1246" style="position:absolute;left:0;text-align:left;margin-left:154pt;margin-top:198pt;width:79pt;height:135pt;z-index:25388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CNyTvu4AQAASg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7B0D9D6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84928" behindDoc="0" locked="0" layoutInCell="1" allowOverlap="1" wp14:anchorId="73008F41" wp14:editId="77849DC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91" name="Rectangle 1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F35EFA3-952F-474D-A2C1-B5A6BE19CC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E72CB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008F41" id="Rectangle 191" o:spid="_x0000_s1247" style="position:absolute;left:0;text-align:left;margin-left:154pt;margin-top:198pt;width:79pt;height:135pt;z-index:25388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" filled="f" stroked="f">
                      <v:textbox inset="2.16pt,1.44pt,0,1.44pt">
                        <w:txbxContent>
                          <w:p w14:paraId="22E72CB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85952" behindDoc="0" locked="0" layoutInCell="1" allowOverlap="1" wp14:anchorId="35A5F486" wp14:editId="3AA27DB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90" name="Rectangle 1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12F80EC-6F04-B642-B6E7-6FEF800550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4E9315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5F486" id="Rectangle 190" o:spid="_x0000_s1248" style="position:absolute;left:0;text-align:left;margin-left:154pt;margin-top:198pt;width:79pt;height:135pt;z-index:25388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IDoaYO4AQAASg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54E9315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86976" behindDoc="0" locked="0" layoutInCell="1" allowOverlap="1" wp14:anchorId="06BCADF2" wp14:editId="0F69CAB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9" name="Rectangle 1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A2EDC0F-2284-5A4D-80D8-825590B675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E6895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CADF2" id="Rectangle 189" o:spid="_x0000_s1249" style="position:absolute;left:0;text-align:left;margin-left:154pt;margin-top:198pt;width:79pt;height:135pt;z-index:25388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J5diya4AQAASg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2CE6895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88000" behindDoc="0" locked="0" layoutInCell="1" allowOverlap="1" wp14:anchorId="6891E7D4" wp14:editId="40778FB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8" name="Rectangle 1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6AD629B-90F1-C346-B278-EBAC5FF18A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65913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1E7D4" id="Rectangle 188" o:spid="_x0000_s1250" style="position:absolute;left:0;text-align:left;margin-left:154pt;margin-top:198pt;width:79pt;height:135pt;z-index:25388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" filled="f" stroked="f">
                      <v:textbox inset="2.16pt,1.44pt,0,1.44pt">
                        <w:txbxContent>
                          <w:p w14:paraId="5A65913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89024" behindDoc="0" locked="0" layoutInCell="1" allowOverlap="1" wp14:anchorId="45D09E25" wp14:editId="6F4FBC4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7" name="Rectangle 1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2E23D4C-7CD9-A04E-91BA-D07676AE74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1A2CB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D09E25" id="Rectangle 187" o:spid="_x0000_s1251" style="position:absolute;left:0;text-align:left;margin-left:154pt;margin-top:198pt;width:79pt;height:135pt;z-index:25388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H4pDTm4AQAASg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581A2CB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90048" behindDoc="0" locked="0" layoutInCell="1" allowOverlap="1" wp14:anchorId="60F774B1" wp14:editId="1044966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6" name="Rectangle 1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B97EB22-6E00-5A4D-99E4-75CEF8427F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9D969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774B1" id="Rectangle 186" o:spid="_x0000_s1252" style="position:absolute;left:0;text-align:left;margin-left:154pt;margin-top:198pt;width:79pt;height:135pt;z-index:25389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P0KpsO4AQAASg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649D969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91072" behindDoc="0" locked="0" layoutInCell="1" allowOverlap="1" wp14:anchorId="324B8B32" wp14:editId="1727CE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5" name="Rectangle 1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0611981-4125-0F4F-AF57-298BC9BE57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4F6D2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B8B32" id="Rectangle 185" o:spid="_x0000_s1253" style="position:absolute;left:0;text-align:left;margin-left:154pt;margin-top:198pt;width:79pt;height:135pt;z-index:25389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N2zKkG4AQAASg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0B4F6D2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92096" behindDoc="0" locked="0" layoutInCell="1" allowOverlap="1" wp14:anchorId="6D2861C7" wp14:editId="413BF22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4" name="Rectangle 1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B3284D6-6606-8249-80B6-6D64F78B68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5AF04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861C7" id="Rectangle 184" o:spid="_x0000_s1254" style="position:absolute;left:0;text-align:left;margin-left:154pt;margin-top:198pt;width:79pt;height:135pt;z-index:25389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HL8gEG4AQAASg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345AF04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93120" behindDoc="0" locked="0" layoutInCell="1" allowOverlap="1" wp14:anchorId="33C47F95" wp14:editId="145F355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3" name="Rectangle 1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532E529-130D-4E47-9ED3-459FEDDB7B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0CCEE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47F95" id="Rectangle 183" o:spid="_x0000_s1255" style="position:absolute;left:0;text-align:left;margin-left:154pt;margin-top:198pt;width:79pt;height:135pt;z-index:25389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PCrQ2W4AQAASg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580CCEE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94144" behindDoc="0" locked="0" layoutInCell="1" allowOverlap="1" wp14:anchorId="238D5B7D" wp14:editId="00FB95F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2" name="Rectangle 1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A43EAA6-3CFC-614B-BB0F-7EECB33E08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B187A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D5B7D" id="Rectangle 182" o:spid="_x0000_s1256" style="position:absolute;left:0;text-align:left;margin-left:154pt;margin-top:198pt;width:79pt;height:135pt;z-index:25389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" filled="f" stroked="f">
                      <v:textbox inset="2.16pt,1.44pt,0,1.44pt">
                        <w:txbxContent>
                          <w:p w14:paraId="68B187A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95168" behindDoc="0" locked="0" layoutInCell="1" allowOverlap="1" wp14:anchorId="4EB3F59F" wp14:editId="68E2C20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1" name="Rectangle 1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8DAA494-7D10-EA41-AF2E-7BD5CACB328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18494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3F59F" id="Rectangle 181" o:spid="_x0000_s1257" style="position:absolute;left:0;text-align:left;margin-left:154pt;margin-top:198pt;width:79pt;height:135pt;z-index:25389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" filled="f" stroked="f">
                      <v:textbox inset="2.16pt,1.44pt,0,1.44pt">
                        <w:txbxContent>
                          <w:p w14:paraId="3E18494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96192" behindDoc="0" locked="0" layoutInCell="1" allowOverlap="1" wp14:anchorId="5E39A596" wp14:editId="649243A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80" name="Rectangle 1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A314248-7CB8-5E4C-8E48-A3A8F7E81D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3D599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9A596" id="Rectangle 180" o:spid="_x0000_s1258" style="position:absolute;left:0;text-align:left;margin-left:154pt;margin-top:198pt;width:79pt;height:135pt;z-index:25389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" filled="f" stroked="f">
                      <v:textbox inset="2.16pt,1.44pt,0,1.44pt">
                        <w:txbxContent>
                          <w:p w14:paraId="733D599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97216" behindDoc="0" locked="0" layoutInCell="1" allowOverlap="1" wp14:anchorId="5A3B6265" wp14:editId="333AA40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79" name="Rectangle 1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D12BA04-8AFC-114F-BED0-D5DCF8781B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0E73A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B6265" id="Rectangle 179" o:spid="_x0000_s1259" style="position:absolute;left:0;text-align:left;margin-left:154pt;margin-top:198pt;width:79pt;height:135pt;z-index:25389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JFm5FW4AQAASg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7E0E73A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98240" behindDoc="0" locked="0" layoutInCell="1" allowOverlap="1" wp14:anchorId="6BB319CC" wp14:editId="50F199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78" name="Rectangle 1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C41D59E-8D60-C041-9E66-1EF64244AD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7971C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B319CC" id="Rectangle 178" o:spid="_x0000_s1260" style="position:absolute;left:0;text-align:left;margin-left:154pt;margin-top:198pt;width:79pt;height:135pt;z-index:25389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" filled="f" stroked="f">
                      <v:textbox inset="2.16pt,1.44pt,0,1.44pt">
                        <w:txbxContent>
                          <w:p w14:paraId="277971C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899264" behindDoc="0" locked="0" layoutInCell="1" allowOverlap="1" wp14:anchorId="5FACD0D4" wp14:editId="03D43A0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77" name="Rectangle 1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7EF4B1C-B475-1048-BC97-806E0E68E4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F6929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CD0D4" id="Rectangle 177" o:spid="_x0000_s1261" style="position:absolute;left:0;text-align:left;margin-left:154pt;margin-top:198pt;width:79pt;height:159pt;z-index:25389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" filled="f" stroked="f">
                      <v:textbox inset="2.16pt,1.44pt,0,1.44pt">
                        <w:txbxContent>
                          <w:p w14:paraId="5EF6929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00288" behindDoc="0" locked="0" layoutInCell="1" allowOverlap="1" wp14:anchorId="7FC2A5F5" wp14:editId="6965A78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76" name="Rectangle 1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4865E8-B8E9-FC4E-8596-A5439FF0ED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09E102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2A5F5" id="Rectangle 176" o:spid="_x0000_s1262" style="position:absolute;left:0;text-align:left;margin-left:154pt;margin-top:198pt;width:79pt;height:159pt;z-index:25390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" filled="f" stroked="f">
                      <v:textbox inset="2.16pt,1.44pt,0,1.44pt">
                        <w:txbxContent>
                          <w:p w14:paraId="509E102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01312" behindDoc="0" locked="0" layoutInCell="1" allowOverlap="1" wp14:anchorId="7BD8EC3C" wp14:editId="4BEBC6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75" name="Rectangle 1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2D8FD3D-A39C-DB42-B111-A83BE743AE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4BC15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8EC3C" id="Rectangle 175" o:spid="_x0000_s1263" style="position:absolute;left:0;text-align:left;margin-left:154pt;margin-top:198pt;width:79pt;height:159pt;z-index:25390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" filled="f" stroked="f">
                      <v:textbox inset="2.16pt,1.44pt,0,1.44pt">
                        <w:txbxContent>
                          <w:p w14:paraId="324BC15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02336" behindDoc="0" locked="0" layoutInCell="1" allowOverlap="1" wp14:anchorId="2F1FEEBE" wp14:editId="7716C2C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74" name="Rectangle 1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D6851AB-B29A-404E-98AB-21DB1B2655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EB427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FEEBE" id="Rectangle 174" o:spid="_x0000_s1264" style="position:absolute;left:0;text-align:left;margin-left:154pt;margin-top:198pt;width:79pt;height:159pt;z-index:25390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" filled="f" stroked="f">
                      <v:textbox inset="2.16pt,1.44pt,0,1.44pt">
                        <w:txbxContent>
                          <w:p w14:paraId="3DEB427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03360" behindDoc="0" locked="0" layoutInCell="1" allowOverlap="1" wp14:anchorId="3F3BC26F" wp14:editId="729EEA5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73" name="Rectangle 1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1F8A70-8774-3748-9AC7-676BEDAA43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C10B9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BC26F" id="Rectangle 173" o:spid="_x0000_s1265" style="position:absolute;left:0;text-align:left;margin-left:154pt;margin-top:198pt;width:79pt;height:159pt;z-index:25390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" filled="f" stroked="f">
                      <v:textbox inset="2.16pt,1.44pt,0,1.44pt">
                        <w:txbxContent>
                          <w:p w14:paraId="16C10B9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04384" behindDoc="0" locked="0" layoutInCell="1" allowOverlap="1" wp14:anchorId="55904F5D" wp14:editId="1C417B2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72" name="Rectangle 1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3399A6B-53BD-3943-8034-D13D771DC8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D46BC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04F5D" id="Rectangle 172" o:spid="_x0000_s1266" style="position:absolute;left:0;text-align:left;margin-left:154pt;margin-top:198pt;width:79pt;height:159pt;z-index:25390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" filled="f" stroked="f">
                      <v:textbox inset="2.16pt,1.44pt,0,1.44pt">
                        <w:txbxContent>
                          <w:p w14:paraId="42D46BC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05408" behindDoc="0" locked="0" layoutInCell="1" allowOverlap="1" wp14:anchorId="171D5A63" wp14:editId="5C2140A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71" name="Rectangle 1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FD824A6-6C1F-7648-8130-B1E818D5D6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5FEAE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D5A63" id="Rectangle 171" o:spid="_x0000_s1267" style="position:absolute;left:0;text-align:left;margin-left:154pt;margin-top:198pt;width:79pt;height:135pt;z-index:25390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" filled="f" stroked="f">
                      <v:textbox inset="2.16pt,1.44pt,0,1.44pt">
                        <w:txbxContent>
                          <w:p w14:paraId="4E5FEAE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06432" behindDoc="0" locked="0" layoutInCell="1" allowOverlap="1" wp14:anchorId="02BB66AD" wp14:editId="6A5E99F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70" name="Rectangle 1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6FC5F05-AECA-AD44-ABFD-A158031FDB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74A63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B66AD" id="Rectangle 170" o:spid="_x0000_s1268" style="position:absolute;left:0;text-align:left;margin-left:154pt;margin-top:198pt;width:79pt;height:135pt;z-index:25390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" filled="f" stroked="f">
                      <v:textbox inset="2.16pt,1.44pt,0,1.44pt">
                        <w:txbxContent>
                          <w:p w14:paraId="2174A63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07456" behindDoc="0" locked="0" layoutInCell="1" allowOverlap="1" wp14:anchorId="4A449B01" wp14:editId="44FB47C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69" name="Rectangle 1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897E655-B0AD-2446-855E-E2E7DA4E38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14DAA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49B01" id="Rectangle 169" o:spid="_x0000_s1269" style="position:absolute;left:0;text-align:left;margin-left:154pt;margin-top:198pt;width:79pt;height:135pt;z-index:25390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JI5noa4AQAASg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4814DAA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08480" behindDoc="0" locked="0" layoutInCell="1" allowOverlap="1" wp14:anchorId="76FDBC5D" wp14:editId="7F302D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2057400"/>
                      <wp:effectExtent l="0" t="0" r="0" b="0"/>
                      <wp:wrapNone/>
                      <wp:docPr id="168" name="Rectangle 1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15227E29-71A5-0043-9A64-2B863FD15E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B672A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DBC5D" id="Rectangle 168" o:spid="_x0000_s1270" style="position:absolute;left:0;text-align:left;margin-left:154pt;margin-top:198pt;width:77pt;height:162pt;z-index:25390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" filled="f" stroked="f">
                      <v:textbox inset="2.16pt,1.44pt,0,1.44pt">
                        <w:txbxContent>
                          <w:p w14:paraId="48B672A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09504" behindDoc="0" locked="0" layoutInCell="1" allowOverlap="1" wp14:anchorId="764F63B0" wp14:editId="5EB05A6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67" name="Rectangle 1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A761669-1D06-1B45-8975-CAE58D62CD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C809A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F63B0" id="Rectangle 167" o:spid="_x0000_s1271" style="position:absolute;left:0;text-align:left;margin-left:154pt;margin-top:198pt;width:79pt;height:162pt;z-index:25390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" filled="f" stroked="f">
                      <v:textbox inset="2.16pt,1.44pt,0,1.44pt">
                        <w:txbxContent>
                          <w:p w14:paraId="71C809A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10528" behindDoc="0" locked="0" layoutInCell="1" allowOverlap="1" wp14:anchorId="2E8A4C23" wp14:editId="0A979F3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2057400"/>
                      <wp:effectExtent l="0" t="0" r="0" b="0"/>
                      <wp:wrapNone/>
                      <wp:docPr id="166" name="Rectangle 1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ABE32664-3B84-7346-9B89-76045B6D12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217A9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A4C23" id="Rectangle 166" o:spid="_x0000_s1272" style="position:absolute;left:0;text-align:left;margin-left:154pt;margin-top:198pt;width:77pt;height:162pt;z-index:25391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" filled="f" stroked="f">
                      <v:textbox inset="2.16pt,1.44pt,0,1.44pt">
                        <w:txbxContent>
                          <w:p w14:paraId="53217A9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11552" behindDoc="0" locked="0" layoutInCell="1" allowOverlap="1" wp14:anchorId="75C3421D" wp14:editId="5ECC438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2057400"/>
                      <wp:effectExtent l="0" t="0" r="0" b="0"/>
                      <wp:wrapNone/>
                      <wp:docPr id="165" name="Rectangle 1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D739980E-490F-F945-9080-4BB24ED149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6B164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C3421D" id="Rectangle 165" o:spid="_x0000_s1273" style="position:absolute;left:0;text-align:left;margin-left:154pt;margin-top:198pt;width:77pt;height:162pt;z-index:25391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" filled="f" stroked="f">
                      <v:textbox inset="2.16pt,1.44pt,0,1.44pt">
                        <w:txbxContent>
                          <w:p w14:paraId="5C6B164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12576" behindDoc="0" locked="0" layoutInCell="1" allowOverlap="1" wp14:anchorId="5D476895" wp14:editId="178414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64" name="Rectangle 1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FB793FD-A1E8-5845-9229-E306E4FC4D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84C94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76895" id="Rectangle 164" o:spid="_x0000_s1274" style="position:absolute;left:0;text-align:left;margin-left:154pt;margin-top:198pt;width:79pt;height:162pt;z-index:25391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" filled="f" stroked="f">
                      <v:textbox inset="2.16pt,1.44pt,0,1.44pt">
                        <w:txbxContent>
                          <w:p w14:paraId="1C84C94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13600" behindDoc="0" locked="0" layoutInCell="1" allowOverlap="1" wp14:anchorId="4111E821" wp14:editId="67031E1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2057400"/>
                      <wp:effectExtent l="0" t="0" r="0" b="0"/>
                      <wp:wrapNone/>
                      <wp:docPr id="163" name="Rectangle 1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4F1D821C-DCC7-9042-A9DB-D321C87F3E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65AF3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11E821" id="Rectangle 163" o:spid="_x0000_s1275" style="position:absolute;left:0;text-align:left;margin-left:154pt;margin-top:198pt;width:77pt;height:162pt;z-index:25391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" filled="f" stroked="f">
                      <v:textbox inset="2.16pt,1.44pt,0,1.44pt">
                        <w:txbxContent>
                          <w:p w14:paraId="6965AF3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14624" behindDoc="0" locked="0" layoutInCell="1" allowOverlap="1" wp14:anchorId="7DA64BF7" wp14:editId="6FBD4D58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2514600</wp:posOffset>
                      </wp:positionV>
                      <wp:extent cx="977900" cy="2057400"/>
                      <wp:effectExtent l="0" t="0" r="0" b="0"/>
                      <wp:wrapNone/>
                      <wp:docPr id="162" name="Rectangle 1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C0A9712D-C370-B445-8979-0D97E8A97B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467F5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64BF7" id="Rectangle 162" o:spid="_x0000_s1276" style="position:absolute;left:0;text-align:left;margin-left:155pt;margin-top:198pt;width:77pt;height:162pt;z-index:25391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" filled="f" stroked="f">
                      <v:textbox inset="2.16pt,1.44pt,0,1.44pt">
                        <w:txbxContent>
                          <w:p w14:paraId="06467F5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15648" behindDoc="0" locked="0" layoutInCell="1" allowOverlap="1" wp14:anchorId="4C4D2AAB" wp14:editId="476ACC2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61" name="Rectangle 1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9676244-1053-6C4B-AB2A-59731135B6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AEC04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D2AAB" id="Rectangle 161" o:spid="_x0000_s1277" style="position:absolute;left:0;text-align:left;margin-left:154pt;margin-top:198pt;width:79pt;height:162pt;z-index:25391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" filled="f" stroked="f">
                      <v:textbox inset="2.16pt,1.44pt,0,1.44pt">
                        <w:txbxContent>
                          <w:p w14:paraId="5AAEC04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16672" behindDoc="0" locked="0" layoutInCell="1" allowOverlap="1" wp14:anchorId="6726821A" wp14:editId="4B5A17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2057400"/>
                      <wp:effectExtent l="0" t="0" r="0" b="0"/>
                      <wp:wrapNone/>
                      <wp:docPr id="160" name="Rectangle 1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5350F87D-35EE-414A-915C-33289606CD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4CE89B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26821A" id="Rectangle 160" o:spid="_x0000_s1278" style="position:absolute;left:0;text-align:left;margin-left:154pt;margin-top:198pt;width:77pt;height:162pt;z-index:25391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" filled="f" stroked="f">
                      <v:textbox inset="2.16pt,1.44pt,0,1.44pt">
                        <w:txbxContent>
                          <w:p w14:paraId="54CE89B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17696" behindDoc="0" locked="0" layoutInCell="1" allowOverlap="1" wp14:anchorId="5A40C333" wp14:editId="018D743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2057400"/>
                      <wp:effectExtent l="0" t="0" r="0" b="0"/>
                      <wp:wrapNone/>
                      <wp:docPr id="159" name="Rectangle 1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D6239FF9-928F-1C4C-9E8B-E4B2D164B2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CAC5A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0C333" id="Rectangle 159" o:spid="_x0000_s1279" style="position:absolute;left:0;text-align:left;margin-left:154pt;margin-top:198pt;width:77pt;height:162pt;z-index:25391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" filled="f" stroked="f">
                      <v:textbox inset="2.16pt,1.44pt,0,1.44pt">
                        <w:txbxContent>
                          <w:p w14:paraId="42CAC5A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18720" behindDoc="0" locked="0" layoutInCell="1" allowOverlap="1" wp14:anchorId="2AB1138A" wp14:editId="664764A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58" name="Rectangle 1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834B0F8-A0D6-E74E-80EA-BE83EFF14D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C7093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1138A" id="Rectangle 158" o:spid="_x0000_s1280" style="position:absolute;left:0;text-align:left;margin-left:154pt;margin-top:198pt;width:79pt;height:162pt;z-index:25391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" filled="f" stroked="f">
                      <v:textbox inset="2.16pt,1.44pt,0,1.44pt">
                        <w:txbxContent>
                          <w:p w14:paraId="0BC7093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19744" behindDoc="0" locked="0" layoutInCell="1" allowOverlap="1" wp14:anchorId="5BEC757A" wp14:editId="1963AA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57" name="Rectangle 1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775FEE6-00B8-4544-9BE7-491C0A2A74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8C1A8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C757A" id="Rectangle 157" o:spid="_x0000_s1281" style="position:absolute;left:0;text-align:left;margin-left:154pt;margin-top:198pt;width:79pt;height:162pt;z-index:25391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" filled="f" stroked="f">
                      <v:textbox inset="2.16pt,1.44pt,0,1.44pt">
                        <w:txbxContent>
                          <w:p w14:paraId="7D8C1A8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20768" behindDoc="0" locked="0" layoutInCell="1" allowOverlap="1" wp14:anchorId="1F93C0C4" wp14:editId="0256E0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56" name="Rectangle 1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8A2E30D-6D7E-1848-9AE1-B5A958507F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9E468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3C0C4" id="Rectangle 156" o:spid="_x0000_s1282" style="position:absolute;left:0;text-align:left;margin-left:154pt;margin-top:198pt;width:79pt;height:162pt;z-index:25392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" filled="f" stroked="f">
                      <v:textbox inset="2.16pt,1.44pt,0,1.44pt">
                        <w:txbxContent>
                          <w:p w14:paraId="5F9E468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21792" behindDoc="0" locked="0" layoutInCell="1" allowOverlap="1" wp14:anchorId="59E57779" wp14:editId="53254B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53" name="Rectangle 1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DB56A61-AE0A-EA49-9F63-5394C37133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6BA4E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57779" id="Rectangle 153" o:spid="_x0000_s1283" style="position:absolute;left:0;text-align:left;margin-left:154pt;margin-top:198pt;width:79pt;height:162pt;z-index:25392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" filled="f" stroked="f">
                      <v:textbox inset="2.16pt,1.44pt,0,1.44pt">
                        <w:txbxContent>
                          <w:p w14:paraId="646BA4E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22816" behindDoc="0" locked="0" layoutInCell="1" allowOverlap="1" wp14:anchorId="58D614B3" wp14:editId="27E50ED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52" name="Rectangle 1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8092D8A-53BD-8D4C-83BB-465B4EBED6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A325F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614B3" id="Rectangle 152" o:spid="_x0000_s1284" style="position:absolute;left:0;text-align:left;margin-left:154pt;margin-top:198pt;width:79pt;height:162pt;z-index:25392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" filled="f" stroked="f">
                      <v:textbox inset="2.16pt,1.44pt,0,1.44pt">
                        <w:txbxContent>
                          <w:p w14:paraId="17A325F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23840" behindDoc="0" locked="0" layoutInCell="1" allowOverlap="1" wp14:anchorId="19771298" wp14:editId="0811057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51" name="Rectangle 1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A732FCD-C4EB-054E-B734-C80B34465F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5F0C4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71298" id="Rectangle 151" o:spid="_x0000_s1285" style="position:absolute;left:0;text-align:left;margin-left:154pt;margin-top:198pt;width:79pt;height:162pt;z-index:25392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" filled="f" stroked="f">
                      <v:textbox inset="2.16pt,1.44pt,0,1.44pt">
                        <w:txbxContent>
                          <w:p w14:paraId="635F0C4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24864" behindDoc="0" locked="0" layoutInCell="1" allowOverlap="1" wp14:anchorId="100AB10C" wp14:editId="0536C98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47" name="Rectangle 1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4076A16-2DA4-F145-8F81-B1D6C861B9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D2F92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0AB10C" id="Rectangle 147" o:spid="_x0000_s1286" style="position:absolute;left:0;text-align:left;margin-left:154pt;margin-top:198pt;width:79pt;height:162pt;z-index:25392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" filled="f" stroked="f">
                      <v:textbox inset="2.16pt,1.44pt,0,1.44pt">
                        <w:txbxContent>
                          <w:p w14:paraId="1ED2F92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25888" behindDoc="0" locked="0" layoutInCell="1" allowOverlap="1" wp14:anchorId="21DE851B" wp14:editId="70A52BB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46" name="Rectangle 1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96C6CCA-B880-F44D-93FE-E2EB8FF090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06024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E851B" id="Rectangle 146" o:spid="_x0000_s1287" style="position:absolute;left:0;text-align:left;margin-left:154pt;margin-top:198pt;width:79pt;height:162pt;z-index:25392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" filled="f" stroked="f">
                      <v:textbox inset="2.16pt,1.44pt,0,1.44pt">
                        <w:txbxContent>
                          <w:p w14:paraId="5306024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26912" behindDoc="0" locked="0" layoutInCell="1" allowOverlap="1" wp14:anchorId="0B8AA2DD" wp14:editId="60969F2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45" name="Rectangle 1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30DB103-251C-D344-AF6E-6C7F3556DA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059FC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8AA2DD" id="Rectangle 145" o:spid="_x0000_s1288" style="position:absolute;left:0;text-align:left;margin-left:154pt;margin-top:198pt;width:79pt;height:162pt;z-index:25392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" filled="f" stroked="f">
                      <v:textbox inset="2.16pt,1.44pt,0,1.44pt">
                        <w:txbxContent>
                          <w:p w14:paraId="6A059FC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27936" behindDoc="0" locked="0" layoutInCell="1" allowOverlap="1" wp14:anchorId="0D653F3E" wp14:editId="0037E2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44" name="Rectangle 1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5301239-C5DC-A14A-A0DE-28D970B43F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A4F47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53F3E" id="Rectangle 144" o:spid="_x0000_s1289" style="position:absolute;left:0;text-align:left;margin-left:154pt;margin-top:198pt;width:79pt;height:162pt;z-index:25392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" filled="f" stroked="f">
                      <v:textbox inset="2.16pt,1.44pt,0,1.44pt">
                        <w:txbxContent>
                          <w:p w14:paraId="55A4F47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28960" behindDoc="0" locked="0" layoutInCell="1" allowOverlap="1" wp14:anchorId="7AF34C57" wp14:editId="62C4A7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43" name="Rectangle 1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CD25A0B-A580-3F4C-8202-E22AF9A6A2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BFA4A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34C57" id="Rectangle 143" o:spid="_x0000_s1290" style="position:absolute;left:0;text-align:left;margin-left:154pt;margin-top:198pt;width:79pt;height:162pt;z-index:25392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" filled="f" stroked="f">
                      <v:textbox inset="2.16pt,1.44pt,0,1.44pt">
                        <w:txbxContent>
                          <w:p w14:paraId="37BFA4A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29984" behindDoc="0" locked="0" layoutInCell="1" allowOverlap="1" wp14:anchorId="2D6A52B6" wp14:editId="62F3EB6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42" name="Rectangle 1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3C2360A-C7B8-BF46-AB31-AFEA0AD47A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7C0F4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A52B6" id="Rectangle 142" o:spid="_x0000_s1291" style="position:absolute;left:0;text-align:left;margin-left:154pt;margin-top:198pt;width:79pt;height:162pt;z-index:25392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" filled="f" stroked="f">
                      <v:textbox inset="2.16pt,1.44pt,0,1.44pt">
                        <w:txbxContent>
                          <w:p w14:paraId="2C7C0F4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31008" behindDoc="0" locked="0" layoutInCell="1" allowOverlap="1" wp14:anchorId="4299CB38" wp14:editId="2115FB2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41" name="Rectangle 1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255C3F5-C013-244B-8A82-E0E7426C20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4A5E1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9CB38" id="Rectangle 141" o:spid="_x0000_s1292" style="position:absolute;left:0;text-align:left;margin-left:154pt;margin-top:198pt;width:79pt;height:162pt;z-index:25393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" filled="f" stroked="f">
                      <v:textbox inset="2.16pt,1.44pt,0,1.44pt">
                        <w:txbxContent>
                          <w:p w14:paraId="4F4A5E1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32032" behindDoc="0" locked="0" layoutInCell="1" allowOverlap="1" wp14:anchorId="6351293C" wp14:editId="3BA7DEB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40" name="Rectangle 1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45FB8A1-CCB7-4944-A125-D375FD824F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047FA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1293C" id="Rectangle 140" o:spid="_x0000_s1293" style="position:absolute;left:0;text-align:left;margin-left:154pt;margin-top:198pt;width:79pt;height:162pt;z-index:25393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" filled="f" stroked="f">
                      <v:textbox inset="2.16pt,1.44pt,0,1.44pt">
                        <w:txbxContent>
                          <w:p w14:paraId="52047FA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33056" behindDoc="0" locked="0" layoutInCell="1" allowOverlap="1" wp14:anchorId="3218700B" wp14:editId="6E8F34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9" name="Rectangle 1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6B99273-9080-A64C-95AD-74970DD79C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86C03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18700B" id="Rectangle 139" o:spid="_x0000_s1294" style="position:absolute;left:0;text-align:left;margin-left:154pt;margin-top:198pt;width:79pt;height:162pt;z-index:25393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" filled="f" stroked="f">
                      <v:textbox inset="2.16pt,1.44pt,0,1.44pt">
                        <w:txbxContent>
                          <w:p w14:paraId="1286C03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34080" behindDoc="0" locked="0" layoutInCell="1" allowOverlap="1" wp14:anchorId="06CECF0C" wp14:editId="46E9ADB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8" name="Rectangle 1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A4B0463-3198-544F-9E0F-B580B6EB51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81551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ECF0C" id="Rectangle 138" o:spid="_x0000_s1295" style="position:absolute;left:0;text-align:left;margin-left:154pt;margin-top:198pt;width:79pt;height:162pt;z-index:25393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" filled="f" stroked="f">
                      <v:textbox inset="2.16pt,1.44pt,0,1.44pt">
                        <w:txbxContent>
                          <w:p w14:paraId="4B81551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35104" behindDoc="0" locked="0" layoutInCell="1" allowOverlap="1" wp14:anchorId="0DBB1636" wp14:editId="5D4FD45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7" name="Rectangle 1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B2F2A20-B759-F044-AC49-7D95434D6D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88CE8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B1636" id="Rectangle 137" o:spid="_x0000_s1296" style="position:absolute;left:0;text-align:left;margin-left:154pt;margin-top:198pt;width:79pt;height:162pt;z-index:25393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" filled="f" stroked="f">
                      <v:textbox inset="2.16pt,1.44pt,0,1.44pt">
                        <w:txbxContent>
                          <w:p w14:paraId="1D88CE8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36128" behindDoc="0" locked="0" layoutInCell="1" allowOverlap="1" wp14:anchorId="5A919BFE" wp14:editId="1F1A345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6" name="Rectangle 1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6004279-B386-0646-9D15-0203D831A5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3603D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19BFE" id="Rectangle 136" o:spid="_x0000_s1297" style="position:absolute;left:0;text-align:left;margin-left:154pt;margin-top:198pt;width:79pt;height:162pt;z-index:25393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" filled="f" stroked="f">
                      <v:textbox inset="2.16pt,1.44pt,0,1.44pt">
                        <w:txbxContent>
                          <w:p w14:paraId="4B3603D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37152" behindDoc="0" locked="0" layoutInCell="1" allowOverlap="1" wp14:anchorId="4B55E77C" wp14:editId="399E54A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5" name="Rectangle 1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DFEFF67-B421-BB44-A1B8-89ADBDC86F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5DAE5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5E77C" id="Rectangle 135" o:spid="_x0000_s1298" style="position:absolute;left:0;text-align:left;margin-left:154pt;margin-top:198pt;width:79pt;height:162pt;z-index:25393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" filled="f" stroked="f">
                      <v:textbox inset="2.16pt,1.44pt,0,1.44pt">
                        <w:txbxContent>
                          <w:p w14:paraId="5F5DAE5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38176" behindDoc="0" locked="0" layoutInCell="1" allowOverlap="1" wp14:anchorId="0A21F431" wp14:editId="53A1C2C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4" name="Rectangle 1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8A7A23D-D0C7-204F-AB84-3768539496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3A467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1F431" id="Rectangle 134" o:spid="_x0000_s1299" style="position:absolute;left:0;text-align:left;margin-left:154pt;margin-top:198pt;width:79pt;height:162pt;z-index:25393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" filled="f" stroked="f">
                      <v:textbox inset="2.16pt,1.44pt,0,1.44pt">
                        <w:txbxContent>
                          <w:p w14:paraId="4D3A467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39200" behindDoc="0" locked="0" layoutInCell="1" allowOverlap="1" wp14:anchorId="7FB966D6" wp14:editId="06AB22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3" name="Rectangle 1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865C03A-8940-BB4C-97BC-8841708162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96F8F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966D6" id="Rectangle 133" o:spid="_x0000_s1300" style="position:absolute;left:0;text-align:left;margin-left:154pt;margin-top:198pt;width:79pt;height:162pt;z-index:25393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" filled="f" stroked="f">
                      <v:textbox inset="2.16pt,1.44pt,0,1.44pt">
                        <w:txbxContent>
                          <w:p w14:paraId="4B96F8F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40224" behindDoc="0" locked="0" layoutInCell="1" allowOverlap="1" wp14:anchorId="6E4B94C7" wp14:editId="6497947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2" name="Rectangle 1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C112506-946B-A54D-BEC0-3931810995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21A6F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B94C7" id="Rectangle 132" o:spid="_x0000_s1301" style="position:absolute;left:0;text-align:left;margin-left:154pt;margin-top:198pt;width:79pt;height:162pt;z-index:25394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" filled="f" stroked="f">
                      <v:textbox inset="2.16pt,1.44pt,0,1.44pt">
                        <w:txbxContent>
                          <w:p w14:paraId="5C21A6F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41248" behindDoc="0" locked="0" layoutInCell="1" allowOverlap="1" wp14:anchorId="2627BB4D" wp14:editId="5D494E8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131" name="Rectangle 1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98399BF-3D3E-9047-AA0A-8C7A50C01A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36054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7BB4D" id="Rectangle 131" o:spid="_x0000_s1302" style="position:absolute;left:0;text-align:left;margin-left:154pt;margin-top:198pt;width:79pt;height:162pt;z-index:25394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" filled="f" stroked="f">
                      <v:textbox inset="2.16pt,1.44pt,0,1.44pt">
                        <w:txbxContent>
                          <w:p w14:paraId="4536054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42272" behindDoc="0" locked="0" layoutInCell="1" allowOverlap="1" wp14:anchorId="6056EE9B" wp14:editId="020C8E6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30" name="Rectangle 1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7AC864E-10AB-8942-BE26-B6009BFFC44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D9FA8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6EE9B" id="Rectangle 130" o:spid="_x0000_s1303" style="position:absolute;left:0;text-align:left;margin-left:154pt;margin-top:198pt;width:79pt;height:135pt;z-index:25394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" filled="f" stroked="f">
                      <v:textbox inset="2.16pt,1.44pt,0,1.44pt">
                        <w:txbxContent>
                          <w:p w14:paraId="67D9FA8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43296" behindDoc="0" locked="0" layoutInCell="1" allowOverlap="1" wp14:anchorId="36C07E1B" wp14:editId="11B2A67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29" name="Rectangle 1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2F0A3DE-EE9D-6346-AFB0-0F8E0483C1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42464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07E1B" id="Rectangle 129" o:spid="_x0000_s1304" style="position:absolute;left:0;text-align:left;margin-left:154pt;margin-top:198pt;width:79pt;height:135pt;z-index:25394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KgBjbu4AQAASg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6742464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44320" behindDoc="0" locked="0" layoutInCell="1" allowOverlap="1" wp14:anchorId="0DA990E8" wp14:editId="3D28CE0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28" name="Rectangle 1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F3FD00C-C43D-394D-A39C-94D5FB3AC4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65C95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990E8" id="Rectangle 128" o:spid="_x0000_s1305" style="position:absolute;left:0;text-align:left;margin-left:154pt;margin-top:198pt;width:79pt;height:135pt;z-index:25394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" filled="f" stroked="f">
                      <v:textbox inset="2.16pt,1.44pt,0,1.44pt">
                        <w:txbxContent>
                          <w:p w14:paraId="2865C95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45344" behindDoc="0" locked="0" layoutInCell="1" allowOverlap="1" wp14:anchorId="6175A449" wp14:editId="792C5D0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27" name="Rectangle 1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18DDB06-8930-9F49-B87C-E432DE2B2F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7129C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5A449" id="Rectangle 127" o:spid="_x0000_s1306" style="position:absolute;left:0;text-align:left;margin-left:154pt;margin-top:198pt;width:79pt;height:135pt;z-index:25394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MpAxNC4AQAASg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4C7129C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46368" behindDoc="0" locked="0" layoutInCell="1" allowOverlap="1" wp14:anchorId="35F9036C" wp14:editId="2D051D1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26" name="Rectangle 1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A434904-9ECD-F541-A669-7025B3D5FE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B300E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9036C" id="Rectangle 126" o:spid="_x0000_s1307" style="position:absolute;left:0;text-align:left;margin-left:154pt;margin-top:198pt;width:79pt;height:135pt;z-index:25394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" filled="f" stroked="f">
                      <v:textbox inset="2.16pt,1.44pt,0,1.44pt">
                        <w:txbxContent>
                          <w:p w14:paraId="7DB300E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47392" behindDoc="0" locked="0" layoutInCell="1" allowOverlap="1" wp14:anchorId="38394FBF" wp14:editId="09B5372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25" name="Rectangle 1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02EDF3-79C6-A54A-A6BF-B8287CC757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0ED486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94FBF" id="Rectangle 125" o:spid="_x0000_s1308" style="position:absolute;left:0;text-align:left;margin-left:154pt;margin-top:198pt;width:79pt;height:135pt;z-index:25394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Gna46i4AQAASg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50ED486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48416" behindDoc="0" locked="0" layoutInCell="1" allowOverlap="1" wp14:anchorId="08122BDD" wp14:editId="3C297C7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24" name="Rectangle 1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99989EE-9C20-3A43-BF2C-9B30E21A35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0FC30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22BDD" id="Rectangle 124" o:spid="_x0000_s1309" style="position:absolute;left:0;text-align:left;margin-left:154pt;margin-top:198pt;width:79pt;height:135pt;z-index:25394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BiUSHm4AQAASg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790FC30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49440" behindDoc="0" locked="0" layoutInCell="1" allowOverlap="1" wp14:anchorId="1E982657" wp14:editId="4E0393E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23" name="Rectangle 1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DCFF93E-9FDD-3A4E-AAE0-16C8D88C62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BA495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82657" id="Rectangle 123" o:spid="_x0000_s1310" style="position:absolute;left:0;text-align:left;margin-left:154pt;margin-top:198pt;width:79pt;height:135pt;z-index:25394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Ix1iyC4AQAASg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5EBA495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50464" behindDoc="0" locked="0" layoutInCell="1" allowOverlap="1" wp14:anchorId="7A4EA709" wp14:editId="366B107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22" name="Rectangle 1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858B73C-19CF-1643-9404-A500843F1D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5CF6E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EA709" id="Rectangle 122" o:spid="_x0000_s1311" style="position:absolute;left:0;text-align:left;margin-left:154pt;margin-top:198pt;width:79pt;height:135pt;z-index:25395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" filled="f" stroked="f">
                      <v:textbox inset="2.16pt,1.44pt,0,1.44pt">
                        <w:txbxContent>
                          <w:p w14:paraId="3A5CF6E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51488" behindDoc="0" locked="0" layoutInCell="1" allowOverlap="1" wp14:anchorId="44635303" wp14:editId="3174734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14" name="Rectangle 1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445CE74-3AB9-3D48-902D-FC906EB5CA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48769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35303" id="Rectangle 114" o:spid="_x0000_s1312" style="position:absolute;left:0;text-align:left;margin-left:154pt;margin-top:198pt;width:79pt;height:135pt;z-index:25395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PofUMW4AQAASg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2848769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52512" behindDoc="0" locked="0" layoutInCell="1" allowOverlap="1" wp14:anchorId="5B76644C" wp14:editId="67F28FB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13" name="Rectangle 1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5C419B2-A7CF-7C42-B86D-F00335317B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2C895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6644C" id="Rectangle 113" o:spid="_x0000_s1313" style="position:absolute;left:0;text-align:left;margin-left:154pt;margin-top:198pt;width:79pt;height:135pt;z-index:25395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HhIk+G4AQAASg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422C895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53536" behindDoc="0" locked="0" layoutInCell="1" allowOverlap="1" wp14:anchorId="5F809D6C" wp14:editId="642423A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12" name="Rectangle 1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12CEC9B-63D4-534E-A673-66A29CB672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378F0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09D6C" id="Rectangle 112" o:spid="_x0000_s1314" style="position:absolute;left:0;text-align:left;margin-left:154pt;margin-top:198pt;width:79pt;height:135pt;z-index:25395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" filled="f" stroked="f">
                      <v:textbox inset="2.16pt,1.44pt,0,1.44pt">
                        <w:txbxContent>
                          <w:p w14:paraId="34378F0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54560" behindDoc="0" locked="0" layoutInCell="1" allowOverlap="1" wp14:anchorId="5979B62E" wp14:editId="2D4EF91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06" name="Rectangle 1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40D043E-8369-DF49-AAA4-A96979FC9E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2109B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79B62E" id="Rectangle 106" o:spid="_x0000_s1315" style="position:absolute;left:0;text-align:left;margin-left:154pt;margin-top:198pt;width:79pt;height:135pt;z-index:25395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Ob/UbG4AQAASg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092109B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55584" behindDoc="0" locked="0" layoutInCell="1" allowOverlap="1" wp14:anchorId="49B70D9F" wp14:editId="0E9268E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05" name="Rectangle 1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277999F-D467-0141-AF0D-9F79C2C93F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D81B6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70D9F" id="Rectangle 105" o:spid="_x0000_s1316" style="position:absolute;left:0;text-align:left;margin-left:154pt;margin-top:198pt;width:79pt;height:135pt;z-index:25395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CAO6hbuQEAAEo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4ED81B6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56608" behindDoc="0" locked="0" layoutInCell="1" allowOverlap="1" wp14:anchorId="21D00F9C" wp14:editId="45F3A06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04" name="Rectangle 1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23C3082-FE1A-9646-AD6F-446EC3A1C5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EDD40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00F9C" id="Rectangle 104" o:spid="_x0000_s1317" style="position:absolute;left:0;text-align:left;margin-left:154pt;margin-top:198pt;width:79pt;height:135pt;z-index:25395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" filled="f" stroked="f">
                      <v:textbox inset="2.16pt,1.44pt,0,1.44pt">
                        <w:txbxContent>
                          <w:p w14:paraId="68EDD40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57632" behindDoc="0" locked="0" layoutInCell="1" allowOverlap="1" wp14:anchorId="2E5D42E5" wp14:editId="4ADC1C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00" name="Rectangle 1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B93DC9D-FBB6-D64D-A90B-2EE9FBB87A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4A8B6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D42E5" id="Rectangle 100" o:spid="_x0000_s1318" style="position:absolute;left:0;text-align:left;margin-left:154pt;margin-top:198pt;width:79pt;height:159pt;z-index:25395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" filled="f" stroked="f">
                      <v:textbox inset="2.16pt,1.44pt,0,1.44pt">
                        <w:txbxContent>
                          <w:p w14:paraId="4F4A8B6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58656" behindDoc="0" locked="0" layoutInCell="1" allowOverlap="1" wp14:anchorId="794C23AC" wp14:editId="790172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99" name="Rectangle 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2CA7EF8-0FF8-9341-98EC-B9D8EC6833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0FF57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C23AC" id="Rectangle 99" o:spid="_x0000_s1319" style="position:absolute;left:0;text-align:left;margin-left:154pt;margin-top:198pt;width:79pt;height:159pt;z-index:25395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" filled="f" stroked="f">
                      <v:textbox inset="2.16pt,1.44pt,0,1.44pt">
                        <w:txbxContent>
                          <w:p w14:paraId="400FF57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59680" behindDoc="0" locked="0" layoutInCell="1" allowOverlap="1" wp14:anchorId="47820EA8" wp14:editId="63790F1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98" name="Rectangle 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F5D75A1-C249-3D4F-826F-9C078D65E4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CA253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820EA8" id="Rectangle 98" o:spid="_x0000_s1320" style="position:absolute;left:0;text-align:left;margin-left:154pt;margin-top:198pt;width:79pt;height:159pt;z-index:25395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" filled="f" stroked="f">
                      <v:textbox inset="2.16pt,1.44pt,0,1.44pt">
                        <w:txbxContent>
                          <w:p w14:paraId="0ACA253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60704" behindDoc="0" locked="0" layoutInCell="1" allowOverlap="1" wp14:anchorId="3644807B" wp14:editId="7D01BF1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94" name="Rectangle 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490773C-9640-8544-8803-C67CADC4E8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2E51D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4807B" id="Rectangle 94" o:spid="_x0000_s1321" style="position:absolute;left:0;text-align:left;margin-left:154pt;margin-top:198pt;width:79pt;height:159pt;z-index:25396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" filled="f" stroked="f">
                      <v:textbox inset="2.16pt,1.44pt,0,1.44pt">
                        <w:txbxContent>
                          <w:p w14:paraId="722E51D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61728" behindDoc="0" locked="0" layoutInCell="1" allowOverlap="1" wp14:anchorId="470C5EA5" wp14:editId="4097CD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93" name="Rectangle 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A642C29-290D-ED43-B7E2-7ADFF4A167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3FD2C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C5EA5" id="Rectangle 93" o:spid="_x0000_s1322" style="position:absolute;left:0;text-align:left;margin-left:154pt;margin-top:198pt;width:79pt;height:159pt;z-index:253961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" filled="f" stroked="f">
                      <v:textbox inset="2.16pt,1.44pt,0,1.44pt">
                        <w:txbxContent>
                          <w:p w14:paraId="093FD2C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62752" behindDoc="0" locked="0" layoutInCell="1" allowOverlap="1" wp14:anchorId="1AC15CAC" wp14:editId="070CED9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92" name="Rectangle 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2D6F03E-120D-654F-B71F-FE469446BF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BBAF5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15CAC" id="Rectangle 92" o:spid="_x0000_s1323" style="position:absolute;left:0;text-align:left;margin-left:154pt;margin-top:198pt;width:79pt;height:159pt;z-index:253962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" filled="f" stroked="f">
                      <v:textbox inset="2.16pt,1.44pt,0,1.44pt">
                        <w:txbxContent>
                          <w:p w14:paraId="01BBAF5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63776" behindDoc="0" locked="0" layoutInCell="1" allowOverlap="1" wp14:anchorId="160412DA" wp14:editId="3553E9D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88" name="Rectangle 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7FDD8F9-4D5C-6044-B0DB-23DEC1CF30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1F5AC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0412DA" id="Rectangle 88" o:spid="_x0000_s1324" style="position:absolute;left:0;text-align:left;margin-left:154pt;margin-top:198pt;width:79pt;height:162pt;z-index:25396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" filled="f" stroked="f">
                      <v:textbox inset="2.16pt,1.44pt,0,1.44pt">
                        <w:txbxContent>
                          <w:p w14:paraId="5D1F5AC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64800" behindDoc="0" locked="0" layoutInCell="1" allowOverlap="1" wp14:anchorId="6F3FDE16" wp14:editId="0037D62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87" name="Rectangle 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60A1EE0-DB34-D043-8798-B8EC7E8269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92C38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FDE16" id="Rectangle 87" o:spid="_x0000_s1325" style="position:absolute;left:0;text-align:left;margin-left:154pt;margin-top:198pt;width:79pt;height:162pt;z-index:253964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" filled="f" stroked="f">
                      <v:textbox inset="2.16pt,1.44pt,0,1.44pt">
                        <w:txbxContent>
                          <w:p w14:paraId="0F92C38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65824" behindDoc="0" locked="0" layoutInCell="1" allowOverlap="1" wp14:anchorId="79202A47" wp14:editId="6202CCE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86" name="Rectangle 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5429D31-7EB5-4B4E-8684-6248963BDC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B1154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02A47" id="Rectangle 86" o:spid="_x0000_s1326" style="position:absolute;left:0;text-align:left;margin-left:154pt;margin-top:198pt;width:79pt;height:162pt;z-index:25396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" filled="f" stroked="f">
                      <v:textbox inset="2.16pt,1.44pt,0,1.44pt">
                        <w:txbxContent>
                          <w:p w14:paraId="7DB1154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66848" behindDoc="0" locked="0" layoutInCell="1" allowOverlap="1" wp14:anchorId="207B5305" wp14:editId="362CBA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82" name="Rectangle 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17776E1-9C16-7F48-A7B1-84820BB780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8747B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7B5305" id="Rectangle 82" o:spid="_x0000_s1327" style="position:absolute;left:0;text-align:left;margin-left:154pt;margin-top:198pt;width:79pt;height:135pt;z-index:253966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" filled="f" stroked="f">
                      <v:textbox inset="2.16pt,1.44pt,0,1.44pt">
                        <w:txbxContent>
                          <w:p w14:paraId="728747B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67872" behindDoc="0" locked="0" layoutInCell="1" allowOverlap="1" wp14:anchorId="6D0A68A9" wp14:editId="435DFF3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81" name="Rectangle 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2EBA13B-8F81-BD47-8EE3-87B3C1C505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DB875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A68A9" id="Rectangle 81" o:spid="_x0000_s1328" style="position:absolute;left:0;text-align:left;margin-left:154pt;margin-top:198pt;width:79pt;height:135pt;z-index:25396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" filled="f" stroked="f">
                      <v:textbox inset="2.16pt,1.44pt,0,1.44pt">
                        <w:txbxContent>
                          <w:p w14:paraId="1EDB875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68896" behindDoc="0" locked="0" layoutInCell="1" allowOverlap="1" wp14:anchorId="08141F46" wp14:editId="0700687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80" name="Rectangle 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0A4B59B-B825-4F4A-A668-2159D65A0F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28E47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41F46" id="Rectangle 80" o:spid="_x0000_s1329" style="position:absolute;left:0;text-align:left;margin-left:154pt;margin-top:198pt;width:79pt;height:135pt;z-index:25396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" filled="f" stroked="f">
                      <v:textbox inset="2.16pt,1.44pt,0,1.44pt">
                        <w:txbxContent>
                          <w:p w14:paraId="3D28E47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69920" behindDoc="0" locked="0" layoutInCell="1" allowOverlap="1" wp14:anchorId="35B390BE" wp14:editId="44C48CC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76" name="Rectangle 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6E73F87-5689-8241-A8CB-076C71C2A7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93791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B390BE" id="Rectangle 76" o:spid="_x0000_s1330" style="position:absolute;left:0;text-align:left;margin-left:154pt;margin-top:198pt;width:79pt;height:162pt;z-index:253969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" filled="f" stroked="f">
                      <v:textbox inset="2.16pt,1.44pt,0,1.44pt">
                        <w:txbxContent>
                          <w:p w14:paraId="3E93791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70944" behindDoc="0" locked="0" layoutInCell="1" allowOverlap="1" wp14:anchorId="4358D01C" wp14:editId="41348FA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57400"/>
                      <wp:effectExtent l="0" t="0" r="0" b="0"/>
                      <wp:wrapNone/>
                      <wp:docPr id="75" name="Rectangle 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A6AF750-C259-704C-9653-670C52F903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447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55DCE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8D01C" id="Rectangle 75" o:spid="_x0000_s1331" style="position:absolute;left:0;text-align:left;margin-left:154pt;margin-top:198pt;width:79pt;height:162pt;z-index:253970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" filled="f" stroked="f">
                      <v:textbox inset="2.16pt,1.44pt,0,1.44pt">
                        <w:txbxContent>
                          <w:p w14:paraId="1255DCE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71968" behindDoc="0" locked="0" layoutInCell="1" allowOverlap="1" wp14:anchorId="1877A61A" wp14:editId="412C024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74" name="Rectangle 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A1A89421-7009-194A-BFD0-C0EF961646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AC7B5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7A61A" id="Rectangle 74" o:spid="_x0000_s1332" style="position:absolute;left:0;text-align:left;margin-left:154pt;margin-top:198pt;width:77pt;height:73pt;z-index:25397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" filled="f" stroked="f">
                      <v:textbox inset="2.16pt,1.44pt,0,1.44pt">
                        <w:txbxContent>
                          <w:p w14:paraId="0FAC7B5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72992" behindDoc="0" locked="0" layoutInCell="1" allowOverlap="1" wp14:anchorId="505FEE34" wp14:editId="0B42124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70" name="Rectangle 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A778D63-13D7-C541-933D-AEDF6D4002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5F9AD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FEE34" id="Rectangle 70" o:spid="_x0000_s1333" style="position:absolute;left:0;text-align:left;margin-left:154pt;margin-top:198pt;width:79pt;height:60pt;z-index:253972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" filled="f" stroked="f">
                      <v:textbox inset="2.16pt,1.44pt,0,1.44pt">
                        <w:txbxContent>
                          <w:p w14:paraId="205F9AD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74016" behindDoc="0" locked="0" layoutInCell="1" allowOverlap="1" wp14:anchorId="00C37839" wp14:editId="65E7DB0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863600"/>
                      <wp:effectExtent l="0" t="0" r="0" b="0"/>
                      <wp:wrapNone/>
                      <wp:docPr id="69" name="Rectangle 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1FC70B95-4B88-C747-BE99-93EE12408C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8C17A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37839" id="Rectangle 69" o:spid="_x0000_s1334" style="position:absolute;left:0;text-align:left;margin-left:154pt;margin-top:198pt;width:77pt;height:68pt;z-index:25397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" filled="f" stroked="f">
                      <v:textbox inset="2.16pt,1.44pt,0,1.44pt">
                        <w:txbxContent>
                          <w:p w14:paraId="078C17A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75040" behindDoc="0" locked="0" layoutInCell="1" allowOverlap="1" wp14:anchorId="0ACB7258" wp14:editId="39EE592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68" name="Rectangle 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01BBBA7B-FB11-1643-8D58-D0103F15E0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B8F77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B7258" id="Rectangle 68" o:spid="_x0000_s1335" style="position:absolute;left:0;text-align:left;margin-left:154pt;margin-top:198pt;width:77pt;height:73pt;z-index:25397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" filled="f" stroked="f">
                      <v:textbox inset="2.16pt,1.44pt,0,1.44pt">
                        <w:txbxContent>
                          <w:p w14:paraId="30B8F77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76064" behindDoc="0" locked="0" layoutInCell="1" allowOverlap="1" wp14:anchorId="07DE4BEA" wp14:editId="76130C5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64" name="Rectangle 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9EA24FE-DF78-2F4A-A7C6-CEE5A11AE8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74ED8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E4BEA" id="Rectangle 64" o:spid="_x0000_s1336" style="position:absolute;left:0;text-align:left;margin-left:154pt;margin-top:198pt;width:79pt;height:60pt;z-index:25397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" filled="f" stroked="f">
                      <v:textbox inset="2.16pt,1.44pt,0,1.44pt">
                        <w:txbxContent>
                          <w:p w14:paraId="7174ED8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77088" behindDoc="0" locked="0" layoutInCell="1" allowOverlap="1" wp14:anchorId="53CCAE75" wp14:editId="6E4DA45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63" name="Rectangle 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3ADBE781-1DCB-1B49-9858-E795B23A0C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88E20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CCAE75" id="Rectangle 63" o:spid="_x0000_s1337" style="position:absolute;left:0;text-align:left;margin-left:154pt;margin-top:198pt;width:77pt;height:73pt;z-index:25397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" filled="f" stroked="f">
                      <v:textbox inset="2.16pt,1.44pt,0,1.44pt">
                        <w:txbxContent>
                          <w:p w14:paraId="0188E20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78112" behindDoc="0" locked="0" layoutInCell="1" allowOverlap="1" wp14:anchorId="33A624F3" wp14:editId="07E450A1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62" name="Rectangle 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579E5DC0-572B-BE48-87D7-7CC409CD1E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6F021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624F3" id="Rectangle 62" o:spid="_x0000_s1338" style="position:absolute;left:0;text-align:left;margin-left:155pt;margin-top:198pt;width:77pt;height:73pt;z-index:253978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" filled="f" stroked="f">
                      <v:textbox inset="2.16pt,1.44pt,0,1.44pt">
                        <w:txbxContent>
                          <w:p w14:paraId="3C6F021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79136" behindDoc="0" locked="0" layoutInCell="1" allowOverlap="1" wp14:anchorId="5CF5D580" wp14:editId="5E0C855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58" name="Rectangle 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DB50F2F-0222-5344-AEE6-0E6B01A6AD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DB9BF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F5D580" id="Rectangle 58" o:spid="_x0000_s1339" style="position:absolute;left:0;text-align:left;margin-left:154pt;margin-top:198pt;width:79pt;height:60pt;z-index:253979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" filled="f" stroked="f">
                      <v:textbox inset="2.16pt,1.44pt,0,1.44pt">
                        <w:txbxContent>
                          <w:p w14:paraId="43DB9BF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80160" behindDoc="0" locked="0" layoutInCell="1" allowOverlap="1" wp14:anchorId="21650FE9" wp14:editId="3D20304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27100"/>
                      <wp:effectExtent l="0" t="0" r="0" b="0"/>
                      <wp:wrapNone/>
                      <wp:docPr id="57" name="Rectangle 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4CB26B3E-6717-D946-953A-3155D1CEE6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C47FB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50FE9" id="Rectangle 57" o:spid="_x0000_s1340" style="position:absolute;left:0;text-align:left;margin-left:154pt;margin-top:198pt;width:77pt;height:73pt;z-index:253980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" filled="f" stroked="f">
                      <v:textbox inset="2.16pt,1.44pt,0,1.44pt">
                        <w:txbxContent>
                          <w:p w14:paraId="5EC47FB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81184" behindDoc="0" locked="0" layoutInCell="1" allowOverlap="1" wp14:anchorId="16E96E23" wp14:editId="1432F3B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977900" cy="901700"/>
                      <wp:effectExtent l="0" t="0" r="0" b="0"/>
                      <wp:wrapNone/>
                      <wp:docPr id="56" name="Rectangle 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2D97D2EE-2E3B-2D42-A934-A251DD675C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82E2C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96E23" id="Rectangle 56" o:spid="_x0000_s1341" style="position:absolute;left:0;text-align:left;margin-left:154pt;margin-top:198pt;width:77pt;height:71pt;z-index:25398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" filled="f" stroked="f">
                      <v:textbox inset="2.16pt,1.44pt,0,1.44pt">
                        <w:txbxContent>
                          <w:p w14:paraId="1A82E2C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82208" behindDoc="0" locked="0" layoutInCell="1" allowOverlap="1" wp14:anchorId="01BD1D90" wp14:editId="4F23BB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52" name="Rectangle 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54591FD-00CD-8C4C-B792-F91F531156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55175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D1D90" id="Rectangle 52" o:spid="_x0000_s1342" style="position:absolute;left:0;text-align:left;margin-left:154pt;margin-top:198pt;width:79pt;height:60pt;z-index:25398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" filled="f" stroked="f">
                      <v:textbox inset="2.16pt,1.44pt,0,1.44pt">
                        <w:txbxContent>
                          <w:p w14:paraId="6455175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83232" behindDoc="0" locked="0" layoutInCell="1" allowOverlap="1" wp14:anchorId="28DD4BCA" wp14:editId="4CB13B8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51" name="Rectangle 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EED736A-4C5F-BA4B-9E27-07606ADC74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584FA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D4BCA" id="Rectangle 51" o:spid="_x0000_s1343" style="position:absolute;left:0;text-align:left;margin-left:154pt;margin-top:198pt;width:79pt;height:60pt;z-index:25398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" filled="f" stroked="f">
                      <v:textbox inset="2.16pt,1.44pt,0,1.44pt">
                        <w:txbxContent>
                          <w:p w14:paraId="2B584FA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84256" behindDoc="0" locked="0" layoutInCell="1" allowOverlap="1" wp14:anchorId="46459E42" wp14:editId="77D519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50" name="Rectangle 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7F4721A-092F-CA4E-AF88-6627F0DF2A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8507B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59E42" id="Rectangle 50" o:spid="_x0000_s1344" style="position:absolute;left:0;text-align:left;margin-left:154pt;margin-top:198pt;width:79pt;height:60pt;z-index:25398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" filled="f" stroked="f">
                      <v:textbox inset="2.16pt,1.44pt,0,1.44pt">
                        <w:txbxContent>
                          <w:p w14:paraId="3B8507B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85280" behindDoc="0" locked="0" layoutInCell="1" allowOverlap="1" wp14:anchorId="45368CD5" wp14:editId="58C5A67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46" name="Rectangle 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1B77D07-2499-9646-B508-86BB7ED07E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32697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68CD5" id="Rectangle 46" o:spid="_x0000_s1345" style="position:absolute;left:0;text-align:left;margin-left:154pt;margin-top:198pt;width:79pt;height:60pt;z-index:25398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" filled="f" stroked="f">
                      <v:textbox inset="2.16pt,1.44pt,0,1.44pt">
                        <w:txbxContent>
                          <w:p w14:paraId="0A32697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86304" behindDoc="0" locked="0" layoutInCell="1" allowOverlap="1" wp14:anchorId="318FE9F7" wp14:editId="790F6E3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45" name="Rectangle 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AEBE0F0-C8B7-254B-B6A1-23E70027D2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3D012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FE9F7" id="Rectangle 45" o:spid="_x0000_s1346" style="position:absolute;left:0;text-align:left;margin-left:154pt;margin-top:198pt;width:79pt;height:60pt;z-index:25398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" filled="f" stroked="f">
                      <v:textbox inset="2.16pt,1.44pt,0,1.44pt">
                        <w:txbxContent>
                          <w:p w14:paraId="353D012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87328" behindDoc="0" locked="0" layoutInCell="1" allowOverlap="1" wp14:anchorId="60030FE3" wp14:editId="7085596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44" name="Rectangle 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76CC559-A834-E141-AC7A-1CF337BDBE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3CD51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30FE3" id="Rectangle 44" o:spid="_x0000_s1347" style="position:absolute;left:0;text-align:left;margin-left:154pt;margin-top:198pt;width:79pt;height:60pt;z-index:25398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" filled="f" stroked="f">
                      <v:textbox inset="2.16pt,1.44pt,0,1.44pt">
                        <w:txbxContent>
                          <w:p w14:paraId="2B3CD51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88352" behindDoc="0" locked="0" layoutInCell="1" allowOverlap="1" wp14:anchorId="46C3610A" wp14:editId="506EA57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40" name="Rectangle 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2110F75-7A21-4B42-A39D-EEE12CD0FF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C3E52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3610A" id="Rectangle 40" o:spid="_x0000_s1348" style="position:absolute;left:0;text-align:left;margin-left:154pt;margin-top:198pt;width:79pt;height:60pt;z-index:25398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" filled="f" stroked="f">
                      <v:textbox inset="2.16pt,1.44pt,0,1.44pt">
                        <w:txbxContent>
                          <w:p w14:paraId="4AC3E52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89376" behindDoc="0" locked="0" layoutInCell="1" allowOverlap="1" wp14:anchorId="3FCE57C4" wp14:editId="6A09C10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39" name="Rectangle 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9DB9808-A269-354F-9324-6991FCAB84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C1335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E57C4" id="Rectangle 39" o:spid="_x0000_s1349" style="position:absolute;left:0;text-align:left;margin-left:154pt;margin-top:198pt;width:79pt;height:60pt;z-index:25398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" filled="f" stroked="f">
                      <v:textbox inset="2.16pt,1.44pt,0,1.44pt">
                        <w:txbxContent>
                          <w:p w14:paraId="47C1335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90400" behindDoc="0" locked="0" layoutInCell="1" allowOverlap="1" wp14:anchorId="133E5C85" wp14:editId="5A70184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38" name="Rectangle 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ED2F628-2118-794F-8252-70BE6570B1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AB75F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E5C85" id="Rectangle 38" o:spid="_x0000_s1350" style="position:absolute;left:0;text-align:left;margin-left:154pt;margin-top:198pt;width:79pt;height:60pt;z-index:25399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" filled="f" stroked="f">
                      <v:textbox inset="2.16pt,1.44pt,0,1.44pt">
                        <w:txbxContent>
                          <w:p w14:paraId="66AB75F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91424" behindDoc="0" locked="0" layoutInCell="1" allowOverlap="1" wp14:anchorId="19606451" wp14:editId="21F528F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34" name="Rectangle 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8E27A34-3422-184F-BA4F-5BE04F860F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025D0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606451" id="Rectangle 34" o:spid="_x0000_s1351" style="position:absolute;left:0;text-align:left;margin-left:154pt;margin-top:198pt;width:79pt;height:60pt;z-index:25399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" filled="f" stroked="f">
                      <v:textbox inset="2.16pt,1.44pt,0,1.44pt">
                        <w:txbxContent>
                          <w:p w14:paraId="4F025D0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92448" behindDoc="0" locked="0" layoutInCell="1" allowOverlap="1" wp14:anchorId="5530F4F4" wp14:editId="5232061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33" name="Rectangle 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1F6B658-B223-4F40-9F07-285785FA36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2090A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0F4F4" id="Rectangle 33" o:spid="_x0000_s1352" style="position:absolute;left:0;text-align:left;margin-left:154pt;margin-top:198pt;width:79pt;height:60pt;z-index:25399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" filled="f" stroked="f">
                      <v:textbox inset="2.16pt,1.44pt,0,1.44pt">
                        <w:txbxContent>
                          <w:p w14:paraId="2A2090A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93472" behindDoc="0" locked="0" layoutInCell="1" allowOverlap="1" wp14:anchorId="642064D7" wp14:editId="49C966B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32" name="Rectangle 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DCC46E6-3F70-E042-911A-71FDC98FD2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E6FE3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064D7" id="Rectangle 32" o:spid="_x0000_s1353" style="position:absolute;left:0;text-align:left;margin-left:154pt;margin-top:198pt;width:79pt;height:60pt;z-index:25399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" filled="f" stroked="f">
                      <v:textbox inset="2.16pt,1.44pt,0,1.44pt">
                        <w:txbxContent>
                          <w:p w14:paraId="24E6FE3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94496" behindDoc="0" locked="0" layoutInCell="1" allowOverlap="1" wp14:anchorId="4E75854B" wp14:editId="0D8764C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8" name="Rectangle 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CBB6410-929B-AA48-BA76-3BB553A3BD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009C1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75854B" id="Rectangle 28" o:spid="_x0000_s1354" style="position:absolute;left:0;text-align:left;margin-left:154pt;margin-top:198pt;width:79pt;height:60pt;z-index:25399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" filled="f" stroked="f">
                      <v:textbox inset="2.16pt,1.44pt,0,1.44pt">
                        <w:txbxContent>
                          <w:p w14:paraId="76009C1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95520" behindDoc="0" locked="0" layoutInCell="1" allowOverlap="1" wp14:anchorId="1E326B5B" wp14:editId="0F4D50F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7" name="Rectangle 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2392E1D-B1D5-1F47-9C26-69EF7D192F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D7B85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326B5B" id="Rectangle 27" o:spid="_x0000_s1355" style="position:absolute;left:0;text-align:left;margin-left:154pt;margin-top:198pt;width:79pt;height:60pt;z-index:25399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" filled="f" stroked="f">
                      <v:textbox inset="2.16pt,1.44pt,0,1.44pt">
                        <w:txbxContent>
                          <w:p w14:paraId="78D7B85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96544" behindDoc="0" locked="0" layoutInCell="1" allowOverlap="1" wp14:anchorId="2427AB1C" wp14:editId="20DC1E6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6" name="Rectangle 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3993228-1CF6-9E48-8F8B-047BA66985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F7EEB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27AB1C" id="Rectangle 26" o:spid="_x0000_s1356" style="position:absolute;left:0;text-align:left;margin-left:154pt;margin-top:198pt;width:79pt;height:60pt;z-index:25399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" filled="f" stroked="f">
                      <v:textbox inset="2.16pt,1.44pt,0,1.44pt">
                        <w:txbxContent>
                          <w:p w14:paraId="5EF7EEB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97568" behindDoc="0" locked="0" layoutInCell="1" allowOverlap="1" wp14:anchorId="3787F97D" wp14:editId="767B0B9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2" name="Rectangle 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CD5BE48-5A04-FB42-824B-6315967B9F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160EC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7F97D" id="Rectangle 22" o:spid="_x0000_s1357" style="position:absolute;left:0;text-align:left;margin-left:154pt;margin-top:198pt;width:79pt;height:60pt;z-index:25399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" filled="f" stroked="f">
                      <v:textbox inset="2.16pt,1.44pt,0,1.44pt">
                        <w:txbxContent>
                          <w:p w14:paraId="36160EC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98592" behindDoc="0" locked="0" layoutInCell="1" allowOverlap="1" wp14:anchorId="6978C897" wp14:editId="59B44B2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1" name="Rectangle 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1986C7E-FA92-1142-84B0-EB34010A00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E66F1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8C897" id="Rectangle 21" o:spid="_x0000_s1358" style="position:absolute;left:0;text-align:left;margin-left:154pt;margin-top:198pt;width:79pt;height:60pt;z-index:25399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" filled="f" stroked="f">
                      <v:textbox inset="2.16pt,1.44pt,0,1.44pt">
                        <w:txbxContent>
                          <w:p w14:paraId="71E66F1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3999616" behindDoc="0" locked="0" layoutInCell="1" allowOverlap="1" wp14:anchorId="74B4127F" wp14:editId="3B3691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5" name="Rectangle 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43E76DB-EFF0-D74F-A81B-F9102C5790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C41A2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B4127F" id="Rectangle 5" o:spid="_x0000_s1359" style="position:absolute;left:0;text-align:left;margin-left:154pt;margin-top:198pt;width:79pt;height:60pt;z-index:25399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" filled="f" stroked="f">
                      <v:textbox inset="2.16pt,1.44pt,0,1.44pt">
                        <w:txbxContent>
                          <w:p w14:paraId="68C41A2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00640" behindDoc="0" locked="0" layoutInCell="1" allowOverlap="1" wp14:anchorId="377C26A5" wp14:editId="30E36B2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4" name="Rectangle 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160BBD1-A537-3A4D-BCB7-DDEB9C4C7D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FAB50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7C26A5" id="Rectangle 4" o:spid="_x0000_s1360" style="position:absolute;left:0;text-align:left;margin-left:154pt;margin-top:198pt;width:79pt;height:60pt;z-index:254000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" filled="f" stroked="f">
                      <v:textbox inset="2.16pt,1.44pt,0,1.44pt">
                        <w:txbxContent>
                          <w:p w14:paraId="28FAB50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01664" behindDoc="0" locked="0" layoutInCell="1" allowOverlap="1" wp14:anchorId="1F92572A" wp14:editId="4C26AF3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2" name="Rectangle 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D1313DC-5121-8D40-8D98-794259C4FB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7C9DA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2572A" id="Rectangle 2" o:spid="_x0000_s1361" style="position:absolute;left:0;text-align:left;margin-left:154pt;margin-top:198pt;width:79pt;height:60pt;z-index:25400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" filled="f" stroked="f">
                      <v:textbox inset="2.16pt,1.44pt,0,1.44pt">
                        <w:txbxContent>
                          <w:p w14:paraId="637C9DA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02688" behindDoc="0" locked="0" layoutInCell="1" allowOverlap="1" wp14:anchorId="031D8DDB" wp14:editId="1FD7C41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368" name="Rectangle 13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B194D12-EC8A-5941-8C24-096999C4C9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B4169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D8DDB" id="Rectangle 1368" o:spid="_x0000_s1362" style="position:absolute;left:0;text-align:left;margin-left:154pt;margin-top:198pt;width:79pt;height:60pt;z-index:25400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" filled="f" stroked="f">
                      <v:textbox inset="2.16pt,1.44pt,0,1.44pt">
                        <w:txbxContent>
                          <w:p w14:paraId="6CB4169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03712" behindDoc="0" locked="0" layoutInCell="1" allowOverlap="1" wp14:anchorId="338B0678" wp14:editId="7783FF1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369" name="Rectangle 13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15BB044-6909-F24B-8A66-B3528FB53A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92151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B0678" id="Rectangle 1369" o:spid="_x0000_s1363" style="position:absolute;left:0;text-align:left;margin-left:154pt;margin-top:198pt;width:79pt;height:60pt;z-index:25400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" filled="f" stroked="f">
                      <v:textbox inset="2.16pt,1.44pt,0,1.44pt">
                        <w:txbxContent>
                          <w:p w14:paraId="1C92151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04736" behindDoc="0" locked="0" layoutInCell="1" allowOverlap="1" wp14:anchorId="1DDDD280" wp14:editId="61E1345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370" name="Rectangle 13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DCEE79C-DCF2-EE43-9ACB-907AAA6FC1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89699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DDD280" id="Rectangle 1370" o:spid="_x0000_s1364" style="position:absolute;left:0;text-align:left;margin-left:154pt;margin-top:198pt;width:79pt;height:60pt;z-index:25400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" filled="f" stroked="f">
                      <v:textbox inset="2.16pt,1.44pt,0,1.44pt">
                        <w:txbxContent>
                          <w:p w14:paraId="7289699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05760" behindDoc="0" locked="0" layoutInCell="1" allowOverlap="1" wp14:anchorId="17A2D903" wp14:editId="5D6BF9E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1" name="Rectangle 13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72768B9-EBBB-AE44-89F0-2B108A4189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23E8A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2D903" id="Rectangle 1371" o:spid="_x0000_s1365" style="position:absolute;left:0;text-align:left;margin-left:154pt;margin-top:198pt;width:79pt;height:48pt;z-index:25400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" filled="f" stroked="f">
                      <v:textbox inset="2.16pt,1.44pt,0,1.44pt">
                        <w:txbxContent>
                          <w:p w14:paraId="5623E8A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06784" behindDoc="0" locked="0" layoutInCell="1" allowOverlap="1" wp14:anchorId="125F7E32" wp14:editId="7479052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2" name="Rectangle 13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77BD02F-F878-7043-96ED-9C74B47C44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6078E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5F7E32" id="Rectangle 1372" o:spid="_x0000_s1366" style="position:absolute;left:0;text-align:left;margin-left:154pt;margin-top:198pt;width:79pt;height:48pt;z-index:254006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" filled="f" stroked="f">
                      <v:textbox inset="2.16pt,1.44pt,0,1.44pt">
                        <w:txbxContent>
                          <w:p w14:paraId="5E6078E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07808" behindDoc="0" locked="0" layoutInCell="1" allowOverlap="1" wp14:anchorId="61C688F8" wp14:editId="188185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3" name="Rectangle 13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227600D-A66D-7E47-B90C-FB1D4BF7B2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FF089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688F8" id="Rectangle 1373" o:spid="_x0000_s1367" style="position:absolute;left:0;text-align:left;margin-left:154pt;margin-top:198pt;width:79pt;height:48pt;z-index:254007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" filled="f" stroked="f">
                      <v:textbox inset="2.16pt,1.44pt,0,1.44pt">
                        <w:txbxContent>
                          <w:p w14:paraId="38FF089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08832" behindDoc="0" locked="0" layoutInCell="1" allowOverlap="1" wp14:anchorId="3BDC560B" wp14:editId="0EDDB9C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4" name="Rectangle 13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2A95C11-2E9C-4245-9C0D-E38ED2B2A8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BE90A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C560B" id="Rectangle 1374" o:spid="_x0000_s1368" style="position:absolute;left:0;text-align:left;margin-left:154pt;margin-top:198pt;width:79pt;height:48pt;z-index:254008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" filled="f" stroked="f">
                      <v:textbox inset="2.16pt,1.44pt,0,1.44pt">
                        <w:txbxContent>
                          <w:p w14:paraId="3FBE90A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09856" behindDoc="0" locked="0" layoutInCell="1" allowOverlap="1" wp14:anchorId="6B2D5365" wp14:editId="44E541C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5" name="Rectangle 13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E35FFCD-B586-9E44-BFA2-AE3552D8D3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61675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D5365" id="Rectangle 1375" o:spid="_x0000_s1369" style="position:absolute;left:0;text-align:left;margin-left:154pt;margin-top:198pt;width:79pt;height:48pt;z-index:254009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" filled="f" stroked="f">
                      <v:textbox inset="2.16pt,1.44pt,0,1.44pt">
                        <w:txbxContent>
                          <w:p w14:paraId="2761675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10880" behindDoc="0" locked="0" layoutInCell="1" allowOverlap="1" wp14:anchorId="2A1A35E8" wp14:editId="4A92D6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6" name="Rectangle 13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0CF6045-8604-F549-B973-58F6206A3F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55481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1A35E8" id="Rectangle 1376" o:spid="_x0000_s1370" style="position:absolute;left:0;text-align:left;margin-left:154pt;margin-top:198pt;width:79pt;height:48pt;z-index:254010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" filled="f" stroked="f">
                      <v:textbox inset="2.16pt,1.44pt,0,1.44pt">
                        <w:txbxContent>
                          <w:p w14:paraId="6455481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11904" behindDoc="0" locked="0" layoutInCell="1" allowOverlap="1" wp14:anchorId="7E362910" wp14:editId="7ED23A0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7" name="Rectangle 13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F840FF5-CFCF-2C4E-BB67-D394C484DC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A6936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62910" id="Rectangle 1377" o:spid="_x0000_s1371" style="position:absolute;left:0;text-align:left;margin-left:154pt;margin-top:198pt;width:79pt;height:48pt;z-index:254011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" filled="f" stroked="f">
                      <v:textbox inset="2.16pt,1.44pt,0,1.44pt">
                        <w:txbxContent>
                          <w:p w14:paraId="34A6936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12928" behindDoc="0" locked="0" layoutInCell="1" allowOverlap="1" wp14:anchorId="6208277B" wp14:editId="6DDF81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8" name="Rectangle 13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70F7608-CA8D-1F46-AF81-9B3F5D062D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396B8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8277B" id="Rectangle 1378" o:spid="_x0000_s1372" style="position:absolute;left:0;text-align:left;margin-left:154pt;margin-top:198pt;width:79pt;height:48pt;z-index:254012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" filled="f" stroked="f">
                      <v:textbox inset="2.16pt,1.44pt,0,1.44pt">
                        <w:txbxContent>
                          <w:p w14:paraId="22396B8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13952" behindDoc="0" locked="0" layoutInCell="1" allowOverlap="1" wp14:anchorId="32879486" wp14:editId="16599A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79" name="Rectangle 13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4FE21B2-2A03-744F-A787-71E96DD9B0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2A515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79486" id="Rectangle 1379" o:spid="_x0000_s1373" style="position:absolute;left:0;text-align:left;margin-left:154pt;margin-top:198pt;width:79pt;height:48pt;z-index:254013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" filled="f" stroked="f">
                      <v:textbox inset="2.16pt,1.44pt,0,1.44pt">
                        <w:txbxContent>
                          <w:p w14:paraId="0B2A515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14976" behindDoc="0" locked="0" layoutInCell="1" allowOverlap="1" wp14:anchorId="067F13E5" wp14:editId="542AE3B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0" name="Rectangle 13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D41B0A3-5136-5441-A6C3-C1866F9B5C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2A56B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F13E5" id="Rectangle 1380" o:spid="_x0000_s1374" style="position:absolute;left:0;text-align:left;margin-left:154pt;margin-top:198pt;width:79pt;height:48pt;z-index:254014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" filled="f" stroked="f">
                      <v:textbox inset="2.16pt,1.44pt,0,1.44pt">
                        <w:txbxContent>
                          <w:p w14:paraId="4A2A56B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16000" behindDoc="0" locked="0" layoutInCell="1" allowOverlap="1" wp14:anchorId="0C6F1E81" wp14:editId="1DF1FCB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1" name="Rectangle 13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C4F2BF6-824B-4646-977D-6737B8EAED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23190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6F1E81" id="Rectangle 1381" o:spid="_x0000_s1375" style="position:absolute;left:0;text-align:left;margin-left:154pt;margin-top:198pt;width:79pt;height:48pt;z-index:254016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" filled="f" stroked="f">
                      <v:textbox inset="2.16pt,1.44pt,0,1.44pt">
                        <w:txbxContent>
                          <w:p w14:paraId="2423190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17024" behindDoc="0" locked="0" layoutInCell="1" allowOverlap="1" wp14:anchorId="67793872" wp14:editId="3077553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2" name="Rectangle 13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1A6EBB3-9C6A-1146-A145-9DF00F378E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B5DAF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93872" id="Rectangle 1382" o:spid="_x0000_s1376" style="position:absolute;left:0;text-align:left;margin-left:154pt;margin-top:198pt;width:79pt;height:48pt;z-index:254017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" filled="f" stroked="f">
                      <v:textbox inset="2.16pt,1.44pt,0,1.44pt">
                        <w:txbxContent>
                          <w:p w14:paraId="44B5DAF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18048" behindDoc="0" locked="0" layoutInCell="1" allowOverlap="1" wp14:anchorId="6D0C023A" wp14:editId="00BE6B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3" name="Rectangle 13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53650D2-1921-CC45-B41F-9B4DCDEC4C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EF133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C023A" id="Rectangle 1383" o:spid="_x0000_s1377" style="position:absolute;left:0;text-align:left;margin-left:154pt;margin-top:198pt;width:79pt;height:48pt;z-index:254018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" filled="f" stroked="f">
                      <v:textbox inset="2.16pt,1.44pt,0,1.44pt">
                        <w:txbxContent>
                          <w:p w14:paraId="12EF133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19072" behindDoc="0" locked="0" layoutInCell="1" allowOverlap="1" wp14:anchorId="2431ADA9" wp14:editId="20DFFC4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4" name="Rectangle 13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EDBCFD8-9372-1340-815C-4626CF6367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3813B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1ADA9" id="Rectangle 1384" o:spid="_x0000_s1378" style="position:absolute;left:0;text-align:left;margin-left:154pt;margin-top:198pt;width:79pt;height:48pt;z-index:254019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" filled="f" stroked="f">
                      <v:textbox inset="2.16pt,1.44pt,0,1.44pt">
                        <w:txbxContent>
                          <w:p w14:paraId="243813B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20096" behindDoc="0" locked="0" layoutInCell="1" allowOverlap="1" wp14:anchorId="4BDDBA2C" wp14:editId="143BF6A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5" name="Rectangle 13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E0DD8D2-4F4A-F041-A357-F460EA545E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06443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DBA2C" id="Rectangle 1385" o:spid="_x0000_s1379" style="position:absolute;left:0;text-align:left;margin-left:154pt;margin-top:198pt;width:79pt;height:48pt;z-index:254020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" filled="f" stroked="f">
                      <v:textbox inset="2.16pt,1.44pt,0,1.44pt">
                        <w:txbxContent>
                          <w:p w14:paraId="5906443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21120" behindDoc="0" locked="0" layoutInCell="1" allowOverlap="1" wp14:anchorId="5B730DFB" wp14:editId="67EC4CC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6" name="Rectangle 13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0158F49-0311-7D46-AEEA-006AC66CE5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0BDFD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730DFB" id="Rectangle 1386" o:spid="_x0000_s1380" style="position:absolute;left:0;text-align:left;margin-left:154pt;margin-top:198pt;width:79pt;height:48pt;z-index:254021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" filled="f" stroked="f">
                      <v:textbox inset="2.16pt,1.44pt,0,1.44pt">
                        <w:txbxContent>
                          <w:p w14:paraId="320BDFD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22144" behindDoc="0" locked="0" layoutInCell="1" allowOverlap="1" wp14:anchorId="6F4AF630" wp14:editId="29D3859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7" name="Rectangle 13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CD209B0-1D2D-4748-865B-360925B72D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F0A8C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4AF630" id="Rectangle 1387" o:spid="_x0000_s1381" style="position:absolute;left:0;text-align:left;margin-left:154pt;margin-top:198pt;width:79pt;height:48pt;z-index:254022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" filled="f" stroked="f">
                      <v:textbox inset="2.16pt,1.44pt,0,1.44pt">
                        <w:txbxContent>
                          <w:p w14:paraId="7DF0A8C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23168" behindDoc="0" locked="0" layoutInCell="1" allowOverlap="1" wp14:anchorId="32B929A8" wp14:editId="047FDB2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8" name="Rectangle 13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AD25DA6-754C-6449-AC1D-3450EBB457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447A6D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B929A8" id="Rectangle 1388" o:spid="_x0000_s1382" style="position:absolute;left:0;text-align:left;margin-left:154pt;margin-top:198pt;width:79pt;height:48pt;z-index:254023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" filled="f" stroked="f">
                      <v:textbox inset="2.16pt,1.44pt,0,1.44pt">
                        <w:txbxContent>
                          <w:p w14:paraId="5447A6D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24192" behindDoc="0" locked="0" layoutInCell="1" allowOverlap="1" wp14:anchorId="38079886" wp14:editId="1673245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89" name="Rectangle 13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950AE66-9900-AB4B-8742-93ADA2FAA0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F90D7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079886" id="Rectangle 1389" o:spid="_x0000_s1383" style="position:absolute;left:0;text-align:left;margin-left:154pt;margin-top:198pt;width:79pt;height:48pt;z-index:254024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" filled="f" stroked="f">
                      <v:textbox inset="2.16pt,1.44pt,0,1.44pt">
                        <w:txbxContent>
                          <w:p w14:paraId="09F90D7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25216" behindDoc="0" locked="0" layoutInCell="1" allowOverlap="1" wp14:anchorId="5A4631BD" wp14:editId="51EEFD7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90" name="Rectangle 13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AC7C89F-9D18-1840-A05A-79CA85D375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B591F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4631BD" id="Rectangle 1390" o:spid="_x0000_s1384" style="position:absolute;left:0;text-align:left;margin-left:154pt;margin-top:198pt;width:79pt;height:48pt;z-index:254025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" filled="f" stroked="f">
                      <v:textbox inset="2.16pt,1.44pt,0,1.44pt">
                        <w:txbxContent>
                          <w:p w14:paraId="44B591F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26240" behindDoc="0" locked="0" layoutInCell="1" allowOverlap="1" wp14:anchorId="587ECE51" wp14:editId="13BDDE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91" name="Rectangle 13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607CE8C-A71F-2846-9C7E-3766F1F70E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D7AEB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ECE51" id="Rectangle 1391" o:spid="_x0000_s1385" style="position:absolute;left:0;text-align:left;margin-left:154pt;margin-top:198pt;width:79pt;height:48pt;z-index:254026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" filled="f" stroked="f">
                      <v:textbox inset="2.16pt,1.44pt,0,1.44pt">
                        <w:txbxContent>
                          <w:p w14:paraId="6FD7AEB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27264" behindDoc="0" locked="0" layoutInCell="1" allowOverlap="1" wp14:anchorId="7610B5D8" wp14:editId="7A1D16C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392" name="Rectangle 13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025B9D1-9B9B-754A-96F7-609CE9E1E3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D13FE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0B5D8" id="Rectangle 1392" o:spid="_x0000_s1386" style="position:absolute;left:0;text-align:left;margin-left:154pt;margin-top:198pt;width:79pt;height:60pt;z-index:254027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" filled="f" stroked="f">
                      <v:textbox inset="2.16pt,1.44pt,0,1.44pt">
                        <w:txbxContent>
                          <w:p w14:paraId="67D13FE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28288" behindDoc="0" locked="0" layoutInCell="1" allowOverlap="1" wp14:anchorId="48FECA8C" wp14:editId="71AD2E0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393" name="Rectangle 13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2C6CDE2-FE31-7848-B296-3F759B9FAE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F35A6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FECA8C" id="Rectangle 1393" o:spid="_x0000_s1387" style="position:absolute;left:0;text-align:left;margin-left:154pt;margin-top:198pt;width:79pt;height:60pt;z-index:254028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" filled="f" stroked="f">
                      <v:textbox inset="2.16pt,1.44pt,0,1.44pt">
                        <w:txbxContent>
                          <w:p w14:paraId="19F35A6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29312" behindDoc="0" locked="0" layoutInCell="1" allowOverlap="1" wp14:anchorId="1BCAD1B4" wp14:editId="4EDBAB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394" name="Rectangle 13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10870CA-54EC-BA43-A81E-6348CC4798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35D9E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AD1B4" id="Rectangle 1394" o:spid="_x0000_s1388" style="position:absolute;left:0;text-align:left;margin-left:154pt;margin-top:198pt;width:79pt;height:60pt;z-index:254029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" filled="f" stroked="f">
                      <v:textbox inset="2.16pt,1.44pt,0,1.44pt">
                        <w:txbxContent>
                          <w:p w14:paraId="7635D9E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30336" behindDoc="0" locked="0" layoutInCell="1" allowOverlap="1" wp14:anchorId="5C458D51" wp14:editId="734B38C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95" name="Rectangle 13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1A3D14F-2606-A44C-9A3D-3E5697D1F4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697CC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458D51" id="Rectangle 1395" o:spid="_x0000_s1389" style="position:absolute;left:0;text-align:left;margin-left:154pt;margin-top:198pt;width:79pt;height:48pt;z-index:254030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" filled="f" stroked="f">
                      <v:textbox inset="2.16pt,1.44pt,0,1.44pt">
                        <w:txbxContent>
                          <w:p w14:paraId="6C697CC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31360" behindDoc="0" locked="0" layoutInCell="1" allowOverlap="1" wp14:anchorId="27CF5BFB" wp14:editId="59086C8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96" name="Rectangle 13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1C2F3AF-E3C4-5141-AF33-A2D1FE1011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1FF59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F5BFB" id="Rectangle 1396" o:spid="_x0000_s1390" style="position:absolute;left:0;text-align:left;margin-left:154pt;margin-top:198pt;width:79pt;height:48pt;z-index:254031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" filled="f" stroked="f">
                      <v:textbox inset="2.16pt,1.44pt,0,1.44pt">
                        <w:txbxContent>
                          <w:p w14:paraId="721FF59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32384" behindDoc="0" locked="0" layoutInCell="1" allowOverlap="1" wp14:anchorId="333911D3" wp14:editId="2F6D92C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609600"/>
                      <wp:effectExtent l="0" t="0" r="0" b="0"/>
                      <wp:wrapNone/>
                      <wp:docPr id="1397" name="Rectangle 13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094196F-F3D7-7D41-8372-3DA5BCC700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6963C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911D3" id="Rectangle 1397" o:spid="_x0000_s1391" style="position:absolute;left:0;text-align:left;margin-left:154pt;margin-top:198pt;width:79pt;height:48pt;z-index:254032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" filled="f" stroked="f">
                      <v:textbox inset="2.16pt,1.44pt,0,1.44pt">
                        <w:txbxContent>
                          <w:p w14:paraId="4D6963C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33408" behindDoc="0" locked="0" layoutInCell="1" allowOverlap="1" wp14:anchorId="19A404C8" wp14:editId="44581A2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398" name="Rectangle 13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8107A8A-43E4-C74A-AB2D-2616A7BEBB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50A84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404C8" id="Rectangle 1398" o:spid="_x0000_s1392" style="position:absolute;left:0;text-align:left;margin-left:154pt;margin-top:198pt;width:79pt;height:60pt;z-index:254033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" filled="f" stroked="f">
                      <v:textbox inset="2.16pt,1.44pt,0,1.44pt">
                        <w:txbxContent>
                          <w:p w14:paraId="5A50A84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34432" behindDoc="0" locked="0" layoutInCell="1" allowOverlap="1" wp14:anchorId="02EF9460" wp14:editId="3C1BCA5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762000"/>
                      <wp:effectExtent l="0" t="0" r="0" b="0"/>
                      <wp:wrapNone/>
                      <wp:docPr id="1399" name="Rectangle 13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B4B507E-CADC-D841-B202-DDF2E0F4FD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8E237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F9460" id="Rectangle 1399" o:spid="_x0000_s1393" style="position:absolute;left:0;text-align:left;margin-left:154pt;margin-top:198pt;width:79pt;height:60pt;z-index:254034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" filled="f" stroked="f">
                      <v:textbox inset="2.16pt,1.44pt,0,1.44pt">
                        <w:txbxContent>
                          <w:p w14:paraId="1E8E237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35456" behindDoc="0" locked="0" layoutInCell="1" allowOverlap="1" wp14:anchorId="112D5C0C" wp14:editId="143101F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0" name="Rectangle 14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E356DFC-2E09-A14E-B95E-7A2734FEE3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56595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2D5C0C" id="Rectangle 1400" o:spid="_x0000_s1394" style="position:absolute;left:0;text-align:left;margin-left:154pt;margin-top:198pt;width:79pt;height:135pt;z-index:254035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Bwaen+4AQAATA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1556595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36480" behindDoc="0" locked="0" layoutInCell="1" allowOverlap="1" wp14:anchorId="37243C44" wp14:editId="0428BBA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1" name="Rectangle 14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3B95E48-387E-4E4F-9ECB-A4DDCAB408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4D854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243C44" id="Rectangle 1401" o:spid="_x0000_s1395" style="position:absolute;left:0;text-align:left;margin-left:154pt;margin-top:198pt;width:79pt;height:135pt;z-index:254036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BQno6U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564D854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37504" behindDoc="0" locked="0" layoutInCell="1" allowOverlap="1" wp14:anchorId="29B37299" wp14:editId="6440204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2" name="Rectangle 14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37AB053-03FA-D24C-AEAC-46E8246862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50386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37299" id="Rectangle 1402" o:spid="_x0000_s1396" style="position:absolute;left:0;text-align:left;margin-left:154pt;margin-top:198pt;width:79pt;height:135pt;z-index:254037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BxBJcw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0350386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38528" behindDoc="0" locked="0" layoutInCell="1" allowOverlap="1" wp14:anchorId="0B228B86" wp14:editId="474F5DB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3" name="Rectangle 14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59CCC26-696A-E546-AEC8-FF27A8BCFC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7B08E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28B86" id="Rectangle 1403" o:spid="_x0000_s1397" style="position:absolute;left:0;text-align:left;margin-left:154pt;margin-top:198pt;width:79pt;height:135pt;z-index:254038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D2AY9u4AQAATA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357B08E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39552" behindDoc="0" locked="0" layoutInCell="1" allowOverlap="1" wp14:anchorId="4ACAD447" wp14:editId="623E745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4" name="Rectangle 14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A63ED94-709E-C949-8608-1C1525CF62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705E9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AD447" id="Rectangle 1404" o:spid="_x0000_s1398" style="position:absolute;left:0;text-align:left;margin-left:154pt;margin-top:198pt;width:79pt;height:135pt;z-index:254039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D+zD9z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76705E9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40576" behindDoc="0" locked="0" layoutInCell="1" allowOverlap="1" wp14:anchorId="11032C6B" wp14:editId="41CBB86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5" name="Rectangle 14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0FBB8F7-29EC-CA49-B8B4-56506B8D31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E2341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32C6B" id="Rectangle 1405" o:spid="_x0000_s1399" style="position:absolute;left:0;text-align:left;margin-left:154pt;margin-top:198pt;width:79pt;height:135pt;z-index:254040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CySMuY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35E2341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41600" behindDoc="0" locked="0" layoutInCell="1" allowOverlap="1" wp14:anchorId="3F6EDFE0" wp14:editId="1B8F69A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6" name="Rectangle 14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2B81B76-411E-D041-BCB5-4BC22B8127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0C197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EDFE0" id="Rectangle 1406" o:spid="_x0000_s1400" style="position:absolute;left:0;text-align:left;margin-left:154pt;margin-top:198pt;width:79pt;height:135pt;z-index:254041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DDGacp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5B0C197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42624" behindDoc="0" locked="0" layoutInCell="1" allowOverlap="1" wp14:anchorId="67D4AD8A" wp14:editId="651275B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7" name="Rectangle 14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018B34D-82B0-3043-80AB-FF0FCE2F50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F080D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4AD8A" id="Rectangle 1407" o:spid="_x0000_s1401" style="position:absolute;left:0;text-align:left;margin-left:154pt;margin-top:198pt;width:79pt;height:135pt;z-index:254042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CPnVPC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00F080D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43648" behindDoc="0" locked="0" layoutInCell="1" allowOverlap="1" wp14:anchorId="103B3E4F" wp14:editId="4BD2191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8" name="Rectangle 14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2AEADC2-E607-D441-A860-618E47FB26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0D630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B3E4F" id="Rectangle 1408" o:spid="_x0000_s1402" style="position:absolute;left:0;text-align:left;margin-left:154pt;margin-top:198pt;width:79pt;height:135pt;z-index:254043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DgXW70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200D630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44672" behindDoc="0" locked="0" layoutInCell="1" allowOverlap="1" wp14:anchorId="561970A1" wp14:editId="2902B2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09" name="Rectangle 14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A12F75A-FAF9-3244-A5DE-3EF669DF7B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75115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1970A1" id="Rectangle 1409" o:spid="_x0000_s1403" style="position:absolute;left:0;text-align:left;margin-left:154pt;margin-top:198pt;width:79pt;height:135pt;z-index:254044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Cs2Zof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0575115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45696" behindDoc="0" locked="0" layoutInCell="1" allowOverlap="1" wp14:anchorId="677AFC9B" wp14:editId="7439BB5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10" name="Rectangle 14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FE1FC6B-42B7-BA47-8B41-B502F681B6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AD8A5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AFC9B" id="Rectangle 1410" o:spid="_x0000_s1404" style="position:absolute;left:0;text-align:left;margin-left:154pt;margin-top:198pt;width:79pt;height:135pt;z-index:254045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CPj+wC4AQAATA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26AD8A5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46720" behindDoc="0" locked="0" layoutInCell="1" allowOverlap="1" wp14:anchorId="65D51487" wp14:editId="3A817F1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11" name="Rectangle 14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07149A2-BC54-754B-98F4-5F05FEEAB2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27590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51487" id="Rectangle 1411" o:spid="_x0000_s1405" style="position:absolute;left:0;text-align:left;margin-left:154pt;margin-top:198pt;width:79pt;height:135pt;z-index:254046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BvZw/r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1A27590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47744" behindDoc="0" locked="0" layoutInCell="1" allowOverlap="1" wp14:anchorId="14F5A5D2" wp14:editId="2EE7248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12" name="Rectangle 14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7FDAACD-0991-AB44-BAAC-F272757FB9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77591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5A5D2" id="Rectangle 1412" o:spid="_x0000_s1406" style="position:absolute;left:0;text-align:left;margin-left:154pt;margin-top:198pt;width:79pt;height:135pt;z-index:254047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CcA6wu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0377591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48768" behindDoc="0" locked="0" layoutInCell="1" allowOverlap="1" wp14:anchorId="74724F6C" wp14:editId="605DDB6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13" name="Rectangle 14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B8FB9F8-0E41-9241-9C2B-51A41F923A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0F1D2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24F6C" id="Rectangle 1413" o:spid="_x0000_s1407" style="position:absolute;left:0;text-align:left;margin-left:154pt;margin-top:198pt;width:79pt;height:135pt;z-index:254048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NCHWMW4AQAATA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320F1D2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49792" behindDoc="0" locked="0" layoutInCell="1" allowOverlap="1" wp14:anchorId="0BB68098" wp14:editId="737004F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14" name="Rectangle 14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68857EF-1D0B-B74F-BB41-CC1DA353750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6A0DA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B68098" id="Rectangle 1414" o:spid="_x0000_s1408" style="position:absolute;left:0;text-align:left;margin-left:154pt;margin-top:198pt;width:79pt;height:135pt;z-index:254049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ATywRt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776A0DA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50816" behindDoc="0" locked="0" layoutInCell="1" allowOverlap="1" wp14:anchorId="2B7B1E9F" wp14:editId="2D5277B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15" name="Rectangle 14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CB41020-9738-944D-9C51-3E0633B378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4890B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B1E9F" id="Rectangle 1415" o:spid="_x0000_s1409" style="position:absolute;left:0;text-align:left;margin-left:154pt;margin-top:198pt;width:79pt;height:159pt;z-index:254050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" filled="f" stroked="f">
                      <v:textbox inset="2.16pt,1.44pt,0,1.44pt">
                        <w:txbxContent>
                          <w:p w14:paraId="754890B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51840" behindDoc="0" locked="0" layoutInCell="1" allowOverlap="1" wp14:anchorId="4FC7FCBA" wp14:editId="4637437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16" name="Rectangle 14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26DB714-3196-5348-9CA0-CD6D9FE6CA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FD45F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7FCBA" id="Rectangle 1416" o:spid="_x0000_s1410" style="position:absolute;left:0;text-align:left;margin-left:154pt;margin-top:198pt;width:79pt;height:159pt;z-index:254051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" filled="f" stroked="f">
                      <v:textbox inset="2.16pt,1.44pt,0,1.44pt">
                        <w:txbxContent>
                          <w:p w14:paraId="68FD45F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52864" behindDoc="0" locked="0" layoutInCell="1" allowOverlap="1" wp14:anchorId="5123E22E" wp14:editId="68A8D02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17" name="Rectangle 14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9AAD3FA-E984-8B45-AD6B-D75FBBEBA8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8DB15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3E22E" id="Rectangle 1417" o:spid="_x0000_s1411" style="position:absolute;left:0;text-align:left;margin-left:154pt;margin-top:198pt;width:79pt;height:159pt;z-index:254052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" filled="f" stroked="f">
                      <v:textbox inset="2.16pt,1.44pt,0,1.44pt">
                        <w:txbxContent>
                          <w:p w14:paraId="748DB15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53888" behindDoc="0" locked="0" layoutInCell="1" allowOverlap="1" wp14:anchorId="2F467961" wp14:editId="3DAB58D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18" name="Rectangle 14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B5F1C0E-9A81-5649-AA9A-86F64BB7EC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5249B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467961" id="Rectangle 1418" o:spid="_x0000_s1412" style="position:absolute;left:0;text-align:left;margin-left:154pt;margin-top:198pt;width:79pt;height:159pt;z-index:254053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" filled="f" stroked="f">
                      <v:textbox inset="2.16pt,1.44pt,0,1.44pt">
                        <w:txbxContent>
                          <w:p w14:paraId="2C5249B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54912" behindDoc="0" locked="0" layoutInCell="1" allowOverlap="1" wp14:anchorId="717B87A4" wp14:editId="2B0F9B7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19" name="Rectangle 14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8DE4D52-A17E-174C-A0F9-A0A483AAC3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3F83C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7B87A4" id="Rectangle 1419" o:spid="_x0000_s1413" style="position:absolute;left:0;text-align:left;margin-left:154pt;margin-top:198pt;width:79pt;height:159pt;z-index:254054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" filled="f" stroked="f">
                      <v:textbox inset="2.16pt,1.44pt,0,1.44pt">
                        <w:txbxContent>
                          <w:p w14:paraId="573F83C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55936" behindDoc="0" locked="0" layoutInCell="1" allowOverlap="1" wp14:anchorId="10CCB619" wp14:editId="18728C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20" name="Rectangle 14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36B4E3A-91B1-144B-8D34-2F65E932AC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25EDA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CB619" id="Rectangle 1420" o:spid="_x0000_s1414" style="position:absolute;left:0;text-align:left;margin-left:154pt;margin-top:198pt;width:79pt;height:159pt;z-index:254055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" filled="f" stroked="f">
                      <v:textbox inset="2.16pt,1.44pt,0,1.44pt">
                        <w:txbxContent>
                          <w:p w14:paraId="0E25EDA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56960" behindDoc="0" locked="0" layoutInCell="1" allowOverlap="1" wp14:anchorId="7D883679" wp14:editId="6D9EB3F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1" name="Rectangle 14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16BFC2B-387D-534C-B97C-CBCCC9510A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482F5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83679" id="Rectangle 1421" o:spid="_x0000_s1415" style="position:absolute;left:0;text-align:left;margin-left:154pt;margin-top:198pt;width:79pt;height:135pt;z-index:254056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ChAa9Z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23482F5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57984" behindDoc="0" locked="0" layoutInCell="1" allowOverlap="1" wp14:anchorId="7C6A2BA5" wp14:editId="101945F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2" name="Rectangle 14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C1DF180-A8D4-2F4B-AC52-2E3F10A687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33DDF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A2BA5" id="Rectangle 1422" o:spid="_x0000_s1416" style="position:absolute;left:0;text-align:left;margin-left:154pt;margin-top:198pt;width:79pt;height:135pt;z-index:254057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CAm7b9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4233DDF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59008" behindDoc="0" locked="0" layoutInCell="1" allowOverlap="1" wp14:anchorId="349DD34C" wp14:editId="25BFD7C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3" name="Rectangle 14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9CFD905-6E1E-B447-8D74-4BB8A34E02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B4A36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DD34C" id="Rectangle 1423" o:spid="_x0000_s1417" style="position:absolute;left:0;text-align:left;margin-left:154pt;margin-top:198pt;width:79pt;height:135pt;z-index:254059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MwfQha4AQAATA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23B4A36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60032" behindDoc="0" locked="0" layoutInCell="1" allowOverlap="1" wp14:anchorId="4BC6174E" wp14:editId="0978EAA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4" name="Rectangle 14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5B38B80-8F71-2244-A759-13EC665A71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742BC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6174E" id="Rectangle 1424" o:spid="_x0000_s1418" style="position:absolute;left:0;text-align:left;margin-left:154pt;margin-top:198pt;width:79pt;height:135pt;z-index:254060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APUx6+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40742BC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61056" behindDoc="0" locked="0" layoutInCell="1" allowOverlap="1" wp14:anchorId="7ECE9793" wp14:editId="5699E8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5" name="Rectangle 14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1F2875F-FC38-454F-A24C-BAD8BFEE61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4E6DC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CE9793" id="Rectangle 1425" o:spid="_x0000_s1419" style="position:absolute;left:0;text-align:left;margin-left:154pt;margin-top:198pt;width:79pt;height:135pt;z-index:254061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BD1+pV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214E6DC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62080" behindDoc="0" locked="0" layoutInCell="1" allowOverlap="1" wp14:anchorId="696EBC6E" wp14:editId="583FAD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6" name="Rectangle 14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C6B24A4-783E-6C4D-A517-0D92678357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9181C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EBC6E" id="Rectangle 1426" o:spid="_x0000_s1420" style="position:absolute;left:0;text-align:left;margin-left:154pt;margin-top:198pt;width:79pt;height:135pt;z-index:254062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Ayhobk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2E9181C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63104" behindDoc="0" locked="0" layoutInCell="1" allowOverlap="1" wp14:anchorId="1DE1139E" wp14:editId="5EBA655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7" name="Rectangle 14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17F0FAE-70F6-494F-B399-12F88E728C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E4DAB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1139E" id="Rectangle 1427" o:spid="_x0000_s1421" style="position:absolute;left:0;text-align:left;margin-left:154pt;margin-top:198pt;width:79pt;height:135pt;z-index:254063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B+AnIP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5FE4DAB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64128" behindDoc="0" locked="0" layoutInCell="1" allowOverlap="1" wp14:anchorId="2FCDDB39" wp14:editId="075FEAC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8" name="Rectangle 14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9DC7D9E-66D8-E84F-BFBA-1E9FE281D2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D5565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CDDB39" id="Rectangle 1428" o:spid="_x0000_s1422" style="position:absolute;left:0;text-align:left;margin-left:154pt;margin-top:198pt;width:79pt;height:135pt;z-index:254064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ARwk85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60D5565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65152" behindDoc="0" locked="0" layoutInCell="1" allowOverlap="1" wp14:anchorId="05BEC2AB" wp14:editId="023EBC9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29" name="Rectangle 14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4ED34ED-1370-3C47-9BB8-7162CE7E80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AA373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EC2AB" id="Rectangle 1429" o:spid="_x0000_s1423" style="position:absolute;left:0;text-align:left;margin-left:154pt;margin-top:198pt;width:79pt;height:135pt;z-index:254065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BdRrvS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06AA373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66176" behindDoc="0" locked="0" layoutInCell="1" allowOverlap="1" wp14:anchorId="3BD5B59D" wp14:editId="10A509D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0" name="Rectangle 14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4A04709-730C-E043-BA91-9E77E1A727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1ABD8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5B59D" id="Rectangle 1430" o:spid="_x0000_s1424" style="position:absolute;left:0;text-align:left;margin-left:154pt;margin-top:198pt;width:79pt;height:135pt;z-index:254066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NJ82s24AQAATA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631ABD8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67200" behindDoc="0" locked="0" layoutInCell="1" allowOverlap="1" wp14:anchorId="2676C091" wp14:editId="34C6372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1" name="Rectangle 14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E2AAF85-E7CE-8544-9175-ABDBFBF47B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E4B2C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76C091" id="Rectangle 1431" o:spid="_x0000_s1425" style="position:absolute;left:0;text-align:left;margin-left:154pt;margin-top:198pt;width:79pt;height:135pt;z-index:254067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Ce+C4m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19E4B2C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68224" behindDoc="0" locked="0" layoutInCell="1" allowOverlap="1" wp14:anchorId="333E5052" wp14:editId="789C375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2" name="Rectangle 14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A10F661-F7AE-884A-91A2-5C3E630900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89DB0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3E5052" id="Rectangle 1432" o:spid="_x0000_s1426" style="position:absolute;left:0;text-align:left;margin-left:154pt;margin-top:198pt;width:79pt;height:135pt;z-index:254068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" filled="f" stroked="f">
                      <v:textbox inset="2.16pt,1.44pt,0,1.44pt">
                        <w:txbxContent>
                          <w:p w14:paraId="3989DB0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69248" behindDoc="0" locked="0" layoutInCell="1" allowOverlap="1" wp14:anchorId="1C0532B2" wp14:editId="0E76A1D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3" name="Rectangle 14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B572638-6E34-8F4C-BA25-50B30BFAB2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4AA16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532B2" id="Rectangle 1433" o:spid="_x0000_s1427" style="position:absolute;left:0;text-align:left;margin-left:154pt;margin-top:198pt;width:79pt;height:135pt;z-index:254069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EWpjsi4AQAATA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3F4AA16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70272" behindDoc="0" locked="0" layoutInCell="1" allowOverlap="1" wp14:anchorId="782AAFE1" wp14:editId="18AA4C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4" name="Rectangle 14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048C1B0-EC9D-9E44-8186-9B5505420A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1C541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AAFE1" id="Rectangle 1434" o:spid="_x0000_s1428" style="position:absolute;left:0;text-align:left;margin-left:154pt;margin-top:198pt;width:79pt;height:135pt;z-index:254070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CG5dJg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6B1C541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71296" behindDoc="0" locked="0" layoutInCell="1" allowOverlap="1" wp14:anchorId="58490E74" wp14:editId="05BC4A9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5" name="Rectangle 14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906C54F-B287-A641-9449-7C43143B3C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3904E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90E74" id="Rectangle 1435" o:spid="_x0000_s1429" style="position:absolute;left:0;text-align:left;margin-left:154pt;margin-top:198pt;width:79pt;height:135pt;z-index:254071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DKYSaL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2E3904E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72320" behindDoc="0" locked="0" layoutInCell="1" allowOverlap="1" wp14:anchorId="238548A9" wp14:editId="4B4146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6" name="Rectangle 14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96A5C1B-3139-834D-8EB8-81606403A2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CA6AD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548A9" id="Rectangle 1436" o:spid="_x0000_s1430" style="position:absolute;left:0;text-align:left;margin-left:154pt;margin-top:198pt;width:79pt;height:135pt;z-index:254072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C7MEo6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75CA6AD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73344" behindDoc="0" locked="0" layoutInCell="1" allowOverlap="1" wp14:anchorId="2244E96E" wp14:editId="48BBF01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7" name="Rectangle 14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35B4192-EE78-DC48-9B9D-60BBE3FABA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82D77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4E96E" id="Rectangle 1437" o:spid="_x0000_s1431" style="position:absolute;left:0;text-align:left;margin-left:154pt;margin-top:198pt;width:79pt;height:135pt;z-index:254073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D3tL7R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4982D77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74368" behindDoc="0" locked="0" layoutInCell="1" allowOverlap="1" wp14:anchorId="6CF64EA3" wp14:editId="4033AA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38" name="Rectangle 14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E2377F4-D2C6-9545-9668-F37CDAC1E0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4B7D0E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64EA3" id="Rectangle 1438" o:spid="_x0000_s1432" style="position:absolute;left:0;text-align:left;margin-left:154pt;margin-top:198pt;width:79pt;height:135pt;z-index:254074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CYdIPn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54B7D0E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75392" behindDoc="0" locked="0" layoutInCell="1" allowOverlap="1" wp14:anchorId="191F7CC3" wp14:editId="6801FD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39" name="Rectangle 14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172B3FE-7B54-FB4C-B190-2BF3EB8167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D4F0A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F7CC3" id="Rectangle 1439" o:spid="_x0000_s1433" style="position:absolute;left:0;text-align:left;margin-left:154pt;margin-top:198pt;width:79pt;height:159pt;z-index:254075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" filled="f" stroked="f">
                      <v:textbox inset="2.16pt,1.44pt,0,1.44pt">
                        <w:txbxContent>
                          <w:p w14:paraId="21D4F0A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76416" behindDoc="0" locked="0" layoutInCell="1" allowOverlap="1" wp14:anchorId="2F5524F4" wp14:editId="707760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40" name="Rectangle 14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11DAE8-81D0-1348-8D4E-FE8B28D5EA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78971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524F4" id="Rectangle 1440" o:spid="_x0000_s1434" style="position:absolute;left:0;text-align:left;margin-left:154pt;margin-top:198pt;width:79pt;height:159pt;z-index:254076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" filled="f" stroked="f">
                      <v:textbox inset="2.16pt,1.44pt,0,1.44pt">
                        <w:txbxContent>
                          <w:p w14:paraId="1978971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77440" behindDoc="0" locked="0" layoutInCell="1" allowOverlap="1" wp14:anchorId="2EC119F5" wp14:editId="410DA02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41" name="Rectangle 14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5B5EE82-BFD1-F149-BD9F-4D1C3227F4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74958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C119F5" id="Rectangle 1441" o:spid="_x0000_s1435" style="position:absolute;left:0;text-align:left;margin-left:154pt;margin-top:198pt;width:79pt;height:159pt;z-index:254077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" filled="f" stroked="f">
                      <v:textbox inset="2.16pt,1.44pt,0,1.44pt">
                        <w:txbxContent>
                          <w:p w14:paraId="7974958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78464" behindDoc="0" locked="0" layoutInCell="1" allowOverlap="1" wp14:anchorId="42C5AAF8" wp14:editId="343CCBC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42" name="Rectangle 14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AD2BD2A-2719-7745-BAC1-0A6D3A0CE5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19392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C5AAF8" id="Rectangle 1442" o:spid="_x0000_s1436" style="position:absolute;left:0;text-align:left;margin-left:154pt;margin-top:198pt;width:79pt;height:159pt;z-index:254078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" filled="f" stroked="f">
                      <v:textbox inset="2.16pt,1.44pt,0,1.44pt">
                        <w:txbxContent>
                          <w:p w14:paraId="6A19392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79488" behindDoc="0" locked="0" layoutInCell="1" allowOverlap="1" wp14:anchorId="1B626969" wp14:editId="2972AC0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43" name="Rectangle 14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C329F3D-C7C9-494F-9B5B-F4778E8DB2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4314F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26969" id="Rectangle 1443" o:spid="_x0000_s1437" style="position:absolute;left:0;text-align:left;margin-left:154pt;margin-top:198pt;width:79pt;height:159pt;z-index:254079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" filled="f" stroked="f">
                      <v:textbox inset="2.16pt,1.44pt,0,1.44pt">
                        <w:txbxContent>
                          <w:p w14:paraId="4E4314F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80512" behindDoc="0" locked="0" layoutInCell="1" allowOverlap="1" wp14:anchorId="2F3D4116" wp14:editId="5BF6AE9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44" name="Rectangle 14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385835A-F489-A547-BFD0-EEC6E6CAC4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F078B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3D4116" id="Rectangle 1444" o:spid="_x0000_s1438" style="position:absolute;left:0;text-align:left;margin-left:154pt;margin-top:198pt;width:79pt;height:159pt;z-index:254080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" filled="f" stroked="f">
                      <v:textbox inset="2.16pt,1.44pt,0,1.44pt">
                        <w:txbxContent>
                          <w:p w14:paraId="75F078B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81536" behindDoc="0" locked="0" layoutInCell="1" allowOverlap="1" wp14:anchorId="219519F9" wp14:editId="701218A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45" name="Rectangle 14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A822504-9D62-3347-80FB-48C9B774B9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A4EA3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519F9" id="Rectangle 1445" o:spid="_x0000_s1439" style="position:absolute;left:0;text-align:left;margin-left:154pt;margin-top:198pt;width:79pt;height:135pt;z-index:254081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DRPXva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78A4EA3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82560" behindDoc="0" locked="0" layoutInCell="1" allowOverlap="1" wp14:anchorId="0147DB04" wp14:editId="3CA9EC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46" name="Rectangle 14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713E09A-1AE3-4D40-968D-D51BC062C7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68335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47DB04" id="Rectangle 1446" o:spid="_x0000_s1440" style="position:absolute;left:0;text-align:left;margin-left:154pt;margin-top:198pt;width:79pt;height:135pt;z-index:254082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CgbBdr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4B68335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83584" behindDoc="0" locked="0" layoutInCell="1" allowOverlap="1" wp14:anchorId="5DD3EF33" wp14:editId="268C54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47" name="Rectangle 14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A64D074-11C9-A041-B8C2-86FFDDAEE5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5C615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3EF33" id="Rectangle 1447" o:spid="_x0000_s1441" style="position:absolute;left:0;text-align:left;margin-left:154pt;margin-top:198pt;width:79pt;height:135pt;z-index:254083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Ds6OOA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145C615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84608" behindDoc="0" locked="0" layoutInCell="1" allowOverlap="1" wp14:anchorId="7095EF42" wp14:editId="43089EF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48" name="Rectangle 14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556E630-2172-CC46-AAB0-6DD8CFBE98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AFBF6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95EF42" id="Rectangle 1448" o:spid="_x0000_s1442" style="position:absolute;left:0;text-align:left;margin-left:154pt;margin-top:198pt;width:79pt;height:135pt;z-index:254084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CDKN62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39AFBF6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85632" behindDoc="0" locked="0" layoutInCell="1" allowOverlap="1" wp14:anchorId="3CC7BB28" wp14:editId="5563BB4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49" name="Rectangle 14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1594108-27E8-9B45-8F33-74A82E8F65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503FC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7BB28" id="Rectangle 1449" o:spid="_x0000_s1443" style="position:absolute;left:0;text-align:left;margin-left:154pt;margin-top:198pt;width:79pt;height:135pt;z-index:254085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DPrCpd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53503FC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86656" behindDoc="0" locked="0" layoutInCell="1" allowOverlap="1" wp14:anchorId="6E158E01" wp14:editId="4BF5A11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0" name="Rectangle 14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C473CFD-BC31-F749-9A71-A435C1FBAE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402CC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58E01" id="Rectangle 1450" o:spid="_x0000_s1444" style="position:absolute;left:0;text-align:left;margin-left:154pt;margin-top:198pt;width:79pt;height:135pt;z-index:254086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BAlktC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77402CC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87680" behindDoc="0" locked="0" layoutInCell="1" allowOverlap="1" wp14:anchorId="2930E7D0" wp14:editId="5439D9D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1" name="Rectangle 14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07A09F9-31E0-FF42-9999-5E1E8EC282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015E9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0E7D0" id="Rectangle 1451" o:spid="_x0000_s1445" style="position:absolute;left:0;text-align:left;margin-left:154pt;margin-top:198pt;width:79pt;height:135pt;z-index:254087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AMEr+p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48015E9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88704" behindDoc="0" locked="0" layoutInCell="1" allowOverlap="1" wp14:anchorId="4A673804" wp14:editId="74DCD7A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2" name="Rectangle 14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80276EB-9129-7B46-B1A7-505F9F6D2AB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F5D6A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673804" id="Rectangle 1452" o:spid="_x0000_s1446" style="position:absolute;left:0;text-align:left;margin-left:154pt;margin-top:198pt;width:79pt;height:135pt;z-index:254088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" filled="f" stroked="f">
                      <v:textbox inset="2.16pt,1.44pt,0,1.44pt">
                        <w:txbxContent>
                          <w:p w14:paraId="79F5D6A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89728" behindDoc="0" locked="0" layoutInCell="1" allowOverlap="1" wp14:anchorId="574A1894" wp14:editId="509DC9C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3" name="Rectangle 14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4A598BF-BC8E-0549-95E3-83D023B11B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A8E7F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A1894" id="Rectangle 1453" o:spid="_x0000_s1447" style="position:absolute;left:0;text-align:left;margin-left:154pt;margin-top:198pt;width:79pt;height:135pt;z-index:254089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DyfyrW4AQAATA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08A8E7F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90752" behindDoc="0" locked="0" layoutInCell="1" allowOverlap="1" wp14:anchorId="50535D64" wp14:editId="2932AD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4" name="Rectangle 14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D0D5852-3601-AE46-B7C5-574ABD5453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7003A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35D64" id="Rectangle 1454" o:spid="_x0000_s1448" style="position:absolute;left:0;text-align:left;margin-left:154pt;margin-top:198pt;width:79pt;height:135pt;z-index:254090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D/05Yd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3A7003A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91776" behindDoc="0" locked="0" layoutInCell="1" allowOverlap="1" wp14:anchorId="183EAD35" wp14:editId="3787836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5" name="Rectangle 14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568E529-6FB2-A44D-A0A1-3C52A3097A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DA987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3EAD35" id="Rectangle 1455" o:spid="_x0000_s1449" style="position:absolute;left:0;text-align:left;margin-left:154pt;margin-top:198pt;width:79pt;height:135pt;z-index:254091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" filled="f" stroked="f">
                      <v:textbox inset="2.16pt,1.44pt,0,1.44pt">
                        <w:txbxContent>
                          <w:p w14:paraId="4DDA987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92800" behindDoc="0" locked="0" layoutInCell="1" allowOverlap="1" wp14:anchorId="64C9B6C6" wp14:editId="2975C36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6" name="Rectangle 14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58201DF-A3A1-AE43-B0AA-1E1279BE2D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1AB37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9B6C6" id="Rectangle 1456" o:spid="_x0000_s1450" style="position:absolute;left:0;text-align:left;margin-left:154pt;margin-top:198pt;width:79pt;height:135pt;z-index:254092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" filled="f" stroked="f">
                      <v:textbox inset="2.16pt,1.44pt,0,1.44pt">
                        <w:txbxContent>
                          <w:p w14:paraId="681AB37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93824" behindDoc="0" locked="0" layoutInCell="1" allowOverlap="1" wp14:anchorId="25D597AA" wp14:editId="0E28216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7" name="Rectangle 14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6928D43-E62C-2B40-985A-655AFB6EA0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9B63E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597AA" id="Rectangle 1457" o:spid="_x0000_s1451" style="position:absolute;left:0;text-align:left;margin-left:154pt;margin-top:198pt;width:79pt;height:135pt;z-index:254093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" filled="f" stroked="f">
                      <v:textbox inset="2.16pt,1.44pt,0,1.44pt">
                        <w:txbxContent>
                          <w:p w14:paraId="2F9B63E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94848" behindDoc="0" locked="0" layoutInCell="1" allowOverlap="1" wp14:anchorId="34968C04" wp14:editId="0E864B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8" name="Rectangle 14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7192249-8789-FD47-A595-BA7CC8E5DF5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801A1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68C04" id="Rectangle 1458" o:spid="_x0000_s1452" style="position:absolute;left:0;text-align:left;margin-left:154pt;margin-top:198pt;width:79pt;height:135pt;z-index:254094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DhQsea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6C801A1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95872" behindDoc="0" locked="0" layoutInCell="1" allowOverlap="1" wp14:anchorId="510188E7" wp14:editId="42EDD7A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59" name="Rectangle 14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36EB435-529C-EE45-92EB-7FC3F8F6407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E5C84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188E7" id="Rectangle 1459" o:spid="_x0000_s1453" style="position:absolute;left:0;text-align:left;margin-left:154pt;margin-top:198pt;width:79pt;height:135pt;z-index:254095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CtxjNx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64E5C84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96896" behindDoc="0" locked="0" layoutInCell="1" allowOverlap="1" wp14:anchorId="3977751E" wp14:editId="36D4CA0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60" name="Rectangle 14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4A42640-9A5B-AF4D-BC86-3A7A3C7EDE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CC27B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7751E" id="Rectangle 1460" o:spid="_x0000_s1454" style="position:absolute;left:0;text-align:left;margin-left:154pt;margin-top:198pt;width:79pt;height:135pt;z-index:254096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ABncnC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25CC27B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97920" behindDoc="0" locked="0" layoutInCell="1" allowOverlap="1" wp14:anchorId="1C56547E" wp14:editId="36F42E3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61" name="Rectangle 14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2826F0F-85A2-E44A-B19C-A3A8870A42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9A149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56547E" id="Rectangle 1461" o:spid="_x0000_s1455" style="position:absolute;left:0;text-align:left;margin-left:154pt;margin-top:198pt;width:79pt;height:135pt;z-index:254097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BNGT0p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1D9A149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98944" behindDoc="0" locked="0" layoutInCell="1" allowOverlap="1" wp14:anchorId="509E59B6" wp14:editId="65E471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62" name="Rectangle 14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2E40CEB-C50A-F242-A3EC-1596FCD91E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0061E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9E59B6" id="Rectangle 1462" o:spid="_x0000_s1456" style="position:absolute;left:0;text-align:left;margin-left:154pt;margin-top:198pt;width:79pt;height:135pt;z-index:254098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BsgySN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4D0061E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099968" behindDoc="0" locked="0" layoutInCell="1" allowOverlap="1" wp14:anchorId="07E372A1" wp14:editId="3BB13B4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63" name="Rectangle 14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36A0D80-EBF3-7B41-8B3B-1E1D9DD72E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8D375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372A1" id="Rectangle 1463" o:spid="_x0000_s1457" style="position:absolute;left:0;text-align:left;margin-left:154pt;margin-top:198pt;width:79pt;height:159pt;z-index:254099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" filled="f" stroked="f">
                      <v:textbox inset="2.16pt,1.44pt,0,1.44pt">
                        <w:txbxContent>
                          <w:p w14:paraId="168D375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00992" behindDoc="0" locked="0" layoutInCell="1" allowOverlap="1" wp14:anchorId="193B8310" wp14:editId="1B1FAAB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64" name="Rectangle 14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251E269-109A-7349-8417-CC79BEE02D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E782E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B8310" id="Rectangle 1464" o:spid="_x0000_s1458" style="position:absolute;left:0;text-align:left;margin-left:154pt;margin-top:198pt;width:79pt;height:159pt;z-index:254100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" filled="f" stroked="f">
                      <v:textbox inset="2.16pt,1.44pt,0,1.44pt">
                        <w:txbxContent>
                          <w:p w14:paraId="21E782E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02016" behindDoc="0" locked="0" layoutInCell="1" allowOverlap="1" wp14:anchorId="28E62220" wp14:editId="1FB7FD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65" name="Rectangle 14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FD384CE-06EC-7441-96A9-44B9EB2F99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C2732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62220" id="Rectangle 1465" o:spid="_x0000_s1459" style="position:absolute;left:0;text-align:left;margin-left:154pt;margin-top:198pt;width:79pt;height:159pt;z-index:254102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" filled="f" stroked="f">
                      <v:textbox inset="2.16pt,1.44pt,0,1.44pt">
                        <w:txbxContent>
                          <w:p w14:paraId="32C2732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03040" behindDoc="0" locked="0" layoutInCell="1" allowOverlap="1" wp14:anchorId="70744E0A" wp14:editId="38E2BFC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66" name="Rectangle 14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DF8D50E-CFF5-0147-9687-F63286EAFC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161D7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744E0A" id="Rectangle 1466" o:spid="_x0000_s1460" style="position:absolute;left:0;text-align:left;margin-left:154pt;margin-top:198pt;width:79pt;height:159pt;z-index:254103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" filled="f" stroked="f">
                      <v:textbox inset="2.16pt,1.44pt,0,1.44pt">
                        <w:txbxContent>
                          <w:p w14:paraId="11161D7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04064" behindDoc="0" locked="0" layoutInCell="1" allowOverlap="1" wp14:anchorId="6DE52A82" wp14:editId="0B9CB3E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67" name="Rectangle 14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4AA77C7-919C-9041-820E-21DDC14BC4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02951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52A82" id="Rectangle 1467" o:spid="_x0000_s1461" style="position:absolute;left:0;text-align:left;margin-left:154pt;margin-top:198pt;width:79pt;height:159pt;z-index:254104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" filled="f" stroked="f">
                      <v:textbox inset="2.16pt,1.44pt,0,1.44pt">
                        <w:txbxContent>
                          <w:p w14:paraId="4602951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05088" behindDoc="0" locked="0" layoutInCell="1" allowOverlap="1" wp14:anchorId="15AEE70F" wp14:editId="71E2F62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468" name="Rectangle 14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20CD3E9-B6B5-7041-B00B-0D0602C8ED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13D72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EE70F" id="Rectangle 1468" o:spid="_x0000_s1462" style="position:absolute;left:0;text-align:left;margin-left:154pt;margin-top:198pt;width:79pt;height:159pt;z-index:254105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" filled="f" stroked="f">
                      <v:textbox inset="2.16pt,1.44pt,0,1.44pt">
                        <w:txbxContent>
                          <w:p w14:paraId="1713D72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06112" behindDoc="0" locked="0" layoutInCell="1" allowOverlap="1" wp14:anchorId="2B091500" wp14:editId="16775FB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69" name="Rectangle 14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2835127-77E4-BA4E-9F75-73FB8F1896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F1EE1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91500" id="Rectangle 1469" o:spid="_x0000_s1463" style="position:absolute;left:0;text-align:left;margin-left:154pt;margin-top:198pt;width:79pt;height:135pt;z-index:254106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CxXimi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03F1EE1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07136" behindDoc="0" locked="0" layoutInCell="1" allowOverlap="1" wp14:anchorId="7C9FCA97" wp14:editId="192BFE4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0" name="Rectangle 14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00101EF-1962-4B4F-9A24-C196ECEC6F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D9232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FCA97" id="Rectangle 1470" o:spid="_x0000_s1464" style="position:absolute;left:0;text-align:left;margin-left:154pt;margin-top:198pt;width:79pt;height:135pt;z-index:254107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A+ZEi9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79D9232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08160" behindDoc="0" locked="0" layoutInCell="1" allowOverlap="1" wp14:anchorId="47C63079" wp14:editId="193E6D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1" name="Rectangle 14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7B75BE9-3B0B-454F-B98E-8618BEE540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7C304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63079" id="Rectangle 1471" o:spid="_x0000_s1465" style="position:absolute;left:0;text-align:left;margin-left:154pt;margin-top:198pt;width:79pt;height:135pt;z-index:254108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By4LxW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667C304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09184" behindDoc="0" locked="0" layoutInCell="1" allowOverlap="1" wp14:anchorId="0AFC5FCF" wp14:editId="0EF44F8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2" name="Rectangle 14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BB2F6D3-0E09-5140-B296-CAD6E0BA7B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3DF20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FC5FCF" id="Rectangle 1472" o:spid="_x0000_s1466" style="position:absolute;left:0;text-align:left;margin-left:154pt;margin-top:198pt;width:79pt;height:135pt;z-index:254109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C0zwwG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583DF20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10208" behindDoc="0" locked="0" layoutInCell="1" allowOverlap="1" wp14:anchorId="4D9BEB3F" wp14:editId="719CBDB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3" name="Rectangle 14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380CA97-5841-1044-A6C6-1F86F8D622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11A42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9BEB3F" id="Rectangle 1473" o:spid="_x0000_s1467" style="position:absolute;left:0;text-align:left;margin-left:154pt;margin-top:198pt;width:79pt;height:135pt;z-index:254110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PhL+O24AQAATA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0211A42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11232" behindDoc="0" locked="0" layoutInCell="1" allowOverlap="1" wp14:anchorId="252793B7" wp14:editId="7A5A92C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4" name="Rectangle 14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2456C62-95CD-FE42-B038-6EAE5B3634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E0951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2793B7" id="Rectangle 1474" o:spid="_x0000_s1468" style="position:absolute;left:0;text-align:left;margin-left:154pt;margin-top:198pt;width:79pt;height:135pt;z-index:254111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A7B6RF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19E0951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12256" behindDoc="0" locked="0" layoutInCell="1" allowOverlap="1" wp14:anchorId="7FBE623D" wp14:editId="45CBBEF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5" name="Rectangle 14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9367800-29E2-DA43-9F68-1BACE097ED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B1DC6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E623D" id="Rectangle 1475" o:spid="_x0000_s1469" style="position:absolute;left:0;text-align:left;margin-left:154pt;margin-top:198pt;width:79pt;height:135pt;z-index:254112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" filled="f" stroked="f">
                      <v:textbox inset="2.16pt,1.44pt,0,1.44pt">
                        <w:txbxContent>
                          <w:p w14:paraId="26B1DC6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13280" behindDoc="0" locked="0" layoutInCell="1" allowOverlap="1" wp14:anchorId="3469C680" wp14:editId="58F0DB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6" name="Rectangle 14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FAEE64A-2D4F-1B4E-96CB-7C2BF5B2E5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26810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9C680" id="Rectangle 1476" o:spid="_x0000_s1470" style="position:absolute;left:0;text-align:left;margin-left:154pt;margin-top:198pt;width:79pt;height:135pt;z-index:254113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AG0jwf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1726810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14304" behindDoc="0" locked="0" layoutInCell="1" allowOverlap="1" wp14:anchorId="2B3086EE" wp14:editId="7FB52E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7" name="Rectangle 14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CBB8ECA-48F8-5844-A3E5-9124E21482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BADB4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086EE" id="Rectangle 1477" o:spid="_x0000_s1471" style="position:absolute;left:0;text-align:left;margin-left:154pt;margin-top:198pt;width:79pt;height:135pt;z-index:254114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" filled="f" stroked="f">
                      <v:textbox inset="2.16pt,1.44pt,0,1.44pt">
                        <w:txbxContent>
                          <w:p w14:paraId="6EBADB4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15328" behindDoc="0" locked="0" layoutInCell="1" allowOverlap="1" wp14:anchorId="64D06BB9" wp14:editId="2AC1738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8" name="Rectangle 14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8356964-2458-FA45-84F2-80D97DD1FB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A0693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06BB9" id="Rectangle 1478" o:spid="_x0000_s1472" style="position:absolute;left:0;text-align:left;margin-left:154pt;margin-top:198pt;width:79pt;height:135pt;z-index:254115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AllvXC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6BA0693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16352" behindDoc="0" locked="0" layoutInCell="1" allowOverlap="1" wp14:anchorId="5A7A8572" wp14:editId="295E3A1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79" name="Rectangle 14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E0ACA71-C98D-2B49-889C-9A98E14B4E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366D9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A8572" id="Rectangle 1479" o:spid="_x0000_s1473" style="position:absolute;left:0;text-align:left;margin-left:154pt;margin-top:198pt;width:79pt;height:135pt;z-index:254116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BpEgEp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43366D9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17376" behindDoc="0" locked="0" layoutInCell="1" allowOverlap="1" wp14:anchorId="1EE819E4" wp14:editId="493611E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0" name="Rectangle 14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1D5F7BD-4906-B84A-9E1E-A974EC1AB6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A1876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819E4" id="Rectangle 1480" o:spid="_x0000_s1474" style="position:absolute;left:0;text-align:left;margin-left:154pt;margin-top:198pt;width:79pt;height:135pt;z-index:254117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I0DQse4AQAATA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2EA1876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18400" behindDoc="0" locked="0" layoutInCell="1" allowOverlap="1" wp14:anchorId="3A58943E" wp14:editId="733BEE8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1" name="Rectangle 14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CC40624-62F3-A840-A8BF-F56C722C30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20FD9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58943E" id="Rectangle 1481" o:spid="_x0000_s1475" style="position:absolute;left:0;text-align:left;margin-left:154pt;margin-top:198pt;width:79pt;height:135pt;z-index:254118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DBh7Ys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4020FD9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19424" behindDoc="0" locked="0" layoutInCell="1" allowOverlap="1" wp14:anchorId="5D39BEDA" wp14:editId="0B5B91E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2" name="Rectangle 14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3CE4F23-4830-9B41-B1A1-A24730E085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3C6CE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39BEDA" id="Rectangle 1482" o:spid="_x0000_s1476" style="position:absolute;left:0;text-align:left;margin-left:154pt;margin-top:198pt;width:79pt;height:135pt;z-index:254119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DgHa+I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2B3C6CE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20448" behindDoc="0" locked="0" layoutInCell="1" allowOverlap="1" wp14:anchorId="52FA1E0B" wp14:editId="605F69E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3" name="Rectangle 14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0B9925C-2AC2-CE44-B605-481DCB7CBB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5924C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FA1E0B" id="Rectangle 1483" o:spid="_x0000_s1477" style="position:absolute;left:0;text-align:left;margin-left:154pt;margin-top:198pt;width:79pt;height:135pt;z-index:254120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KyZW2O4AQAATA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165924C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21472" behindDoc="0" locked="0" layoutInCell="1" allowOverlap="1" wp14:anchorId="476DCD6E" wp14:editId="5A6ED5F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4" name="Rectangle 14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9F31400-DF39-AE44-811B-675E2E0C46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A5092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6DCD6E" id="Rectangle 1484" o:spid="_x0000_s1478" style="position:absolute;left:0;text-align:left;margin-left:154pt;margin-top:198pt;width:79pt;height:135pt;z-index:254121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Bv1QfL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2DA5092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22496" behindDoc="0" locked="0" layoutInCell="1" allowOverlap="1" wp14:anchorId="691453BA" wp14:editId="4BDCFA5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5" name="Rectangle 14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B2578AC-A3FF-8B49-8BAB-E41A2BA8D6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7BDBF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453BA" id="Rectangle 1485" o:spid="_x0000_s1479" style="position:absolute;left:0;text-align:left;margin-left:154pt;margin-top:198pt;width:79pt;height:135pt;z-index:254122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" filled="f" stroked="f">
                      <v:textbox inset="2.16pt,1.44pt,0,1.44pt">
                        <w:txbxContent>
                          <w:p w14:paraId="007BDBF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23520" behindDoc="0" locked="0" layoutInCell="1" allowOverlap="1" wp14:anchorId="777C8111" wp14:editId="7E7062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6" name="Rectangle 14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6403704-F346-0B4F-895D-10597D533C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2844F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7C8111" id="Rectangle 1486" o:spid="_x0000_s1480" style="position:absolute;left:0;text-align:left;margin-left:154pt;margin-top:198pt;width:79pt;height:135pt;z-index:254123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" filled="f" stroked="f">
                      <v:textbox inset="2.16pt,1.44pt,0,1.44pt">
                        <w:txbxContent>
                          <w:p w14:paraId="712844F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24544" behindDoc="0" locked="0" layoutInCell="1" allowOverlap="1" wp14:anchorId="387F0BE2" wp14:editId="7CF7B9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7" name="Rectangle 14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75D57E8-64C6-0E4D-B7AD-58CCB24931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A7857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F0BE2" id="Rectangle 1487" o:spid="_x0000_s1481" style="position:absolute;left:0;text-align:left;margin-left:154pt;margin-top:198pt;width:79pt;height:135pt;z-index:254124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" filled="f" stroked="f">
                      <v:textbox inset="2.16pt,1.44pt,0,1.44pt">
                        <w:txbxContent>
                          <w:p w14:paraId="0EA7857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25568" behindDoc="0" locked="0" layoutInCell="1" allowOverlap="1" wp14:anchorId="4682899A" wp14:editId="18E5B23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8" name="Rectangle 14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171EFE9-83B3-C949-9F3C-30E0E6B564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BF1E4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82899A" id="Rectangle 1488" o:spid="_x0000_s1482" style="position:absolute;left:0;text-align:left;margin-left:154pt;margin-top:198pt;width:79pt;height:135pt;z-index:254125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HFEVky4AQAATA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5CBF1E4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26592" behindDoc="0" locked="0" layoutInCell="1" allowOverlap="1" wp14:anchorId="3EF19BBA" wp14:editId="55F0029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89" name="Rectangle 14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C47770E-958D-E644-8E3F-AE6CCA4A24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B2782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19BBA" id="Rectangle 1489" o:spid="_x0000_s1483" style="position:absolute;left:0;text-align:left;margin-left:154pt;margin-top:198pt;width:79pt;height:135pt;z-index:254126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" filled="f" stroked="f">
                      <v:textbox inset="2.16pt,1.44pt,0,1.44pt">
                        <w:txbxContent>
                          <w:p w14:paraId="6DB2782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27616" behindDoc="0" locked="0" layoutInCell="1" allowOverlap="1" wp14:anchorId="739F3FE7" wp14:editId="3F6368D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0" name="Rectangle 14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66D6E01-5884-3A43-BFE1-4B10728D13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2B274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F3FE7" id="Rectangle 1490" o:spid="_x0000_s1484" style="position:absolute;left:0;text-align:left;margin-left:154pt;margin-top:198pt;width:79pt;height:135pt;z-index:254127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Cy+sO4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3E2B274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28640" behindDoc="0" locked="0" layoutInCell="1" allowOverlap="1" wp14:anchorId="63B9FDE9" wp14:editId="714EAC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1" name="Rectangle 14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BDAAED7-536C-A345-BDAD-57100DA285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F3986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9FDE9" id="Rectangle 1491" o:spid="_x0000_s1485" style="position:absolute;left:0;text-align:left;margin-left:154pt;margin-top:198pt;width:79pt;height:135pt;z-index:254128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D+fjdT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55F3986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29664" behindDoc="0" locked="0" layoutInCell="1" allowOverlap="1" wp14:anchorId="723CE166" wp14:editId="249FEEB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2" name="Rectangle 14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9477341-7387-534C-82AC-6F6D498778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10FD8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3CE166" id="Rectangle 1492" o:spid="_x0000_s1486" style="position:absolute;left:0;text-align:left;margin-left:154pt;margin-top:198pt;width:79pt;height:135pt;z-index:254129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CCd7ak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6A10FD8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30688" behindDoc="0" locked="0" layoutInCell="1" allowOverlap="1" wp14:anchorId="26964C55" wp14:editId="6EFB2EE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3" name="Rectangle 14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66C3663-06E8-B64B-BCCA-9759277CDE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89775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64C55" id="Rectangle 1493" o:spid="_x0000_s1487" style="position:absolute;left:0;text-align:left;margin-left:154pt;margin-top:198pt;width:79pt;height:135pt;z-index:254130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M7zQk+4AQAATA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1889775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31712" behindDoc="0" locked="0" layoutInCell="1" allowOverlap="1" wp14:anchorId="3542F51D" wp14:editId="64C21EF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4" name="Rectangle 14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4D824F1-5D83-BD49-81F5-59BC71A305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560F8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2F51D" id="Rectangle 1494" o:spid="_x0000_s1488" style="position:absolute;left:0;text-align:left;margin-left:154pt;margin-top:198pt;width:79pt;height:135pt;z-index:254131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ANvx7n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28560F8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32736" behindDoc="0" locked="0" layoutInCell="1" allowOverlap="1" wp14:anchorId="062BDEBA" wp14:editId="5C0C40F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5" name="Rectangle 14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F3313E6-47A0-0E49-9BC9-94495B6DEE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9A9D3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BDEBA" id="Rectangle 1495" o:spid="_x0000_s1489" style="position:absolute;left:0;text-align:left;margin-left:154pt;margin-top:198pt;width:79pt;height:135pt;z-index:254132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" filled="f" stroked="f">
                      <v:textbox inset="2.16pt,1.44pt,0,1.44pt">
                        <w:txbxContent>
                          <w:p w14:paraId="5D9A9D3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33760" behindDoc="0" locked="0" layoutInCell="1" allowOverlap="1" wp14:anchorId="5D260552" wp14:editId="16A70BB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6" name="Rectangle 14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35F3EE3-680F-374D-A40C-8F2F5FE8E8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E832B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260552" id="Rectangle 1496" o:spid="_x0000_s1490" style="position:absolute;left:0;text-align:left;margin-left:154pt;margin-top:198pt;width:79pt;height:135pt;z-index:254133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Awaoa9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64E832B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34784" behindDoc="0" locked="0" layoutInCell="1" allowOverlap="1" wp14:anchorId="2178EE54" wp14:editId="375BE2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7" name="Rectangle 14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27243A1-7EDE-684E-82D7-50E88174E0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86CAA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78EE54" id="Rectangle 1497" o:spid="_x0000_s1491" style="position:absolute;left:0;text-align:left;margin-left:154pt;margin-top:198pt;width:79pt;height:135pt;z-index:254134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" filled="f" stroked="f">
                      <v:textbox inset="2.16pt,1.44pt,0,1.44pt">
                        <w:txbxContent>
                          <w:p w14:paraId="7386CAA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35808" behindDoc="0" locked="0" layoutInCell="1" allowOverlap="1" wp14:anchorId="5B114932" wp14:editId="4131EAC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8" name="Rectangle 14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8718F2D-C4F0-AF4B-8567-3E1357DB0F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13873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14932" id="Rectangle 1498" o:spid="_x0000_s1492" style="position:absolute;left:0;text-align:left;margin-left:154pt;margin-top:198pt;width:79pt;height:135pt;z-index:254135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ATLk9g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0513873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36832" behindDoc="0" locked="0" layoutInCell="1" allowOverlap="1" wp14:anchorId="3309293E" wp14:editId="017FEB8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499" name="Rectangle 14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7599D3A-6BCA-0C40-B451-A5A79BA130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74E1A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09293E" id="Rectangle 1499" o:spid="_x0000_s1493" style="position:absolute;left:0;text-align:left;margin-left:154pt;margin-top:198pt;width:79pt;height:135pt;z-index:254136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BfqruL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4C74E1A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37856" behindDoc="0" locked="0" layoutInCell="1" allowOverlap="1" wp14:anchorId="237BF9EE" wp14:editId="662FEF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500" name="Rectangle 15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791EF0B-A64A-9748-866D-EECD6F5AED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C650E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7BF9EE" id="Rectangle 1500" o:spid="_x0000_s1494" style="position:absolute;left:0;text-align:left;margin-left:154pt;margin-top:198pt;width:79pt;height:135pt;z-index:254137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LZo+fe4AQAATA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1EC650E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38880" behindDoc="0" locked="0" layoutInCell="1" allowOverlap="1" wp14:anchorId="58006D37" wp14:editId="236AC5E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501" name="Rectangle 15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CACB0D4-421D-014F-9106-F72BE7BB5F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7E266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06D37" id="Rectangle 1501" o:spid="_x0000_s1495" style="position:absolute;left:0;text-align:left;margin-left:154pt;margin-top:198pt;width:79pt;height:135pt;z-index:254138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D67A0c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587E266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39904" behindDoc="0" locked="0" layoutInCell="1" allowOverlap="1" wp14:anchorId="5235F59F" wp14:editId="7B1CA70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502" name="Rectangle 15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E15CA98-B8A1-E44D-805F-52A18D6D29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AC4AF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5F59F" id="Rectangle 1502" o:spid="_x0000_s1496" style="position:absolute;left:0;text-align:left;margin-left:154pt;margin-top:198pt;width:79pt;height:135pt;z-index:254139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" filled="f" stroked="f">
                      <v:textbox inset="2.16pt,1.44pt,0,1.44pt">
                        <w:txbxContent>
                          <w:p w14:paraId="7AAC4AF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40928" behindDoc="0" locked="0" layoutInCell="1" allowOverlap="1" wp14:anchorId="1540C8AF" wp14:editId="715F8EE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503" name="Rectangle 15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7116A92-84D2-AE4E-859A-56853CED76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C80C7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0C8AF" id="Rectangle 1503" o:spid="_x0000_s1497" style="position:absolute;left:0;text-align:left;margin-left:154pt;margin-top:198pt;width:79pt;height:135pt;z-index:254140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Jfy4FO4AQAATA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4FC80C7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41952" behindDoc="0" locked="0" layoutInCell="1" allowOverlap="1" wp14:anchorId="79FA2FFF" wp14:editId="0E10420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504" name="Rectangle 15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AC27172-4130-F449-8A5B-8651CC5811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7D691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A2FFF" id="Rectangle 1504" o:spid="_x0000_s1498" style="position:absolute;left:0;text-align:left;margin-left:154pt;margin-top:198pt;width:79pt;height:135pt;z-index:254141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BUvrz7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407D691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42976" behindDoc="0" locked="0" layoutInCell="1" allowOverlap="1" wp14:anchorId="20C29C4E" wp14:editId="64F31CE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505" name="Rectangle 15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095DB06-7906-FE43-980A-5D463FD14B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00411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29C4E" id="Rectangle 1505" o:spid="_x0000_s1499" style="position:absolute;left:0;text-align:left;margin-left:154pt;margin-top:198pt;width:79pt;height:159pt;z-index:254142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" filled="f" stroked="f">
                      <v:textbox inset="2.16pt,1.44pt,0,1.44pt">
                        <w:txbxContent>
                          <w:p w14:paraId="4400411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44000" behindDoc="0" locked="0" layoutInCell="1" allowOverlap="1" wp14:anchorId="5DA9799A" wp14:editId="49AAEA0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506" name="Rectangle 15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1F4A4E2-5993-464E-B021-F3CECA8171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69EC8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A9799A" id="Rectangle 1506" o:spid="_x0000_s1500" style="position:absolute;left:0;text-align:left;margin-left:154pt;margin-top:198pt;width:79pt;height:159pt;z-index:254144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" filled="f" stroked="f">
                      <v:textbox inset="2.16pt,1.44pt,0,1.44pt">
                        <w:txbxContent>
                          <w:p w14:paraId="6C69EC8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45024" behindDoc="0" locked="0" layoutInCell="1" allowOverlap="1" wp14:anchorId="3CE1DE26" wp14:editId="4014211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507" name="Rectangle 15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929EED3-1367-DF4D-BC52-C784B225C8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0A849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1DE26" id="Rectangle 1507" o:spid="_x0000_s1501" style="position:absolute;left:0;text-align:left;margin-left:154pt;margin-top:198pt;width:79pt;height:159pt;z-index:254145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" filled="f" stroked="f">
                      <v:textbox inset="2.16pt,1.44pt,0,1.44pt">
                        <w:txbxContent>
                          <w:p w14:paraId="210A849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46048" behindDoc="0" locked="0" layoutInCell="1" allowOverlap="1" wp14:anchorId="5F461531" wp14:editId="1EA7EE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508" name="Rectangle 15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BD58F16-02DB-CE49-81F7-B7B5F5E6F6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AC903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61531" id="Rectangle 1508" o:spid="_x0000_s1502" style="position:absolute;left:0;text-align:left;margin-left:154pt;margin-top:198pt;width:79pt;height:159pt;z-index:254146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" filled="f" stroked="f">
                      <v:textbox inset="2.16pt,1.44pt,0,1.44pt">
                        <w:txbxContent>
                          <w:p w14:paraId="18AC903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47072" behindDoc="0" locked="0" layoutInCell="1" allowOverlap="1" wp14:anchorId="2B78DF03" wp14:editId="57104CD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509" name="Rectangle 15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71074F0-33A0-8144-90CE-361C86C39F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D7CE5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78DF03" id="Rectangle 1509" o:spid="_x0000_s1503" style="position:absolute;left:0;text-align:left;margin-left:154pt;margin-top:198pt;width:79pt;height:159pt;z-index:254147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" filled="f" stroked="f">
                      <v:textbox inset="2.16pt,1.44pt,0,1.44pt">
                        <w:txbxContent>
                          <w:p w14:paraId="2DD7CE5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48096" behindDoc="0" locked="0" layoutInCell="1" allowOverlap="1" wp14:anchorId="27615470" wp14:editId="5BF10F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2019300"/>
                      <wp:effectExtent l="0" t="0" r="0" b="0"/>
                      <wp:wrapNone/>
                      <wp:docPr id="1510" name="Rectangle 15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DF7544B-DD00-FB44-84A3-AB46D6DC83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20066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CF376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15470" id="Rectangle 1510" o:spid="_x0000_s1504" style="position:absolute;left:0;text-align:left;margin-left:154pt;margin-top:198pt;width:79pt;height:159pt;z-index:254148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" filled="f" stroked="f">
                      <v:textbox inset="2.16pt,1.44pt,0,1.44pt">
                        <w:txbxContent>
                          <w:p w14:paraId="2DCF376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49120" behindDoc="0" locked="0" layoutInCell="1" allowOverlap="1" wp14:anchorId="49E1E2EF" wp14:editId="79CBD3D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511" name="Rectangle 15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B3AEBDE-DF91-6B4F-AF47-05D6C9C11E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14081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E1E2EF" id="Rectangle 1511" o:spid="_x0000_s1505" style="position:absolute;left:0;text-align:left;margin-left:154pt;margin-top:198pt;width:79pt;height:135pt;z-index:254149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DFFYxj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1E14081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50144" behindDoc="0" locked="0" layoutInCell="1" allowOverlap="1" wp14:anchorId="1B8C052E" wp14:editId="65AF70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512" name="Rectangle 15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BF0B7FD-AC39-1C40-A850-03E3A3CA8C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ADDA7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C052E" id="Rectangle 1512" o:spid="_x0000_s1506" style="position:absolute;left:0;text-align:left;margin-left:154pt;margin-top:198pt;width:79pt;height:135pt;z-index:254150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" filled="f" stroked="f">
                      <v:textbox inset="2.16pt,1.44pt,0,1.44pt">
                        <w:txbxContent>
                          <w:p w14:paraId="5CADDA7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51168" behindDoc="0" locked="0" layoutInCell="1" allowOverlap="1" wp14:anchorId="16715BF5" wp14:editId="15E1754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2514600</wp:posOffset>
                      </wp:positionV>
                      <wp:extent cx="1003300" cy="1714500"/>
                      <wp:effectExtent l="0" t="0" r="0" b="0"/>
                      <wp:wrapNone/>
                      <wp:docPr id="1513" name="Rectangle 15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BF21676-6F47-FE47-870E-2B7114761E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68EC0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15BF5" id="Rectangle 1513" o:spid="_x0000_s1507" style="position:absolute;left:0;text-align:left;margin-left:154pt;margin-top:198pt;width:79pt;height:135pt;z-index:254151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" filled="f" stroked="f">
                      <v:textbox inset="2.16pt,1.44pt,0,1.44pt">
                        <w:txbxContent>
                          <w:p w14:paraId="3868EC0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52192" behindDoc="0" locked="0" layoutInCell="1" allowOverlap="1" wp14:anchorId="055D3C9A" wp14:editId="64EA939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1" name="Rectangle 19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F05DAB7-31BD-CA44-B253-9B2FA76C5D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AD845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D3C9A" id="Rectangle 1921" o:spid="_x0000_s1508" style="position:absolute;left:0;text-align:left;margin-left:154pt;margin-top:29pt;width:79pt;height:135pt;z-index:254152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" filled="f" stroked="f">
                      <v:textbox inset="2.16pt,1.44pt,0,1.44pt">
                        <w:txbxContent>
                          <w:p w14:paraId="3FAD845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53216" behindDoc="0" locked="0" layoutInCell="1" allowOverlap="1" wp14:anchorId="162C27A7" wp14:editId="36F9DC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2" name="Rectangle 19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CF4E846-FD74-E548-94E4-DFCC8B678E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A56A2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C27A7" id="Rectangle 1922" o:spid="_x0000_s1509" style="position:absolute;left:0;text-align:left;margin-left:154pt;margin-top:29pt;width:79pt;height:135pt;z-index:25415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" filled="f" stroked="f">
                      <v:textbox inset="2.16pt,1.44pt,0,1.44pt">
                        <w:txbxContent>
                          <w:p w14:paraId="41A56A2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54240" behindDoc="0" locked="0" layoutInCell="1" allowOverlap="1" wp14:anchorId="2A8B1D1E" wp14:editId="35E8CC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3" name="Rectangle 19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B3C5749-EDA7-8D42-94B8-4D913C6B93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380C1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B1D1E" id="Rectangle 1923" o:spid="_x0000_s1510" style="position:absolute;left:0;text-align:left;margin-left:154pt;margin-top:29pt;width:79pt;height:135pt;z-index:254154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" filled="f" stroked="f">
                      <v:textbox inset="2.16pt,1.44pt,0,1.44pt">
                        <w:txbxContent>
                          <w:p w14:paraId="55380C1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55264" behindDoc="0" locked="0" layoutInCell="1" allowOverlap="1" wp14:anchorId="3EFE45CD" wp14:editId="3BC8AE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4" name="Rectangle 19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BF613A9-537C-E644-A95C-E96C7B961D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8A3D6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FE45CD" id="Rectangle 1924" o:spid="_x0000_s1511" style="position:absolute;left:0;text-align:left;margin-left:154pt;margin-top:29pt;width:79pt;height:135pt;z-index:25415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" filled="f" stroked="f">
                      <v:textbox inset="2.16pt,1.44pt,0,1.44pt">
                        <w:txbxContent>
                          <w:p w14:paraId="768A3D6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56288" behindDoc="0" locked="0" layoutInCell="1" allowOverlap="1" wp14:anchorId="1CCBF31D" wp14:editId="573A66F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5" name="Rectangle 19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AFAD63D-F426-684E-81A5-760F827A9B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85003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BF31D" id="Rectangle 1925" o:spid="_x0000_s1512" style="position:absolute;left:0;text-align:left;margin-left:154pt;margin-top:29pt;width:79pt;height:135pt;z-index:25415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" filled="f" stroked="f">
                      <v:textbox inset="2.16pt,1.44pt,0,1.44pt">
                        <w:txbxContent>
                          <w:p w14:paraId="6785003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57312" behindDoc="0" locked="0" layoutInCell="1" allowOverlap="1" wp14:anchorId="768C095C" wp14:editId="754FF82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6" name="Rectangle 19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50DF8AA-93DC-1643-9363-432DB1CBED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E9FFB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C095C" id="Rectangle 1926" o:spid="_x0000_s1513" style="position:absolute;left:0;text-align:left;margin-left:154pt;margin-top:29pt;width:79pt;height:135pt;z-index:254157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" filled="f" stroked="f">
                      <v:textbox inset="2.16pt,1.44pt,0,1.44pt">
                        <w:txbxContent>
                          <w:p w14:paraId="27E9FFB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58336" behindDoc="0" locked="0" layoutInCell="1" allowOverlap="1" wp14:anchorId="17EF88AC" wp14:editId="5B5AF1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7" name="Rectangle 19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C15DEF3-1816-7A49-9EC2-B4948AEEE6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98908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F88AC" id="Rectangle 1927" o:spid="_x0000_s1514" style="position:absolute;left:0;text-align:left;margin-left:154pt;margin-top:29pt;width:79pt;height:135pt;z-index:25415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" filled="f" stroked="f">
                      <v:textbox inset="2.16pt,1.44pt,0,1.44pt">
                        <w:txbxContent>
                          <w:p w14:paraId="3F98908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59360" behindDoc="0" locked="0" layoutInCell="1" allowOverlap="1" wp14:anchorId="4AE5D1A8" wp14:editId="6DA8F6B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8" name="Rectangle 19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4E725CE-2BC3-314D-A1F6-E9245EF290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09D85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5D1A8" id="Rectangle 1928" o:spid="_x0000_s1515" style="position:absolute;left:0;text-align:left;margin-left:154pt;margin-top:29pt;width:79pt;height:135pt;z-index:25415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" filled="f" stroked="f">
                      <v:textbox inset="2.16pt,1.44pt,0,1.44pt">
                        <w:txbxContent>
                          <w:p w14:paraId="6409D85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60384" behindDoc="0" locked="0" layoutInCell="1" allowOverlap="1" wp14:anchorId="060DBEC6" wp14:editId="585C61C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29" name="Rectangle 19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0F91F19-9B40-394D-827F-83C968DDF4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10082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DBEC6" id="Rectangle 1929" o:spid="_x0000_s1516" style="position:absolute;left:0;text-align:left;margin-left:154pt;margin-top:29pt;width:79pt;height:135pt;z-index:25416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" filled="f" stroked="f">
                      <v:textbox inset="2.16pt,1.44pt,0,1.44pt">
                        <w:txbxContent>
                          <w:p w14:paraId="2610082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61408" behindDoc="0" locked="0" layoutInCell="1" allowOverlap="1" wp14:anchorId="6B211EA9" wp14:editId="70A218C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0" name="Rectangle 19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AB2F50E-6B18-9940-B88B-3DA2AC8789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0C22C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11EA9" id="Rectangle 1930" o:spid="_x0000_s1517" style="position:absolute;left:0;text-align:left;margin-left:154pt;margin-top:29pt;width:79pt;height:135pt;z-index:25416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" filled="f" stroked="f">
                      <v:textbox inset="2.16pt,1.44pt,0,1.44pt">
                        <w:txbxContent>
                          <w:p w14:paraId="5B0C22C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62432" behindDoc="0" locked="0" layoutInCell="1" allowOverlap="1" wp14:anchorId="159D6CFA" wp14:editId="536A6ED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1" name="Rectangle 19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952EAA8-0055-CD43-96B1-795ED158DB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1E281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9D6CFA" id="Rectangle 1931" o:spid="_x0000_s1518" style="position:absolute;left:0;text-align:left;margin-left:154pt;margin-top:29pt;width:79pt;height:135pt;z-index:25416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" filled="f" stroked="f">
                      <v:textbox inset="2.16pt,1.44pt,0,1.44pt">
                        <w:txbxContent>
                          <w:p w14:paraId="391E281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63456" behindDoc="0" locked="0" layoutInCell="1" allowOverlap="1" wp14:anchorId="352AF48A" wp14:editId="4BF4221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2" name="Rectangle 19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D229C09-8455-D842-822E-45983E78C4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A126C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AF48A" id="Rectangle 1932" o:spid="_x0000_s1519" style="position:absolute;left:0;text-align:left;margin-left:154pt;margin-top:29pt;width:79pt;height:135pt;z-index:25416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" filled="f" stroked="f">
                      <v:textbox inset="2.16pt,1.44pt,0,1.44pt">
                        <w:txbxContent>
                          <w:p w14:paraId="69A126C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64480" behindDoc="0" locked="0" layoutInCell="1" allowOverlap="1" wp14:anchorId="6FCC5233" wp14:editId="0C7A4ED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3" name="Rectangle 19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7354DE8-D850-3746-B86D-42D31DB4A9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EBC89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CC5233" id="Rectangle 1933" o:spid="_x0000_s1520" style="position:absolute;left:0;text-align:left;margin-left:154pt;margin-top:29pt;width:79pt;height:135pt;z-index:25416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" filled="f" stroked="f">
                      <v:textbox inset="2.16pt,1.44pt,0,1.44pt">
                        <w:txbxContent>
                          <w:p w14:paraId="7FEBC89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65504" behindDoc="0" locked="0" layoutInCell="1" allowOverlap="1" wp14:anchorId="4B2E44C6" wp14:editId="4911372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4" name="Rectangle 19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8AFFE0-7D4D-DA4F-94EA-1CBE836395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C58D9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2E44C6" id="Rectangle 1934" o:spid="_x0000_s1521" style="position:absolute;left:0;text-align:left;margin-left:154pt;margin-top:29pt;width:79pt;height:135pt;z-index:25416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" filled="f" stroked="f">
                      <v:textbox inset="2.16pt,1.44pt,0,1.44pt">
                        <w:txbxContent>
                          <w:p w14:paraId="1DC58D9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66528" behindDoc="0" locked="0" layoutInCell="1" allowOverlap="1" wp14:anchorId="347D70C4" wp14:editId="4B5BDF6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5" name="Rectangle 19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71677E3-CBBC-AF44-961A-0CE9655AD5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53F26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D70C4" id="Rectangle 1935" o:spid="_x0000_s1522" style="position:absolute;left:0;text-align:left;margin-left:154pt;margin-top:29pt;width:79pt;height:135pt;z-index:25416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" filled="f" stroked="f">
                      <v:textbox inset="2.16pt,1.44pt,0,1.44pt">
                        <w:txbxContent>
                          <w:p w14:paraId="7F53F26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67552" behindDoc="0" locked="0" layoutInCell="1" allowOverlap="1" wp14:anchorId="1E954D5A" wp14:editId="60C5499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6" name="Rectangle 19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C0A5B07-51B7-354E-AB98-DE54A3C6E7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B9EB3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54D5A" id="Rectangle 1936" o:spid="_x0000_s1523" style="position:absolute;left:0;text-align:left;margin-left:154pt;margin-top:29pt;width:79pt;height:135pt;z-index:25416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" filled="f" stroked="f">
                      <v:textbox inset="2.16pt,1.44pt,0,1.44pt">
                        <w:txbxContent>
                          <w:p w14:paraId="0AB9EB3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68576" behindDoc="0" locked="0" layoutInCell="1" allowOverlap="1" wp14:anchorId="0BA5F6A9" wp14:editId="78F4771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7" name="Rectangle 19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F25CAC6-8104-E44E-9A4F-90B171C52F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144F5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5F6A9" id="Rectangle 1937" o:spid="_x0000_s1524" style="position:absolute;left:0;text-align:left;margin-left:154pt;margin-top:29pt;width:79pt;height:135pt;z-index:25416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" filled="f" stroked="f">
                      <v:textbox inset="2.16pt,1.44pt,0,1.44pt">
                        <w:txbxContent>
                          <w:p w14:paraId="16144F5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69600" behindDoc="0" locked="0" layoutInCell="1" allowOverlap="1" wp14:anchorId="55891142" wp14:editId="0667E67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368300</wp:posOffset>
                      </wp:positionV>
                      <wp:extent cx="1003300" cy="1714500"/>
                      <wp:effectExtent l="0" t="0" r="0" b="0"/>
                      <wp:wrapNone/>
                      <wp:docPr id="1938" name="Rectangle 19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EF2EB04-A9AE-3543-8A76-39A87D62B3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A0C22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91142" id="Rectangle 1938" o:spid="_x0000_s1525" style="position:absolute;left:0;text-align:left;margin-left:154pt;margin-top:29pt;width:79pt;height:135pt;z-index:25416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" filled="f" stroked="f">
                      <v:textbox inset="2.16pt,1.44pt,0,1.44pt">
                        <w:txbxContent>
                          <w:p w14:paraId="05A0C22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70624" behindDoc="0" locked="0" layoutInCell="1" allowOverlap="1" wp14:anchorId="5B016D19" wp14:editId="60C33A5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39" name="Rectangle 19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0C6BDA2-489D-9D4D-9AE5-4EEFD9C530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7047C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016D19" id="Rectangle 1939" o:spid="_x0000_s1526" style="position:absolute;left:0;text-align:left;margin-left:154pt;margin-top:82pt;width:79pt;height:135pt;z-index:25417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" filled="f" stroked="f">
                      <v:textbox inset="2.16pt,1.44pt,0,1.44pt">
                        <w:txbxContent>
                          <w:p w14:paraId="037047C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71648" behindDoc="0" locked="0" layoutInCell="1" allowOverlap="1" wp14:anchorId="3CA0EDEC" wp14:editId="04D44EE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0" name="Rectangle 19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10687B4-0EA9-954A-9ABF-BB40CF23B9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BC510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0EDEC" id="Rectangle 1940" o:spid="_x0000_s1527" style="position:absolute;left:0;text-align:left;margin-left:154pt;margin-top:82pt;width:79pt;height:135pt;z-index:25417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" filled="f" stroked="f">
                      <v:textbox inset="2.16pt,1.44pt,0,1.44pt">
                        <w:txbxContent>
                          <w:p w14:paraId="39BC510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72672" behindDoc="0" locked="0" layoutInCell="1" allowOverlap="1" wp14:anchorId="5FE4ABEB" wp14:editId="62A43DB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1" name="Rectangle 19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0DAB59C-F03D-EC4B-A7C3-17134DEE47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1FB15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4ABEB" id="Rectangle 1941" o:spid="_x0000_s1528" style="position:absolute;left:0;text-align:left;margin-left:154pt;margin-top:82pt;width:79pt;height:135pt;z-index:25417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" filled="f" stroked="f">
                      <v:textbox inset="2.16pt,1.44pt,0,1.44pt">
                        <w:txbxContent>
                          <w:p w14:paraId="301FB15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73696" behindDoc="0" locked="0" layoutInCell="1" allowOverlap="1" wp14:anchorId="51DFC202" wp14:editId="1022B99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2" name="Rectangle 19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6C04471-0D72-2A4B-BBC8-60A33E278C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1B133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DFC202" id="Rectangle 1942" o:spid="_x0000_s1529" style="position:absolute;left:0;text-align:left;margin-left:154pt;margin-top:82pt;width:79pt;height:135pt;z-index:25417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" filled="f" stroked="f">
                      <v:textbox inset="2.16pt,1.44pt,0,1.44pt">
                        <w:txbxContent>
                          <w:p w14:paraId="701B133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74720" behindDoc="0" locked="0" layoutInCell="1" allowOverlap="1" wp14:anchorId="1F36C128" wp14:editId="129CD33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3" name="Rectangle 19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4FE1C23-D940-0442-A502-A796F2490B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7FF05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6C128" id="Rectangle 1943" o:spid="_x0000_s1530" style="position:absolute;left:0;text-align:left;margin-left:154pt;margin-top:82pt;width:79pt;height:135pt;z-index:25417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" filled="f" stroked="f">
                      <v:textbox inset="2.16pt,1.44pt,0,1.44pt">
                        <w:txbxContent>
                          <w:p w14:paraId="427FF05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75744" behindDoc="0" locked="0" layoutInCell="1" allowOverlap="1" wp14:anchorId="255F4A28" wp14:editId="53ACB95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4" name="Rectangle 19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1DE4A29-113F-F84B-80CC-D43D27FDEA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23551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F4A28" id="Rectangle 1944" o:spid="_x0000_s1531" style="position:absolute;left:0;text-align:left;margin-left:154pt;margin-top:82pt;width:79pt;height:135pt;z-index:25417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" filled="f" stroked="f">
                      <v:textbox inset="2.16pt,1.44pt,0,1.44pt">
                        <w:txbxContent>
                          <w:p w14:paraId="1323551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76768" behindDoc="0" locked="0" layoutInCell="1" allowOverlap="1" wp14:anchorId="244E61FF" wp14:editId="6E1239F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5" name="Rectangle 19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48D7650-B66C-2C4D-91B7-B56F68A4F0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FF4CB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E61FF" id="Rectangle 1945" o:spid="_x0000_s1532" style="position:absolute;left:0;text-align:left;margin-left:154pt;margin-top:82pt;width:79pt;height:135pt;z-index:25417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" filled="f" stroked="f">
                      <v:textbox inset="2.16pt,1.44pt,0,1.44pt">
                        <w:txbxContent>
                          <w:p w14:paraId="67FF4CB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77792" behindDoc="0" locked="0" layoutInCell="1" allowOverlap="1" wp14:anchorId="4C47B49E" wp14:editId="75E8E83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6" name="Rectangle 19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33E3163-D2A9-4949-BD84-F5974D9F71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E4DBD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7B49E" id="Rectangle 1946" o:spid="_x0000_s1533" style="position:absolute;left:0;text-align:left;margin-left:154pt;margin-top:82pt;width:79pt;height:135pt;z-index:25417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" filled="f" stroked="f">
                      <v:textbox inset="2.16pt,1.44pt,0,1.44pt">
                        <w:txbxContent>
                          <w:p w14:paraId="32E4DBD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78816" behindDoc="0" locked="0" layoutInCell="1" allowOverlap="1" wp14:anchorId="03225A02" wp14:editId="57E3BD4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7" name="Rectangle 19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B288431-0CEE-C14F-9D6D-38C339E523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A60BC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25A02" id="Rectangle 1947" o:spid="_x0000_s1534" style="position:absolute;left:0;text-align:left;margin-left:154pt;margin-top:82pt;width:79pt;height:135pt;z-index:25417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" filled="f" stroked="f">
                      <v:textbox inset="2.16pt,1.44pt,0,1.44pt">
                        <w:txbxContent>
                          <w:p w14:paraId="1DA60BC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79840" behindDoc="0" locked="0" layoutInCell="1" allowOverlap="1" wp14:anchorId="56E1B36C" wp14:editId="2BAD2A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8" name="Rectangle 19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414F51A-4594-F941-A3D4-EE5E4F0D79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3369B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1B36C" id="Rectangle 1948" o:spid="_x0000_s1535" style="position:absolute;left:0;text-align:left;margin-left:154pt;margin-top:82pt;width:79pt;height:135pt;z-index:25417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" filled="f" stroked="f">
                      <v:textbox inset="2.16pt,1.44pt,0,1.44pt">
                        <w:txbxContent>
                          <w:p w14:paraId="723369B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80864" behindDoc="0" locked="0" layoutInCell="1" allowOverlap="1" wp14:anchorId="2D452CEC" wp14:editId="51D936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49" name="Rectangle 19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8016716-7E5F-0348-A1CD-6372B38BF7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627F2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52CEC" id="Rectangle 1949" o:spid="_x0000_s1536" style="position:absolute;left:0;text-align:left;margin-left:154pt;margin-top:82pt;width:79pt;height:135pt;z-index:25418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" filled="f" stroked="f">
                      <v:textbox inset="2.16pt,1.44pt,0,1.44pt">
                        <w:txbxContent>
                          <w:p w14:paraId="1D627F2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81888" behindDoc="0" locked="0" layoutInCell="1" allowOverlap="1" wp14:anchorId="1500FB8D" wp14:editId="61BF0C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50" name="Rectangle 19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A704383-8D53-8148-9D6E-8B70E38340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55E61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0FB8D" id="Rectangle 1950" o:spid="_x0000_s1537" style="position:absolute;left:0;text-align:left;margin-left:154pt;margin-top:82pt;width:79pt;height:135pt;z-index:25418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" filled="f" stroked="f">
                      <v:textbox inset="2.16pt,1.44pt,0,1.44pt">
                        <w:txbxContent>
                          <w:p w14:paraId="4755E61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82912" behindDoc="0" locked="0" layoutInCell="1" allowOverlap="1" wp14:anchorId="794E0C91" wp14:editId="424500A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51" name="Rectangle 19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9EEA3FD-EAD7-0A4D-8FAB-978BB1AE66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D3BE7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E0C91" id="Rectangle 1951" o:spid="_x0000_s1538" style="position:absolute;left:0;text-align:left;margin-left:154pt;margin-top:82pt;width:79pt;height:135pt;z-index:25418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" filled="f" stroked="f">
                      <v:textbox inset="2.16pt,1.44pt,0,1.44pt">
                        <w:txbxContent>
                          <w:p w14:paraId="7BD3BE7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83936" behindDoc="0" locked="0" layoutInCell="1" allowOverlap="1" wp14:anchorId="6C35CDF8" wp14:editId="672B86B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52" name="Rectangle 19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AE837EC-5481-F842-ABD5-C01AA87656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84678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35CDF8" id="Rectangle 1952" o:spid="_x0000_s1539" style="position:absolute;left:0;text-align:left;margin-left:154pt;margin-top:82pt;width:79pt;height:135pt;z-index:25418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" filled="f" stroked="f">
                      <v:textbox inset="2.16pt,1.44pt,0,1.44pt">
                        <w:txbxContent>
                          <w:p w14:paraId="5184678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84960" behindDoc="0" locked="0" layoutInCell="1" allowOverlap="1" wp14:anchorId="0BDD3DB5" wp14:editId="419506F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53" name="Rectangle 19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CF89045-4152-D342-AC50-7E03EB0939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2E554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DD3DB5" id="Rectangle 1953" o:spid="_x0000_s1540" style="position:absolute;left:0;text-align:left;margin-left:154pt;margin-top:82pt;width:79pt;height:135pt;z-index:25418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" filled="f" stroked="f">
                      <v:textbox inset="2.16pt,1.44pt,0,1.44pt">
                        <w:txbxContent>
                          <w:p w14:paraId="282E554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85984" behindDoc="0" locked="0" layoutInCell="1" allowOverlap="1" wp14:anchorId="0D38429E" wp14:editId="42604C9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54" name="Rectangle 19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2110506-E47E-3E4D-9862-65121DBDA0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160C0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8429E" id="Rectangle 1954" o:spid="_x0000_s1541" style="position:absolute;left:0;text-align:left;margin-left:154pt;margin-top:82pt;width:79pt;height:135pt;z-index:25418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" filled="f" stroked="f">
                      <v:textbox inset="2.16pt,1.44pt,0,1.44pt">
                        <w:txbxContent>
                          <w:p w14:paraId="28160C0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87008" behindDoc="0" locked="0" layoutInCell="1" allowOverlap="1" wp14:anchorId="03660DC1" wp14:editId="7D2A45A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55" name="Rectangle 19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38A4E26-3367-374F-83AD-A078DFCD93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149A8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60DC1" id="Rectangle 1955" o:spid="_x0000_s1542" style="position:absolute;left:0;text-align:left;margin-left:154pt;margin-top:82pt;width:79pt;height:135pt;z-index:25418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" filled="f" stroked="f">
                      <v:textbox inset="2.16pt,1.44pt,0,1.44pt">
                        <w:txbxContent>
                          <w:p w14:paraId="07149A8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88032" behindDoc="0" locked="0" layoutInCell="1" allowOverlap="1" wp14:anchorId="59BE2B3F" wp14:editId="6F8DF02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1041400</wp:posOffset>
                      </wp:positionV>
                      <wp:extent cx="1003300" cy="1714500"/>
                      <wp:effectExtent l="0" t="0" r="0" b="0"/>
                      <wp:wrapNone/>
                      <wp:docPr id="1956" name="Rectangle 19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50DC147-D38D-2B4B-A4E6-BC67BD7B42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A985D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E2B3F" id="Rectangle 1956" o:spid="_x0000_s1543" style="position:absolute;left:0;text-align:left;margin-left:154pt;margin-top:82pt;width:79pt;height:135pt;z-index:25418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" filled="f" stroked="f">
                      <v:textbox inset="2.16pt,1.44pt,0,1.44pt">
                        <w:txbxContent>
                          <w:p w14:paraId="5FA985D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89056" behindDoc="0" locked="0" layoutInCell="1" allowOverlap="1" wp14:anchorId="33438B1F" wp14:editId="413CF48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1957" name="Rectangle 19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6D289D68-078B-FE4A-AD93-58045C2296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2A90C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438B1F" id="Rectangle 1957" o:spid="_x0000_s1544" style="position:absolute;left:0;text-align:left;margin-left:154pt;margin-top:228pt;width:77pt;height:73pt;z-index:25418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" filled="f" stroked="f">
                      <v:textbox inset="2.16pt,1.44pt,0,1.44pt">
                        <w:txbxContent>
                          <w:p w14:paraId="372A90C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90080" behindDoc="0" locked="0" layoutInCell="1" allowOverlap="1" wp14:anchorId="5A7D0DAB" wp14:editId="0A824F4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58" name="Rectangle 19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C9EBC9B-3902-1645-A9DB-E3124C503C8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82F35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7D0DAB" id="Rectangle 1958" o:spid="_x0000_s1545" style="position:absolute;left:0;text-align:left;margin-left:154pt;margin-top:228pt;width:79pt;height:60pt;z-index:25419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DiXvh1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7682F35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91104" behindDoc="0" locked="0" layoutInCell="1" allowOverlap="1" wp14:anchorId="44286827" wp14:editId="5D3088B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863600"/>
                      <wp:effectExtent l="0" t="0" r="0" b="0"/>
                      <wp:wrapNone/>
                      <wp:docPr id="1959" name="Rectangle 19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BB4284D9-D5F6-D847-8E68-0BCA520A66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E6383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86827" id="Rectangle 1959" o:spid="_x0000_s1546" style="position:absolute;left:0;text-align:left;margin-left:154pt;margin-top:228pt;width:77pt;height:68pt;z-index:25419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" filled="f" stroked="f">
                      <v:textbox inset="2.16pt,1.44pt,0,1.44pt">
                        <w:txbxContent>
                          <w:p w14:paraId="3AE6383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92128" behindDoc="0" locked="0" layoutInCell="1" allowOverlap="1" wp14:anchorId="29F8D70D" wp14:editId="4A5EE50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1960" name="Rectangle 19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4560E7B6-10BA-8344-8E51-995AD04082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78E0B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8D70D" id="Rectangle 1960" o:spid="_x0000_s1547" style="position:absolute;left:0;text-align:left;margin-left:154pt;margin-top:228pt;width:77pt;height:73pt;z-index:25419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" filled="f" stroked="f">
                      <v:textbox inset="2.16pt,1.44pt,0,1.44pt">
                        <w:txbxContent>
                          <w:p w14:paraId="2478E0B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93152" behindDoc="0" locked="0" layoutInCell="1" allowOverlap="1" wp14:anchorId="35849562" wp14:editId="3A639CA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61" name="Rectangle 19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6DC76C7-CAA8-664A-B390-13CAACF838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6E040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49562" id="Rectangle 1961" o:spid="_x0000_s1548" style="position:absolute;left:0;text-align:left;margin-left:154pt;margin-top:228pt;width:79pt;height:60pt;z-index:25419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Dz9skM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796E040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94176" behindDoc="0" locked="0" layoutInCell="1" allowOverlap="1" wp14:anchorId="1A7D9A85" wp14:editId="5F9DB0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1962" name="Rectangle 19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D6DC020A-D1CF-B04F-B57A-3A8E39C5D3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5FC83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7D9A85" id="Rectangle 1962" o:spid="_x0000_s1549" style="position:absolute;left:0;text-align:left;margin-left:154pt;margin-top:228pt;width:77pt;height:73pt;z-index:25419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" filled="f" stroked="f">
                      <v:textbox inset="2.16pt,1.44pt,0,1.44pt">
                        <w:txbxContent>
                          <w:p w14:paraId="765FC83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95200" behindDoc="0" locked="0" layoutInCell="1" allowOverlap="1" wp14:anchorId="3F913280" wp14:editId="404B200F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1963" name="Rectangle 19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DFBFC436-0161-194F-B073-D780C334B7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E2539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13280" id="Rectangle 1963" o:spid="_x0000_s1550" style="position:absolute;left:0;text-align:left;margin-left:155pt;margin-top:228pt;width:77pt;height:73pt;z-index:25419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" filled="f" stroked="f">
                      <v:textbox inset="2.16pt,1.44pt,0,1.44pt">
                        <w:txbxContent>
                          <w:p w14:paraId="13E2539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96224" behindDoc="0" locked="0" layoutInCell="1" allowOverlap="1" wp14:anchorId="1D19A4D6" wp14:editId="7BD560D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64" name="Rectangle 19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03D60E-A6A0-534D-8C36-0C81AB890F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A65E5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19A4D6" id="Rectangle 1964" o:spid="_x0000_s1551" style="position:absolute;left:0;text-align:left;margin-left:154pt;margin-top:228pt;width:79pt;height:60pt;z-index:25419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AnsdQr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77A65E5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97248" behindDoc="0" locked="0" layoutInCell="1" allowOverlap="1" wp14:anchorId="43F1BDD3" wp14:editId="2C0C22B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1965" name="Rectangle 19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B67723FD-7C38-AD42-93F6-38E3718369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41350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F1BDD3" id="Rectangle 1965" o:spid="_x0000_s1552" style="position:absolute;left:0;text-align:left;margin-left:154pt;margin-top:228pt;width:77pt;height:73pt;z-index:25419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" filled="f" stroked="f">
                      <v:textbox inset="2.16pt,1.44pt,0,1.44pt">
                        <w:txbxContent>
                          <w:p w14:paraId="4D41350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98272" behindDoc="0" locked="0" layoutInCell="1" allowOverlap="1" wp14:anchorId="689BAE60" wp14:editId="377D7D0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01700"/>
                      <wp:effectExtent l="0" t="0" r="0" b="0"/>
                      <wp:wrapNone/>
                      <wp:docPr id="1966" name="Rectangle 19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4F2E9C34-092F-AA46-841C-507EFFD731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7AAC9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BAE60" id="Rectangle 1966" o:spid="_x0000_s1553" style="position:absolute;left:0;text-align:left;margin-left:154pt;margin-top:228pt;width:77pt;height:71pt;z-index:25419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" filled="f" stroked="f">
                      <v:textbox inset="2.16pt,1.44pt,0,1.44pt">
                        <w:txbxContent>
                          <w:p w14:paraId="327AAC9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199296" behindDoc="0" locked="0" layoutInCell="1" allowOverlap="1" wp14:anchorId="6433564E" wp14:editId="2082CE7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67" name="Rectangle 19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805A16A-12C0-A949-BEEB-6C1F726CA5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3013D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3564E" id="Rectangle 1967" o:spid="_x0000_s1554" style="position:absolute;left:0;text-align:left;margin-left:154pt;margin-top:228pt;width:79pt;height:60pt;z-index:25419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Abqd7+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2A3013D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00320" behindDoc="0" locked="0" layoutInCell="1" allowOverlap="1" wp14:anchorId="5537AD28" wp14:editId="53FAB00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68" name="Rectangle 19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8AF0985-85F3-E340-B123-755FD09EBC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9916E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7AD28" id="Rectangle 1968" o:spid="_x0000_s1555" style="position:absolute;left:0;text-align:left;margin-left:154pt;margin-top:228pt;width:79pt;height:60pt;z-index:25420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" filled="f" stroked="f">
                      <v:textbox inset="2.16pt,1.44pt,0,1.44pt">
                        <w:txbxContent>
                          <w:p w14:paraId="489916E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01344" behindDoc="0" locked="0" layoutInCell="1" allowOverlap="1" wp14:anchorId="533F9D83" wp14:editId="4A8A816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69" name="Rectangle 19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729F0B9-6745-7B40-9FF8-2B62D64639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CB46F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F9D83" id="Rectangle 1969" o:spid="_x0000_s1556" style="position:absolute;left:0;text-align:left;margin-left:154pt;margin-top:228pt;width:79pt;height:60pt;z-index:25420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CIXqTm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70CB46F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02368" behindDoc="0" locked="0" layoutInCell="1" allowOverlap="1" wp14:anchorId="3E9446CE" wp14:editId="596D319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0" name="Rectangle 19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B84A346-4D77-914E-8667-51E7D41629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A9A12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446CE" id="Rectangle 1970" o:spid="_x0000_s1557" style="position:absolute;left:0;text-align:left;margin-left:154pt;margin-top:228pt;width:79pt;height:60pt;z-index:25420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" filled="f" stroked="f">
                      <v:textbox inset="2.16pt,1.44pt,0,1.44pt">
                        <w:txbxContent>
                          <w:p w14:paraId="4EA9A12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03392" behindDoc="0" locked="0" layoutInCell="1" allowOverlap="1" wp14:anchorId="4D1539A3" wp14:editId="425107B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1" name="Rectangle 19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7BF17B0-62FC-514D-BA11-A588433F17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9C6A3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539A3" id="Rectangle 1971" o:spid="_x0000_s1558" style="position:absolute;left:0;text-align:left;margin-left:154pt;margin-top:228pt;width:79pt;height:60pt;z-index:25420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" filled="f" stroked="f">
                      <v:textbox inset="2.16pt,1.44pt,0,1.44pt">
                        <w:txbxContent>
                          <w:p w14:paraId="7F9C6A3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04416" behindDoc="0" locked="0" layoutInCell="1" allowOverlap="1" wp14:anchorId="39A2E295" wp14:editId="38DB50C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2" name="Rectangle 19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0C00551-4E7B-E14D-854D-AE7BE10DB6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75E27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2E295" id="Rectangle 1972" o:spid="_x0000_s1559" style="position:absolute;left:0;text-align:left;margin-left:154pt;margin-top:228pt;width:79pt;height:60pt;z-index:25420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" filled="f" stroked="f">
                      <v:textbox inset="2.16pt,1.44pt,0,1.44pt">
                        <w:txbxContent>
                          <w:p w14:paraId="6875E27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05440" behindDoc="0" locked="0" layoutInCell="1" allowOverlap="1" wp14:anchorId="50B7F781" wp14:editId="3C9EF5B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3" name="Rectangle 19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AFD4C31-B1A9-424E-A295-C5B985FE64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E3766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7F781" id="Rectangle 1973" o:spid="_x0000_s1560" style="position:absolute;left:0;text-align:left;margin-left:154pt;margin-top:228pt;width:79pt;height:60pt;z-index:25420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CvuevR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26E3766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06464" behindDoc="0" locked="0" layoutInCell="1" allowOverlap="1" wp14:anchorId="39445B5F" wp14:editId="0E721D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4" name="Rectangle 19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720CB84-20B7-B445-B741-06AD19184D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972FE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45B5F" id="Rectangle 1974" o:spid="_x0000_s1561" style="position:absolute;left:0;text-align:left;margin-left:154pt;margin-top:228pt;width:79pt;height:60pt;z-index:25420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AcydQR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3F972FE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07488" behindDoc="0" locked="0" layoutInCell="1" allowOverlap="1" wp14:anchorId="4AEA8C8F" wp14:editId="231F21B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5" name="Rectangle 19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04F6E04-7D89-1148-B9C0-C2F910F2BE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3D2B6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A8C8F" id="Rectangle 1975" o:spid="_x0000_s1562" style="position:absolute;left:0;text-align:left;margin-left:154pt;margin-top:228pt;width:79pt;height:60pt;z-index:25420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CPUf2P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203D2B6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08512" behindDoc="0" locked="0" layoutInCell="1" allowOverlap="1" wp14:anchorId="7C5C51AC" wp14:editId="7CB6338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6" name="Rectangle 19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D260BE7-5BB5-7D42-86F8-FBDDC7EF25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0C46F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C51AC" id="Rectangle 1976" o:spid="_x0000_s1563" style="position:absolute;left:0;text-align:left;margin-left:154pt;margin-top:228pt;width:79pt;height:60pt;z-index:25420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CfJfag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290C46F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09536" behindDoc="0" locked="0" layoutInCell="1" allowOverlap="1" wp14:anchorId="74E3F8F1" wp14:editId="68D21E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7" name="Rectangle 19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EB0C4A2-97F1-E041-8093-21F63DC488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049D8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3F8F1" id="Rectangle 1977" o:spid="_x0000_s1564" style="position:absolute;left:0;text-align:left;margin-left:154pt;margin-top:228pt;width:79pt;height:60pt;z-index:25420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Ag0d7E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10049D8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10560" behindDoc="0" locked="0" layoutInCell="1" allowOverlap="1" wp14:anchorId="5FDE6777" wp14:editId="72343C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8" name="Rectangle 19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7BBC0C2-CEAF-B54C-B81F-9FBF944ED2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E3E37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DE6777" id="Rectangle 1978" o:spid="_x0000_s1565" style="position:absolute;left:0;text-align:left;margin-left:154pt;margin-top:228pt;width:79pt;height:60pt;z-index:25421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" filled="f" stroked="f">
                      <v:textbox inset="2.16pt,1.44pt,0,1.44pt">
                        <w:txbxContent>
                          <w:p w14:paraId="20E3E37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11584" behindDoc="0" locked="0" layoutInCell="1" allowOverlap="1" wp14:anchorId="59061A97" wp14:editId="5A36FEA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79" name="Rectangle 19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F9442F2-7B56-2D48-8DE5-7936E7DE6D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963C7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61A97" id="Rectangle 1979" o:spid="_x0000_s1566" style="position:absolute;left:0;text-align:left;margin-left:154pt;margin-top:228pt;width:79pt;height:60pt;z-index:25421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BUkw0o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73963C7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12608" behindDoc="0" locked="0" layoutInCell="1" allowOverlap="1" wp14:anchorId="0AD51B4D" wp14:editId="2C85146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0" name="Rectangle 19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8DE9450-C5EE-024A-B5AD-2DC2668656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D8AC1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51B4D" id="Rectangle 1980" o:spid="_x0000_s1567" style="position:absolute;left:0;text-align:left;margin-left:154pt;margin-top:228pt;width:79pt;height:60pt;z-index:25421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" filled="f" stroked="f">
                      <v:textbox inset="2.16pt,1.44pt,0,1.44pt">
                        <w:txbxContent>
                          <w:p w14:paraId="0ED8AC1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13632" behindDoc="0" locked="0" layoutInCell="1" allowOverlap="1" wp14:anchorId="086C1BBF" wp14:editId="367112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1" name="Rectangle 19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BD1E020-7B8F-8346-881A-46A541783E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0A4BDD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6C1BBF" id="Rectangle 1981" o:spid="_x0000_s1568" style="position:absolute;left:0;text-align:left;margin-left:154pt;margin-top:228pt;width:79pt;height:60pt;z-index:25421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DFaqkO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50A4BDD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14656" behindDoc="0" locked="0" layoutInCell="1" allowOverlap="1" wp14:anchorId="2AE28757" wp14:editId="4F6EEAB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2" name="Rectangle 19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4FEA688-02AA-0F47-8C14-B10B88756E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3F2D5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E28757" id="Rectangle 1982" o:spid="_x0000_s1569" style="position:absolute;left:0;text-align:left;margin-left:154pt;margin-top:228pt;width:79pt;height:60pt;z-index:25421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" filled="f" stroked="f">
                      <v:textbox inset="2.16pt,1.44pt,0,1.44pt">
                        <w:txbxContent>
                          <w:p w14:paraId="213F2D5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15680" behindDoc="0" locked="0" layoutInCell="1" allowOverlap="1" wp14:anchorId="6D2EA38D" wp14:editId="31453FD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3" name="Rectangle 19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114D038-3063-7144-A4DC-B1BBC55257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968B7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EA38D" id="Rectangle 1983" o:spid="_x0000_s1570" style="position:absolute;left:0;text-align:left;margin-left:154pt;margin-top:228pt;width:79pt;height:60pt;z-index:25421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CiXYvp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12968B7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16704" behindDoc="0" locked="0" layoutInCell="1" allowOverlap="1" wp14:anchorId="48AF49C3" wp14:editId="07ADA73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4" name="Rectangle 19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03AC592-9A57-3240-BD51-5EF0DC35CA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7CCD0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F49C3" id="Rectangle 1984" o:spid="_x0000_s1571" style="position:absolute;left:0;text-align:left;margin-left:154pt;margin-top:228pt;width:79pt;height:60pt;z-index:25421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ARLbQp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177CCD0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17728" behindDoc="0" locked="0" layoutInCell="1" allowOverlap="1" wp14:anchorId="2BF3C51D" wp14:editId="41DDB9D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5" name="Rectangle 19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045607A-51D8-C547-91E3-D96CA92893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AD50A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3C51D" id="Rectangle 1985" o:spid="_x0000_s1572" style="position:absolute;left:0;text-align:left;margin-left:154pt;margin-top:228pt;width:79pt;height:60pt;z-index:25421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CCtZ23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29AD50A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18752" behindDoc="0" locked="0" layoutInCell="1" allowOverlap="1" wp14:anchorId="722FFBF8" wp14:editId="35E24B2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6" name="Rectangle 19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ECD63A3-998A-9F4A-BA94-EB5459B639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F1715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2FFBF8" id="Rectangle 1986" o:spid="_x0000_s1573" style="position:absolute;left:0;text-align:left;margin-left:154pt;margin-top:228pt;width:79pt;height:60pt;z-index:25421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CSwZaY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6CF1715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19776" behindDoc="0" locked="0" layoutInCell="1" allowOverlap="1" wp14:anchorId="456942E0" wp14:editId="723757F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7" name="Rectangle 19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84FC75E-9279-C842-ABA9-442FB5141B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7EC9A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942E0" id="Rectangle 1987" o:spid="_x0000_s1574" style="position:absolute;left:0;text-align:left;margin-left:154pt;margin-top:228pt;width:79pt;height:60pt;z-index:25421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AtNb78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707EC9A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20800" behindDoc="0" locked="0" layoutInCell="1" allowOverlap="1" wp14:anchorId="5035F78B" wp14:editId="4166697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8" name="Rectangle 19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210DE94-148A-9543-A491-3FA17BB2A7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4F258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5F78B" id="Rectangle 1988" o:spid="_x0000_s1575" style="position:absolute;left:0;text-align:left;margin-left:154pt;margin-top:228pt;width:79pt;height:60pt;z-index:25422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" filled="f" stroked="f">
                      <v:textbox inset="2.16pt,1.44pt,0,1.44pt">
                        <w:txbxContent>
                          <w:p w14:paraId="224F258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21824" behindDoc="0" locked="0" layoutInCell="1" allowOverlap="1" wp14:anchorId="10E999A9" wp14:editId="6CB8932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1989" name="Rectangle 19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BF563F0-5D27-0347-80C2-BC2DBF4C47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DE098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999A9" id="Rectangle 1989" o:spid="_x0000_s1576" style="position:absolute;left:0;text-align:left;margin-left:154pt;margin-top:228pt;width:79pt;height:60pt;z-index:25422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C+wsTk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70DE098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22848" behindDoc="0" locked="0" layoutInCell="1" allowOverlap="1" wp14:anchorId="7FF31AAF" wp14:editId="2C5396C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0" name="Rectangle 19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755DFEA-8A12-134D-A5BE-490B9BFC5A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81CEC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31AAF" id="Rectangle 1990" o:spid="_x0000_s1577" style="position:absolute;left:0;text-align:left;margin-left:154pt;margin-top:228pt;width:79pt;height:48pt;z-index:25422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" filled="f" stroked="f">
                      <v:textbox inset="2.16pt,1.44pt,0,1.44pt">
                        <w:txbxContent>
                          <w:p w14:paraId="4F81CEC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23872" behindDoc="0" locked="0" layoutInCell="1" allowOverlap="1" wp14:anchorId="1DCCE741" wp14:editId="58D0659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1" name="Rectangle 19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0AAA343-3F4E-3048-928E-03AF9F8A1B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27223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CE741" id="Rectangle 1991" o:spid="_x0000_s1578" style="position:absolute;left:0;text-align:left;margin-left:154pt;margin-top:228pt;width:79pt;height:48pt;z-index:25422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DhIRtE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5127223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24896" behindDoc="0" locked="0" layoutInCell="1" allowOverlap="1" wp14:anchorId="4DD6BF9A" wp14:editId="42815E0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2" name="Rectangle 19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AD05F81-7DEA-7F4F-8202-91E1738579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4A43E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6BF9A" id="Rectangle 1992" o:spid="_x0000_s1579" style="position:absolute;left:0;text-align:left;margin-left:154pt;margin-top:228pt;width:79pt;height:48pt;z-index:25422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" filled="f" stroked="f">
                      <v:textbox inset="2.16pt,1.44pt,0,1.44pt">
                        <w:txbxContent>
                          <w:p w14:paraId="2D4A43E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25920" behindDoc="0" locked="0" layoutInCell="1" allowOverlap="1" wp14:anchorId="7801C9CC" wp14:editId="77A7965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3" name="Rectangle 19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F180DA8-5736-804C-97FF-23E577D0C0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285A7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1C9CC" id="Rectangle 1993" o:spid="_x0000_s1580" style="position:absolute;left:0;text-align:left;margin-left:154pt;margin-top:228pt;width:79pt;height:48pt;z-index:25422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CGFjmj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08285A7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26944" behindDoc="0" locked="0" layoutInCell="1" allowOverlap="1" wp14:anchorId="733F4B90" wp14:editId="5E42C9E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4" name="Rectangle 19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A2CBCEE-FA59-E441-AC97-C5192BED37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9B5F0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3F4B90" id="Rectangle 1994" o:spid="_x0000_s1581" style="position:absolute;left:0;text-align:left;margin-left:154pt;margin-top:228pt;width:79pt;height:48pt;z-index:25422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A1ZgZj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349B5F0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27968" behindDoc="0" locked="0" layoutInCell="1" allowOverlap="1" wp14:anchorId="43495141" wp14:editId="6EBF016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5" name="Rectangle 19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07DF5D6-6384-F74E-B9F8-754986AC88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FE460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95141" id="Rectangle 1995" o:spid="_x0000_s1582" style="position:absolute;left:0;text-align:left;margin-left:154pt;margin-top:228pt;width:79pt;height:48pt;z-index:25422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Cm/i/9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36FE460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28992" behindDoc="0" locked="0" layoutInCell="1" allowOverlap="1" wp14:anchorId="30A4CD1E" wp14:editId="3D5DBA8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6" name="Rectangle 19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915424D-B868-0347-80AB-F399FF31BC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B3282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4CD1E" id="Rectangle 1996" o:spid="_x0000_s1583" style="position:absolute;left:0;text-align:left;margin-left:154pt;margin-top:228pt;width:79pt;height:48pt;z-index:25422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C2iiTS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0FB3282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30016" behindDoc="0" locked="0" layoutInCell="1" allowOverlap="1" wp14:anchorId="4FC8F96C" wp14:editId="6C15892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7" name="Rectangle 19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00E1A2F-E8A1-2145-BB81-F48D5B5A54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BA4FF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8F96C" id="Rectangle 1997" o:spid="_x0000_s1584" style="position:absolute;left:0;text-align:left;margin-left:154pt;margin-top:228pt;width:79pt;height:48pt;z-index:25423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AJfgy2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3DBA4FF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31040" behindDoc="0" locked="0" layoutInCell="1" allowOverlap="1" wp14:anchorId="113BDD70" wp14:editId="40AAC8C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8" name="Rectangle 19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BF9B9E8-0C86-7043-BAFC-003BBA5E6D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BF2FB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BDD70" id="Rectangle 1998" o:spid="_x0000_s1585" style="position:absolute;left:0;text-align:left;margin-left:154pt;margin-top:228pt;width:79pt;height:48pt;z-index:254231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" filled="f" stroked="f">
                      <v:textbox inset="2.16pt,1.44pt,0,1.44pt">
                        <w:txbxContent>
                          <w:p w14:paraId="3ABF2FB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32064" behindDoc="0" locked="0" layoutInCell="1" allowOverlap="1" wp14:anchorId="72E4A7B8" wp14:editId="4903379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1999" name="Rectangle 19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8F21771-CDF3-3447-B73A-403318F1F0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DF645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4A7B8" id="Rectangle 1999" o:spid="_x0000_s1586" style="position:absolute;left:0;text-align:left;margin-left:154pt;margin-top:228pt;width:79pt;height:48pt;z-index:254232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DHGu79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58DF645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33088" behindDoc="0" locked="0" layoutInCell="1" allowOverlap="1" wp14:anchorId="1B78EF3B" wp14:editId="097E6D9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0" name="Rectangle 20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292486E-28B3-5F43-8BA3-7190F9DC93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40081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8EF3B" id="Rectangle 2000" o:spid="_x0000_s1587" style="position:absolute;left:0;text-align:left;margin-left:154pt;margin-top:228pt;width:79pt;height:48pt;z-index:254233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" filled="f" stroked="f">
                      <v:textbox inset="2.16pt,1.44pt,0,1.44pt">
                        <w:txbxContent>
                          <w:p w14:paraId="0A40081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34112" behindDoc="0" locked="0" layoutInCell="1" allowOverlap="1" wp14:anchorId="523E4A49" wp14:editId="3AB4C0F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1" name="Rectangle 20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FA40006-C1E1-0544-A49B-7A30C4FE6E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8EBA6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3E4A49" id="Rectangle 2001" o:spid="_x0000_s1588" style="position:absolute;left:0;text-align:left;margin-left:154pt;margin-top:228pt;width:79pt;height:48pt;z-index:254234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" filled="f" stroked="f">
                      <v:textbox inset="2.16pt,1.44pt,0,1.44pt">
                        <w:txbxContent>
                          <w:p w14:paraId="1C8EBA6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35136" behindDoc="0" locked="0" layoutInCell="1" allowOverlap="1" wp14:anchorId="435B9387" wp14:editId="2B378D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2" name="Rectangle 20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3F8D2AB-60DF-2546-A922-C23F7DF5DE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55DFC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B9387" id="Rectangle 2002" o:spid="_x0000_s1589" style="position:absolute;left:0;text-align:left;margin-left:154pt;margin-top:228pt;width:79pt;height:48pt;z-index:254235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" filled="f" stroked="f">
                      <v:textbox inset="2.16pt,1.44pt,0,1.44pt">
                        <w:txbxContent>
                          <w:p w14:paraId="2855DFC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36160" behindDoc="0" locked="0" layoutInCell="1" allowOverlap="1" wp14:anchorId="0D2AA129" wp14:editId="3775644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3" name="Rectangle 20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060DCB9-289B-8840-A34F-4E154E65A8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5EBE7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AA129" id="Rectangle 2003" o:spid="_x0000_s1590" style="position:absolute;left:0;text-align:left;margin-left:154pt;margin-top:228pt;width:79pt;height:48pt;z-index:254236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CIUN0u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495EBE7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37184" behindDoc="0" locked="0" layoutInCell="1" allowOverlap="1" wp14:anchorId="2D94F573" wp14:editId="469907B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4" name="Rectangle 20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DFBA3A3-E60C-954A-8494-F0157C1D25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4046F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4F573" id="Rectangle 2004" o:spid="_x0000_s1591" style="position:absolute;left:0;text-align:left;margin-left:154pt;margin-top:228pt;width:79pt;height:48pt;z-index:254237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A7IOLu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724046F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38208" behindDoc="0" locked="0" layoutInCell="1" allowOverlap="1" wp14:anchorId="77C976CE" wp14:editId="06DFA4B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5" name="Rectangle 20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DC48587-DF5D-D940-A0A2-97D366926E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0B657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976CE" id="Rectangle 2005" o:spid="_x0000_s1592" style="position:absolute;left:0;text-align:left;margin-left:154pt;margin-top:228pt;width:79pt;height:48pt;z-index:254238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CouMtw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300B657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39232" behindDoc="0" locked="0" layoutInCell="1" allowOverlap="1" wp14:anchorId="4CBDC47C" wp14:editId="2727AD0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6" name="Rectangle 20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AE37CA7-F070-9640-8B8C-A6EF75697C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E1F15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DC47C" id="Rectangle 2006" o:spid="_x0000_s1593" style="position:absolute;left:0;text-align:left;margin-left:154pt;margin-top:228pt;width:79pt;height:48pt;z-index:254239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" filled="f" stroked="f">
                      <v:textbox inset="2.16pt,1.44pt,0,1.44pt">
                        <w:txbxContent>
                          <w:p w14:paraId="55E1F15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40256" behindDoc="0" locked="0" layoutInCell="1" allowOverlap="1" wp14:anchorId="3824BEAE" wp14:editId="74B3DF5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7" name="Rectangle 20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AFA3F26-81FF-1142-BE7F-DDB9C71A40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AC96C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4BEAE" id="Rectangle 2007" o:spid="_x0000_s1594" style="position:absolute;left:0;text-align:left;margin-left:154pt;margin-top:228pt;width:79pt;height:48pt;z-index:254240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AHOOg7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49AC96C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41280" behindDoc="0" locked="0" layoutInCell="1" allowOverlap="1" wp14:anchorId="338C0D69" wp14:editId="1EEB31E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8" name="Rectangle 20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097CC42-A515-2846-A796-8EF926D9E0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9B936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C0D69" id="Rectangle 2008" o:spid="_x0000_s1595" style="position:absolute;left:0;text-align:left;margin-left:154pt;margin-top:228pt;width:79pt;height:48pt;z-index:254241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" filled="f" stroked="f">
                      <v:textbox inset="2.16pt,1.44pt,0,1.44pt">
                        <w:txbxContent>
                          <w:p w14:paraId="229B936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42304" behindDoc="0" locked="0" layoutInCell="1" allowOverlap="1" wp14:anchorId="3FE69D66" wp14:editId="0D311F2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09" name="Rectangle 20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016394C-FBF7-F041-81FD-B93151A733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65E0F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69D66" id="Rectangle 2009" o:spid="_x0000_s1596" style="position:absolute;left:0;text-align:left;margin-left:154pt;margin-top:228pt;width:79pt;height:48pt;z-index:254242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CUz5Ij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6765E0F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43328" behindDoc="0" locked="0" layoutInCell="1" allowOverlap="1" wp14:anchorId="308517DA" wp14:editId="7CF0C34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10" name="Rectangle 20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8256272-48CE-C743-87E5-AE38E263C3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5DACE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517DA" id="Rectangle 2010" o:spid="_x0000_s1597" style="position:absolute;left:0;text-align:left;margin-left:154pt;margin-top:228pt;width:79pt;height:48pt;z-index:254243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" filled="f" stroked="f">
                      <v:textbox inset="2.16pt,1.44pt,0,1.44pt">
                        <w:txbxContent>
                          <w:p w14:paraId="615DACE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44352" behindDoc="0" locked="0" layoutInCell="1" allowOverlap="1" wp14:anchorId="3B7FBC9A" wp14:editId="2E73431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11" name="Rectangle 20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BE94EFD-3325-B543-8BE1-B0C15040B5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ADC01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7FBC9A" id="Rectangle 2011" o:spid="_x0000_s1598" style="position:absolute;left:0;text-align:left;margin-left:154pt;margin-top:228pt;width:79pt;height:60pt;z-index:254244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" filled="f" stroked="f">
                      <v:textbox inset="2.16pt,1.44pt,0,1.44pt">
                        <w:txbxContent>
                          <w:p w14:paraId="1AADC01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45376" behindDoc="0" locked="0" layoutInCell="1" allowOverlap="1" wp14:anchorId="16E115A8" wp14:editId="54089B2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12" name="Rectangle 20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C5B61C5-0DC8-5742-9DFA-C91F4A450D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900BE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115A8" id="Rectangle 2012" o:spid="_x0000_s1599" style="position:absolute;left:0;text-align:left;margin-left:154pt;margin-top:228pt;width:79pt;height:60pt;z-index:254245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" filled="f" stroked="f">
                      <v:textbox inset="2.16pt,1.44pt,0,1.44pt">
                        <w:txbxContent>
                          <w:p w14:paraId="78900BE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46400" behindDoc="0" locked="0" layoutInCell="1" allowOverlap="1" wp14:anchorId="69343DAB" wp14:editId="142EAC8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13" name="Rectangle 20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EC3221E-9393-044E-8105-2690E9D6648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0514B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343DAB" id="Rectangle 2013" o:spid="_x0000_s1600" style="position:absolute;left:0;text-align:left;margin-left:154pt;margin-top:228pt;width:79pt;height:60pt;z-index:254246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CsG29k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5D0514B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47424" behindDoc="0" locked="0" layoutInCell="1" allowOverlap="1" wp14:anchorId="5D9E787C" wp14:editId="2381100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14" name="Rectangle 20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FF70553-5508-F54B-83D0-0594B30161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49E44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E787C" id="Rectangle 2014" o:spid="_x0000_s1601" style="position:absolute;left:0;text-align:left;margin-left:154pt;margin-top:228pt;width:79pt;height:48pt;z-index:254247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AAWOLU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5949E44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48448" behindDoc="0" locked="0" layoutInCell="1" allowOverlap="1" wp14:anchorId="2950B45C" wp14:editId="182402C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15" name="Rectangle 20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2139953-8D57-A24F-A2C5-0BFB12C8EC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9CCB9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0B45C" id="Rectangle 2015" o:spid="_x0000_s1602" style="position:absolute;left:0;text-align:left;margin-left:154pt;margin-top:228pt;width:79pt;height:48pt;z-index:254248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CTwMtK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519CCB9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49472" behindDoc="0" locked="0" layoutInCell="1" allowOverlap="1" wp14:anchorId="388AEEC6" wp14:editId="44F6E60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16" name="Rectangle 20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C890523-324D-464E-968E-4A2F511C3E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C8892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8AEEC6" id="Rectangle 2016" o:spid="_x0000_s1603" style="position:absolute;left:0;text-align:left;margin-left:154pt;margin-top:228pt;width:79pt;height:48pt;z-index:254249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" filled="f" stroked="f">
                      <v:textbox inset="2.16pt,1.44pt,0,1.44pt">
                        <w:txbxContent>
                          <w:p w14:paraId="72C8892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50496" behindDoc="0" locked="0" layoutInCell="1" allowOverlap="1" wp14:anchorId="4EE3EBBE" wp14:editId="18D7B74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17" name="Rectangle 20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BA3848A-BD92-134C-8519-35A21A9A10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EF9B3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3EBBE" id="Rectangle 2017" o:spid="_x0000_s1604" style="position:absolute;left:0;text-align:left;margin-left:154pt;margin-top:228pt;width:79pt;height:60pt;z-index:254250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" filled="f" stroked="f">
                      <v:textbox inset="2.16pt,1.44pt,0,1.44pt">
                        <w:txbxContent>
                          <w:p w14:paraId="30EF9B3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51520" behindDoc="0" locked="0" layoutInCell="1" allowOverlap="1" wp14:anchorId="269E33A6" wp14:editId="1E3024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18" name="Rectangle 20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768921A-D62C-7C4B-98AC-EEC565BC0A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6F772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E33A6" id="Rectangle 2018" o:spid="_x0000_s1605" style="position:absolute;left:0;text-align:left;margin-left:154pt;margin-top:228pt;width:79pt;height:60pt;z-index:254251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" filled="f" stroked="f">
                      <v:textbox inset="2.16pt,1.44pt,0,1.44pt">
                        <w:txbxContent>
                          <w:p w14:paraId="0F6F772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52544" behindDoc="0" locked="0" layoutInCell="1" allowOverlap="1" wp14:anchorId="37F5EB84" wp14:editId="705901B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19" name="Rectangle 20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1A3E376-9C62-D844-B752-B322E94ED1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9F232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5EB84" id="Rectangle 2019" o:spid="_x0000_s1606" style="position:absolute;left:0;text-align:left;margin-left:154pt;margin-top:228pt;width:79pt;height:135pt;z-index:254252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ImdTw+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019F232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53568" behindDoc="0" locked="0" layoutInCell="1" allowOverlap="1" wp14:anchorId="21A2BBDE" wp14:editId="7B0E021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0" name="Rectangle 20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E8DAA83-A4F6-A94D-BE79-C2E2BDE243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E09DC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A2BBDE" id="Rectangle 2020" o:spid="_x0000_s1607" style="position:absolute;left:0;text-align:left;margin-left:154pt;margin-top:228pt;width:79pt;height:135pt;z-index:254253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" filled="f" stroked="f">
                      <v:textbox inset="2.16pt,1.44pt,0,1.44pt">
                        <w:txbxContent>
                          <w:p w14:paraId="1FE09DC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54592" behindDoc="0" locked="0" layoutInCell="1" allowOverlap="1" wp14:anchorId="637359BD" wp14:editId="5B468DC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1" name="Rectangle 20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EDED00F-EA33-EA44-BF8C-2E402A653A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48E43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359BD" id="Rectangle 2021" o:spid="_x0000_s1608" style="position:absolute;left:0;text-align:left;margin-left:154pt;margin-top:228pt;width:79pt;height:135pt;z-index:254254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EUuQK2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2448E43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55616" behindDoc="0" locked="0" layoutInCell="1" allowOverlap="1" wp14:anchorId="3CBA47F7" wp14:editId="5167907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2" name="Rectangle 20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0ABF7E4-48D6-D545-BF8F-F893EBFB2E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4FFF5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BA47F7" id="Rectangle 2022" o:spid="_x0000_s1609" style="position:absolute;left:0;text-align:left;margin-left:154pt;margin-top:228pt;width:79pt;height:135pt;z-index:254255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CLJLGG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0E4FFF5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56640" behindDoc="0" locked="0" layoutInCell="1" allowOverlap="1" wp14:anchorId="0D1D245B" wp14:editId="320880B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3" name="Rectangle 20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C46C6A6-5EDD-FE4C-A3E7-1672FB157B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4352D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D245B" id="Rectangle 2023" o:spid="_x0000_s1610" style="position:absolute;left:0;text-align:left;margin-left:154pt;margin-top:228pt;width:79pt;height:135pt;z-index:254256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B4+9j3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5B4352D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57664" behindDoc="0" locked="0" layoutInCell="1" allowOverlap="1" wp14:anchorId="0B3EB52A" wp14:editId="7FB8C71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4" name="Rectangle 20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166FE28-45B4-4F49-8820-C7408F167E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3CF19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3EB52A" id="Rectangle 2024" o:spid="_x0000_s1611" style="position:absolute;left:0;text-align:left;margin-left:154pt;margin-top:228pt;width:79pt;height:135pt;z-index:254257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BJ2oR0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0F3CF19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58688" behindDoc="0" locked="0" layoutInCell="1" allowOverlap="1" wp14:anchorId="6EBA144B" wp14:editId="73A96C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5" name="Rectangle 20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6B2C5B0-7517-0744-A218-AABC8F360F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B266C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BA144B" id="Rectangle 2025" o:spid="_x0000_s1612" style="position:absolute;left:0;text-align:left;margin-left:154pt;margin-top:228pt;width:79pt;height:135pt;z-index:254258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D3M3C0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52B266C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59712" behindDoc="0" locked="0" layoutInCell="1" allowOverlap="1" wp14:anchorId="45BE8E38" wp14:editId="3A62CD4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6" name="Rectangle 20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A11990A-0542-194C-86DE-0D70F1D2A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F1636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E8E38" id="Rectangle 2026" o:spid="_x0000_s1613" style="position:absolute;left:0;text-align:left;margin-left:154pt;margin-top:228pt;width:79pt;height:135pt;z-index:254259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CQ1Bx4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64F1636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60736" behindDoc="0" locked="0" layoutInCell="1" allowOverlap="1" wp14:anchorId="7B6A6CA4" wp14:editId="3CD6CAD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7" name="Rectangle 20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E26A59E-C90A-B243-AF0E-F9F4FF4694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97545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A6CA4" id="Rectangle 2027" o:spid="_x0000_s1614" style="position:absolute;left:0;text-align:left;margin-left:154pt;margin-top:228pt;width:79pt;height:135pt;z-index:254260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AJR6UK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5A97545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61760" behindDoc="0" locked="0" layoutInCell="1" allowOverlap="1" wp14:anchorId="173045F1" wp14:editId="31F7EBF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8" name="Rectangle 20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A591219-43BF-CF4C-A7FD-216CB40A64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3004E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045F1" id="Rectangle 2028" o:spid="_x0000_s1615" style="position:absolute;left:0;text-align:left;margin-left:154pt;margin-top:228pt;width:79pt;height:135pt;z-index:254261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J/81F+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393004E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62784" behindDoc="0" locked="0" layoutInCell="1" allowOverlap="1" wp14:anchorId="0F254705" wp14:editId="242232D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29" name="Rectangle 20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6416BA2-2DB2-0E42-986A-0DDCD53BCD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3A71D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254705" id="Rectangle 2029" o:spid="_x0000_s1616" style="position:absolute;left:0;text-align:left;margin-left:154pt;margin-top:228pt;width:79pt;height:135pt;z-index:254262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JUFVdy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5E3A71D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63808" behindDoc="0" locked="0" layoutInCell="1" allowOverlap="1" wp14:anchorId="4F04C8B4" wp14:editId="05948B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0" name="Rectangle 20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66596C9-7D64-D846-9A42-EB55F9DBDB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51788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04C8B4" id="Rectangle 2030" o:spid="_x0000_s1617" style="position:absolute;left:0;text-align:left;margin-left:154pt;margin-top:228pt;width:79pt;height:135pt;z-index:254263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" filled="f" stroked="f">
                      <v:textbox inset="2.16pt,1.44pt,0,1.44pt">
                        <w:txbxContent>
                          <w:p w14:paraId="7C51788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64832" behindDoc="0" locked="0" layoutInCell="1" allowOverlap="1" wp14:anchorId="2EB81C0B" wp14:editId="68189F7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1" name="Rectangle 20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ECDD7F8-B6E0-744F-BFDF-B469FD0C4C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04C89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B81C0B" id="Rectangle 2031" o:spid="_x0000_s1618" style="position:absolute;left:0;text-align:left;margin-left:154pt;margin-top:228pt;width:79pt;height:135pt;z-index:254264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B618HS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5D04C89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65856" behindDoc="0" locked="0" layoutInCell="1" allowOverlap="1" wp14:anchorId="13AAB7C1" wp14:editId="175835F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2" name="Rectangle 20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EC1B11A-4CC9-E84D-9400-FF14A2B29C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2A929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AB7C1" id="Rectangle 2032" o:spid="_x0000_s1619" style="position:absolute;left:0;text-align:left;margin-left:154pt;margin-top:228pt;width:79pt;height:135pt;z-index:254265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B0wrR6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762A929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66880" behindDoc="0" locked="0" layoutInCell="1" allowOverlap="1" wp14:anchorId="2E1A1553" wp14:editId="39B0E2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3" name="Rectangle 20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A9F43D5-7748-A04A-81CA-9C3F3ED6BD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2D372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A1553" id="Rectangle 2033" o:spid="_x0000_s1620" style="position:absolute;left:0;text-align:left;margin-left:154pt;margin-top:228pt;width:79pt;height:135pt;z-index:254266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BHAlmI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0D2D372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67904" behindDoc="0" locked="0" layoutInCell="1" allowOverlap="1" wp14:anchorId="51EF128F" wp14:editId="5BA7D6A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4" name="Rectangle 20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90CD959-184B-B04D-8526-CBCFE06687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B5006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F128F" id="Rectangle 2034" o:spid="_x0000_s1621" style="position:absolute;left:0;text-align:left;margin-left:154pt;margin-top:228pt;width:79pt;height:135pt;z-index:254267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B2IwUL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1DB5006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68928" behindDoc="0" locked="0" layoutInCell="1" allowOverlap="1" wp14:anchorId="50E2DBA6" wp14:editId="2A11495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5" name="Rectangle 20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E23FA71-5655-6447-BBE6-FB9A857467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6B1AB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E2DBA6" id="Rectangle 2035" o:spid="_x0000_s1622" style="position:absolute;left:0;text-align:left;margin-left:154pt;margin-top:228pt;width:79pt;height:135pt;z-index:254268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DIyvHL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266B1AB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69952" behindDoc="0" locked="0" layoutInCell="1" allowOverlap="1" wp14:anchorId="743881B9" wp14:editId="36D5899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6" name="Rectangle 20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209ACEB-F737-014F-AE0E-24AA93DB99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F3126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881B9" id="Rectangle 2036" o:spid="_x0000_s1623" style="position:absolute;left:0;text-align:left;margin-left:154pt;margin-top:228pt;width:79pt;height:135pt;z-index:254269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CvLZ0H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41F3126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70976" behindDoc="0" locked="0" layoutInCell="1" allowOverlap="1" wp14:anchorId="390C81EF" wp14:editId="2FE16F0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7" name="Rectangle 20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CAEE400-B564-9740-AA49-7A8023A047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F4997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C81EF" id="Rectangle 2037" o:spid="_x0000_s1624" style="position:absolute;left:0;text-align:left;margin-left:154pt;margin-top:228pt;width:79pt;height:135pt;z-index:254270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D2oaD2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72F4997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72000" behindDoc="0" locked="0" layoutInCell="1" allowOverlap="1" wp14:anchorId="766CA0FA" wp14:editId="40687D5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8" name="Rectangle 20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2B95734-8C85-6745-AB45-541208DC0E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8DEB0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6CA0FA" id="Rectangle 2038" o:spid="_x0000_s1625" style="position:absolute;left:0;text-align:left;margin-left:154pt;margin-top:228pt;width:79pt;height:135pt;z-index:254272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KAFVSC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668DEB0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73024" behindDoc="0" locked="0" layoutInCell="1" allowOverlap="1" wp14:anchorId="039C9F37" wp14:editId="2A94AE1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39" name="Rectangle 20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92AAFA7-4B0F-1443-8A72-77D5DDF23E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D1E8E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C9F37" id="Rectangle 2039" o:spid="_x0000_s1626" style="position:absolute;left:0;text-align:left;margin-left:154pt;margin-top:228pt;width:79pt;height:135pt;z-index:254273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KjYiim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3CD1E8E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74048" behindDoc="0" locked="0" layoutInCell="1" allowOverlap="1" wp14:anchorId="24E7692C" wp14:editId="5CBA750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0" name="Rectangle 20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A093E29-27D9-AC40-A41D-E7991F937A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E3FAD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7692C" id="Rectangle 2040" o:spid="_x0000_s1627" style="position:absolute;left:0;text-align:left;margin-left:154pt;margin-top:228pt;width:79pt;height:135pt;z-index:254274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" filled="f" stroked="f">
                      <v:textbox inset="2.16pt,1.44pt,0,1.44pt">
                        <w:txbxContent>
                          <w:p w14:paraId="37E3FAD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75072" behindDoc="0" locked="0" layoutInCell="1" allowOverlap="1" wp14:anchorId="782888A6" wp14:editId="460F32D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1" name="Rectangle 20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DD6B3A2-82A0-6949-9AF3-844E09BD65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8A23A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2888A6" id="Rectangle 2041" o:spid="_x0000_s1628" style="position:absolute;left:0;text-align:left;margin-left:154pt;margin-top:228pt;width:79pt;height:135pt;z-index:254275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GOvwgm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558A23A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76096" behindDoc="0" locked="0" layoutInCell="1" allowOverlap="1" wp14:anchorId="501EBA6C" wp14:editId="45E2AA4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2" name="Rectangle 20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BC6E4F7-0314-2D44-BA3B-AFFE96B041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10D27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1EBA6C" id="Rectangle 2042" o:spid="_x0000_s1629" style="position:absolute;left:0;text-align:left;margin-left:154pt;margin-top:228pt;width:79pt;height:135pt;z-index:254276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ARIrsW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4510D27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77120" behindDoc="0" locked="0" layoutInCell="1" allowOverlap="1" wp14:anchorId="23AB7F53" wp14:editId="05404D9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3" name="Rectangle 20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2C8DDEA-7E6C-1949-8534-D334F6C13D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91715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B7F53" id="Rectangle 2043" o:spid="_x0000_s1630" style="position:absolute;left:0;text-align:left;margin-left:154pt;margin-top:228pt;width:79pt;height:135pt;z-index:254277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BeelpT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0391715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78144" behindDoc="0" locked="0" layoutInCell="1" allowOverlap="1" wp14:anchorId="0EEDB423" wp14:editId="502456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4" name="Rectangle 20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19AD0AF-5010-8C4C-9B91-032683BC01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F7981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DB423" id="Rectangle 2044" o:spid="_x0000_s1631" style="position:absolute;left:0;text-align:left;margin-left:154pt;margin-top:228pt;width:79pt;height:135pt;z-index:254278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BvWwbQ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2BF7981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79168" behindDoc="0" locked="0" layoutInCell="1" allowOverlap="1" wp14:anchorId="1D08879B" wp14:editId="6B46FC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5" name="Rectangle 20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27C03EF-2150-AF4B-A2FA-B0312A50128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A8668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8879B" id="Rectangle 2045" o:spid="_x0000_s1632" style="position:absolute;left:0;text-align:left;margin-left:154pt;margin-top:228pt;width:79pt;height:135pt;z-index:254279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DRsvIQ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7AA8668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80192" behindDoc="0" locked="0" layoutInCell="1" allowOverlap="1" wp14:anchorId="1D4FE25B" wp14:editId="1CAB8C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6" name="Rectangle 20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0E797DA-EC84-7745-BD12-236B2CFD5F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6698D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FE25B" id="Rectangle 2046" o:spid="_x0000_s1633" style="position:absolute;left:0;text-align:left;margin-left:154pt;margin-top:228pt;width:79pt;height:135pt;z-index:254280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C2VZ7c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4B6698D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81216" behindDoc="0" locked="0" layoutInCell="1" allowOverlap="1" wp14:anchorId="7C365954" wp14:editId="4C0DEC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7" name="Rectangle 20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4E0BDB0-4D7D-3543-9D22-B1C83CEDEA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5BF38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65954" id="Rectangle 2047" o:spid="_x0000_s1634" style="position:absolute;left:0;text-align:left;margin-left:154pt;margin-top:228pt;width:79pt;height:135pt;z-index:254281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Ak0Gvm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7A5BF38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82240" behindDoc="0" locked="0" layoutInCell="1" allowOverlap="1" wp14:anchorId="4D4101C8" wp14:editId="51EE22A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8" name="Rectangle 20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B240F19-C732-2A4C-9477-F3AF361B2B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BACFE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4101C8" id="Rectangle 2048" o:spid="_x0000_s1635" style="position:absolute;left:0;text-align:left;margin-left:154pt;margin-top:228pt;width:79pt;height:135pt;z-index:254282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Ll9Vvu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00BACFE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83264" behindDoc="0" locked="0" layoutInCell="1" allowOverlap="1" wp14:anchorId="37B562ED" wp14:editId="44A0DF4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49" name="Rectangle 20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6D86CC6-0988-CF43-ACDF-82B81BDDA5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52984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562ED" id="Rectangle 2049" o:spid="_x0000_s1636" style="position:absolute;left:0;text-align:left;margin-left:154pt;margin-top:228pt;width:79pt;height:135pt;z-index:254283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LOE13i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6352984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84288" behindDoc="0" locked="0" layoutInCell="1" allowOverlap="1" wp14:anchorId="6AA2CE68" wp14:editId="02D5524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50" name="Rectangle 20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0A52E08-0AE2-EB4B-B17D-FC4D94D6C1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AC440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A2CE68" id="Rectangle 2050" o:spid="_x0000_s1637" style="position:absolute;left:0;text-align:left;margin-left:154pt;margin-top:228pt;width:79pt;height:135pt;z-index:254284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" filled="f" stroked="f">
                      <v:textbox inset="2.16pt,1.44pt,0,1.44pt">
                        <w:txbxContent>
                          <w:p w14:paraId="74AC440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85312" behindDoc="0" locked="0" layoutInCell="1" allowOverlap="1" wp14:anchorId="4CC28094" wp14:editId="5CCB813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51" name="Rectangle 20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4510BA2-0470-E647-B663-B5FC38A20F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9071A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C28094" id="Rectangle 2051" o:spid="_x0000_s1638" style="position:absolute;left:0;text-align:left;margin-left:154pt;margin-top:228pt;width:79pt;height:135pt;z-index:254285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FxWQ3a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639071A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86336" behindDoc="0" locked="0" layoutInCell="1" allowOverlap="1" wp14:anchorId="0629D8FB" wp14:editId="0E75C42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52" name="Rectangle 20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B673589-3DFD-564F-97BF-7DF97E81CA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4D220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9D8FB" id="Rectangle 2052" o:spid="_x0000_s1639" style="position:absolute;left:0;text-align:left;margin-left:154pt;margin-top:228pt;width:79pt;height:135pt;z-index:254286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DuxL7q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1D4D220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87360" behindDoc="0" locked="0" layoutInCell="1" allowOverlap="1" wp14:anchorId="56F354D3" wp14:editId="500A0D2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53" name="Rectangle 20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3503703-9092-C143-A676-677B1B4FC8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0ED21A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354D3" id="Rectangle 2053" o:spid="_x0000_s1640" style="position:absolute;left:0;text-align:left;margin-left:154pt;margin-top:228pt;width:79pt;height:135pt;z-index:254287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Bhg9ss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50ED21A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88384" behindDoc="0" locked="0" layoutInCell="1" allowOverlap="1" wp14:anchorId="2CA662BD" wp14:editId="0626A58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054" name="Rectangle 20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EC34361-5A31-1F42-8296-12EC3A2D96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F71CE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662BD" id="Rectangle 2054" o:spid="_x0000_s1641" style="position:absolute;left:0;text-align:left;margin-left:154pt;margin-top:228pt;width:79pt;height:135pt;z-index:254288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BQooev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5EF71CE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89408" behindDoc="0" locked="0" layoutInCell="1" allowOverlap="1" wp14:anchorId="13A92714" wp14:editId="5B4CE7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2055" name="Rectangle 20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0AD90A53-AD91-1B4B-ADE5-7B8A31BF9B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FBBF0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92714" id="Rectangle 2055" o:spid="_x0000_s1642" style="position:absolute;left:0;text-align:left;margin-left:154pt;margin-top:228pt;width:77pt;height:73pt;z-index:254289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" filled="f" stroked="f">
                      <v:textbox inset="2.16pt,1.44pt,0,1.44pt">
                        <w:txbxContent>
                          <w:p w14:paraId="6FFBBF0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90432" behindDoc="0" locked="0" layoutInCell="1" allowOverlap="1" wp14:anchorId="305942E2" wp14:editId="6B67B2D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56" name="Rectangle 20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EED3B97-A815-C242-A3A7-B34BD19D3E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2FACD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942E2" id="Rectangle 2056" o:spid="_x0000_s1643" style="position:absolute;left:0;text-align:left;margin-left:154pt;margin-top:228pt;width:79pt;height:60pt;z-index:254290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Aam6ax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322FACD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91456" behindDoc="0" locked="0" layoutInCell="1" allowOverlap="1" wp14:anchorId="0444BAAD" wp14:editId="5BBA26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863600"/>
                      <wp:effectExtent l="0" t="0" r="0" b="0"/>
                      <wp:wrapNone/>
                      <wp:docPr id="2057" name="Rectangle 20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B9B93F93-D1A5-6F43-ACAB-E41F69E219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4A62E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4BAAD" id="Rectangle 2057" o:spid="_x0000_s1644" style="position:absolute;left:0;text-align:left;margin-left:154pt;margin-top:228pt;width:77pt;height:68pt;z-index:254291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" filled="f" stroked="f">
                      <v:textbox inset="2.16pt,1.44pt,0,1.44pt">
                        <w:txbxContent>
                          <w:p w14:paraId="034A62E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92480" behindDoc="0" locked="0" layoutInCell="1" allowOverlap="1" wp14:anchorId="0F747F7C" wp14:editId="034B77A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2058" name="Rectangle 20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C0073FFC-EC44-AD4A-B3BF-0B7CB2D25E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8D424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47F7C" id="Rectangle 2058" o:spid="_x0000_s1645" style="position:absolute;left:0;text-align:left;margin-left:154pt;margin-top:228pt;width:77pt;height:73pt;z-index:254292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" filled="f" stroked="f">
                      <v:textbox inset="2.16pt,1.44pt,0,1.44pt">
                        <w:txbxContent>
                          <w:p w14:paraId="078D424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93504" behindDoc="0" locked="0" layoutInCell="1" allowOverlap="1" wp14:anchorId="013A7068" wp14:editId="39F6E96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59" name="Rectangle 20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F47BAA2-8673-5C42-A211-0C2AF006FF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05DC1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3A7068" id="Rectangle 2059" o:spid="_x0000_s1646" style="position:absolute;left:0;text-align:left;margin-left:154pt;margin-top:228pt;width:79pt;height:60pt;z-index:254293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BrC2ye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0B05DC1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94528" behindDoc="0" locked="0" layoutInCell="1" allowOverlap="1" wp14:anchorId="5063DD10" wp14:editId="222489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2060" name="Rectangle 20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43077627-B4CC-EF40-81AE-AADB5F1751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20B2C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63DD10" id="Rectangle 2060" o:spid="_x0000_s1647" style="position:absolute;left:0;text-align:left;margin-left:154pt;margin-top:228pt;width:77pt;height:73pt;z-index:254294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" filled="f" stroked="f">
                      <v:textbox inset="2.16pt,1.44pt,0,1.44pt">
                        <w:txbxContent>
                          <w:p w14:paraId="6320B2C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95552" behindDoc="0" locked="0" layoutInCell="1" allowOverlap="1" wp14:anchorId="6EC37E87" wp14:editId="5CD9ED76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2061" name="Rectangle 20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D275CD82-268C-E442-B554-6599C90AFB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4781D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C37E87" id="Rectangle 2061" o:spid="_x0000_s1648" style="position:absolute;left:0;text-align:left;margin-left:155pt;margin-top:228pt;width:77pt;height:73pt;z-index:254295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" filled="f" stroked="f">
                      <v:textbox inset="2.16pt,1.44pt,0,1.44pt">
                        <w:txbxContent>
                          <w:p w14:paraId="024781D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96576" behindDoc="0" locked="0" layoutInCell="1" allowOverlap="1" wp14:anchorId="2F77C1C7" wp14:editId="2051B71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62" name="Rectangle 20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0237BD3-9826-5748-962C-9AC48ED2DE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D8A48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7C1C7" id="Rectangle 2062" o:spid="_x0000_s1649" style="position:absolute;left:0;text-align:left;margin-left:154pt;margin-top:228pt;width:79pt;height:60pt;z-index:254296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" filled="f" stroked="f">
                      <v:textbox inset="2.16pt,1.44pt,0,1.44pt">
                        <w:txbxContent>
                          <w:p w14:paraId="4FD8A48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97600" behindDoc="0" locked="0" layoutInCell="1" allowOverlap="1" wp14:anchorId="79E92E30" wp14:editId="019DE2E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27100"/>
                      <wp:effectExtent l="0" t="0" r="0" b="0"/>
                      <wp:wrapNone/>
                      <wp:docPr id="2063" name="Rectangle 20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9750043B-7DA0-DF4C-B52F-5A860B438E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8E48B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92E30" id="Rectangle 2063" o:spid="_x0000_s1650" style="position:absolute;left:0;text-align:left;margin-left:154pt;margin-top:228pt;width:77pt;height:73pt;z-index:254297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" filled="f" stroked="f">
                      <v:textbox inset="2.16pt,1.44pt,0,1.44pt">
                        <w:txbxContent>
                          <w:p w14:paraId="7D8E48B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98624" behindDoc="0" locked="0" layoutInCell="1" allowOverlap="1" wp14:anchorId="21173866" wp14:editId="12DB718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977900" cy="901700"/>
                      <wp:effectExtent l="0" t="0" r="0" b="0"/>
                      <wp:wrapNone/>
                      <wp:docPr id="2064" name="Rectangle 20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4AB94431-05E3-3240-A43D-E4FF679B0E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BDFC2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173866" id="Rectangle 2064" o:spid="_x0000_s1651" style="position:absolute;left:0;text-align:left;margin-left:154pt;margin-top:228pt;width:77pt;height:71pt;z-index:254298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" filled="f" stroked="f">
                      <v:textbox inset="2.16pt,1.44pt,0,1.44pt">
                        <w:txbxContent>
                          <w:p w14:paraId="5ABDFC2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299648" behindDoc="0" locked="0" layoutInCell="1" allowOverlap="1" wp14:anchorId="079F3089" wp14:editId="0115A37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65" name="Rectangle 20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4AF78BE-A986-F642-9B7A-EC5AA379CC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65D37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F3089" id="Rectangle 2065" o:spid="_x0000_s1652" style="position:absolute;left:0;text-align:left;margin-left:154pt;margin-top:228pt;width:79pt;height:60pt;z-index:254299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BHZ63Q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5265D37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00672" behindDoc="0" locked="0" layoutInCell="1" allowOverlap="1" wp14:anchorId="362DDEF2" wp14:editId="18CEB4A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66" name="Rectangle 20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8DD25C7-6689-8B44-82F9-6A597C3C3B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1CAB6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DDEF2" id="Rectangle 2066" o:spid="_x0000_s1653" style="position:absolute;left:0;text-align:left;margin-left:154pt;margin-top:228pt;width:79pt;height:60pt;z-index:254300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BXE6b/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4E1CAB6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01696" behindDoc="0" locked="0" layoutInCell="1" allowOverlap="1" wp14:anchorId="4CF56A58" wp14:editId="7DFD9F9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67" name="Rectangle 20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A2306A1-0002-5441-8C1A-EE30DBEB99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3EBB8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56A58" id="Rectangle 2067" o:spid="_x0000_s1654" style="position:absolute;left:0;text-align:left;margin-left:154pt;margin-top:228pt;width:79pt;height:60pt;z-index:254301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Do546b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2D3EBB8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02720" behindDoc="0" locked="0" layoutInCell="1" allowOverlap="1" wp14:anchorId="05E033BC" wp14:editId="052D58B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68" name="Rectangle 20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9489F35-5C70-0F4B-82BE-3F00B0705D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964D4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033BC" id="Rectangle 2068" o:spid="_x0000_s1655" style="position:absolute;left:0;text-align:left;margin-left:154pt;margin-top:228pt;width:79pt;height:60pt;z-index:254302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" filled="f" stroked="f">
                      <v:textbox inset="2.16pt,1.44pt,0,1.44pt">
                        <w:txbxContent>
                          <w:p w14:paraId="63964D4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03744" behindDoc="0" locked="0" layoutInCell="1" allowOverlap="1" wp14:anchorId="37B023EA" wp14:editId="7B5EA8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69" name="Rectangle 20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C02E980-DA57-4F4E-AFEB-4C18E26C40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33D55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023EA" id="Rectangle 2069" o:spid="_x0000_s1656" style="position:absolute;left:0;text-align:left;margin-left:154pt;margin-top:228pt;width:79pt;height:60pt;z-index:254303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B7EPSD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3C33D55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04768" behindDoc="0" locked="0" layoutInCell="1" allowOverlap="1" wp14:anchorId="79820758" wp14:editId="0C60B6F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0" name="Rectangle 20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99B00BA-9D16-CD49-8960-7DABA0DDAB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6955B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20758" id="Rectangle 2070" o:spid="_x0000_s1657" style="position:absolute;left:0;text-align:left;margin-left:154pt;margin-top:228pt;width:79pt;height:60pt;z-index:254304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" filled="f" stroked="f">
                      <v:textbox inset="2.16pt,1.44pt,0,1.44pt">
                        <w:txbxContent>
                          <w:p w14:paraId="426955B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05792" behindDoc="0" locked="0" layoutInCell="1" allowOverlap="1" wp14:anchorId="75585FF8" wp14:editId="5A66B46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1" name="Rectangle 20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BC1D9D1-956B-2D4D-805A-C4DEE5B35C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802C6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585FF8" id="Rectangle 2071" o:spid="_x0000_s1658" style="position:absolute;left:0;text-align:left;margin-left:154pt;margin-top:228pt;width:79pt;height:60pt;z-index:254305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" filled="f" stroked="f">
                      <v:textbox inset="2.16pt,1.44pt,0,1.44pt">
                        <w:txbxContent>
                          <w:p w14:paraId="40802C6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06816" behindDoc="0" locked="0" layoutInCell="1" allowOverlap="1" wp14:anchorId="31242225" wp14:editId="523EC4E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2" name="Rectangle 20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B75A5CF-6587-D242-A266-DE0F81F02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68928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42225" id="Rectangle 2072" o:spid="_x0000_s1659" style="position:absolute;left:0;text-align:left;margin-left:154pt;margin-top:228pt;width:79pt;height:60pt;z-index:254306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" filled="f" stroked="f">
                      <v:textbox inset="2.16pt,1.44pt,0,1.44pt">
                        <w:txbxContent>
                          <w:p w14:paraId="6368928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07840" behindDoc="0" locked="0" layoutInCell="1" allowOverlap="1" wp14:anchorId="4D149521" wp14:editId="29A9EA3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3" name="Rectangle 20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F13CEF6-D71B-514C-882D-3BABA004BC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432F8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49521" id="Rectangle 2073" o:spid="_x0000_s1660" style="position:absolute;left:0;text-align:left;margin-left:154pt;margin-top:228pt;width:79pt;height:60pt;z-index:254307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Bc97u0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6D432F8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08864" behindDoc="0" locked="0" layoutInCell="1" allowOverlap="1" wp14:anchorId="768AB736" wp14:editId="42A3892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4" name="Rectangle 20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84D5194-32A3-C44E-BAD3-1E4A62CD84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C745B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AB736" id="Rectangle 2074" o:spid="_x0000_s1661" style="position:absolute;left:0;text-align:left;margin-left:154pt;margin-top:228pt;width:79pt;height:60pt;z-index:254308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" filled="f" stroked="f">
                      <v:textbox inset="2.16pt,1.44pt,0,1.44pt">
                        <w:txbxContent>
                          <w:p w14:paraId="5DC745B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09888" behindDoc="0" locked="0" layoutInCell="1" allowOverlap="1" wp14:anchorId="16D184CC" wp14:editId="7EE0419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5" name="Rectangle 20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D4CB0EE-067D-124D-B057-FA77381915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F31A8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184CC" id="Rectangle 2075" o:spid="_x0000_s1662" style="position:absolute;left:0;text-align:left;margin-left:154pt;margin-top:228pt;width:79pt;height:60pt;z-index:254309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B8H63q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48F31A8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10912" behindDoc="0" locked="0" layoutInCell="1" allowOverlap="1" wp14:anchorId="7C419353" wp14:editId="7ABDC40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6" name="Rectangle 20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AD6243D-1B7B-BD43-9F55-B9E489085D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305F8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19353" id="Rectangle 2076" o:spid="_x0000_s1663" style="position:absolute;left:0;text-align:left;margin-left:154pt;margin-top:228pt;width:79pt;height:60pt;z-index:254310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Bsa6bF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78305F8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11936" behindDoc="0" locked="0" layoutInCell="1" allowOverlap="1" wp14:anchorId="5D15F12C" wp14:editId="2DD1FA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7" name="Rectangle 20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1559ECF-6BC5-A541-96E7-6821A79034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6B808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5F12C" id="Rectangle 2077" o:spid="_x0000_s1664" style="position:absolute;left:0;text-align:left;margin-left:154pt;margin-top:228pt;width:79pt;height:60pt;z-index:254311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DTn46h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046B808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12960" behindDoc="0" locked="0" layoutInCell="1" allowOverlap="1" wp14:anchorId="6B82FDD3" wp14:editId="1B5069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8" name="Rectangle 20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D6A2890-2DBA-0D49-9F54-33600FA5D7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A28BE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2FDD3" id="Rectangle 2078" o:spid="_x0000_s1665" style="position:absolute;left:0;text-align:left;margin-left:154pt;margin-top:228pt;width:79pt;height:60pt;z-index:254312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" filled="f" stroked="f">
                      <v:textbox inset="2.16pt,1.44pt,0,1.44pt">
                        <w:txbxContent>
                          <w:p w14:paraId="11A28BE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13984" behindDoc="0" locked="0" layoutInCell="1" allowOverlap="1" wp14:anchorId="76FAE208" wp14:editId="11BE526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79" name="Rectangle 20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D1BBFC5-2350-A94D-B881-F8AA7F95E9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DFF41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AE208" id="Rectangle 2079" o:spid="_x0000_s1666" style="position:absolute;left:0;text-align:left;margin-left:154pt;margin-top:228pt;width:79pt;height:60pt;z-index:254313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Cn3V1N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37DFF41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15008" behindDoc="0" locked="0" layoutInCell="1" allowOverlap="1" wp14:anchorId="4D6D13D0" wp14:editId="6C9DE1D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80" name="Rectangle 20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B462369-3620-9547-B4B9-AB436E77A4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BCED8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6D13D0" id="Rectangle 2080" o:spid="_x0000_s1667" style="position:absolute;left:0;text-align:left;margin-left:154pt;margin-top:228pt;width:79pt;height:60pt;z-index:254315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" filled="f" stroked="f">
                      <v:textbox inset="2.16pt,1.44pt,0,1.44pt">
                        <w:txbxContent>
                          <w:p w14:paraId="13BCED8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16032" behindDoc="0" locked="0" layoutInCell="1" allowOverlap="1" wp14:anchorId="7FEDAF52" wp14:editId="5C6BE23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81" name="Rectangle 20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C05321D-C5C6-914D-A5C7-A4134A9586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7450A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DAF52" id="Rectangle 2081" o:spid="_x0000_s1668" style="position:absolute;left:0;text-align:left;margin-left:154pt;margin-top:228pt;width:79pt;height:60pt;z-index:254316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A2JPlr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0A7450A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17056" behindDoc="0" locked="0" layoutInCell="1" allowOverlap="1" wp14:anchorId="31D304F8" wp14:editId="07726A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82" name="Rectangle 20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5E8A852-54B9-1C4E-8321-4A222304D37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C46AA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304F8" id="Rectangle 2082" o:spid="_x0000_s1669" style="position:absolute;left:0;text-align:left;margin-left:154pt;margin-top:228pt;width:79pt;height:60pt;z-index:254317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" filled="f" stroked="f">
                      <v:textbox inset="2.16pt,1.44pt,0,1.44pt">
                        <w:txbxContent>
                          <w:p w14:paraId="3BC46AA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18080" behindDoc="0" locked="0" layoutInCell="1" allowOverlap="1" wp14:anchorId="4B6D54A5" wp14:editId="3C55201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83" name="Rectangle 20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E89A438-945E-8D4A-88D0-4A2AC29FB6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9580B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D54A5" id="Rectangle 2083" o:spid="_x0000_s1670" style="position:absolute;left:0;text-align:left;margin-left:154pt;margin-top:228pt;width:79pt;height:60pt;z-index:254318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BRE9uM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7E9580B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19104" behindDoc="0" locked="0" layoutInCell="1" allowOverlap="1" wp14:anchorId="28BD36FA" wp14:editId="7DF2CA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84" name="Rectangle 20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70C0597-42E5-984B-BF9A-7824FCCF6B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58FA0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D36FA" id="Rectangle 2084" o:spid="_x0000_s1671" style="position:absolute;left:0;text-align:left;margin-left:154pt;margin-top:228pt;width:79pt;height:60pt;z-index:254319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DiY+RM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3758FA0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20128" behindDoc="0" locked="0" layoutInCell="1" allowOverlap="1" wp14:anchorId="6659B903" wp14:editId="1B1B930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85" name="Rectangle 20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FDFA1E0-C54F-2C49-9C21-CC5FDFBDB2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162D6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59B903" id="Rectangle 2085" o:spid="_x0000_s1672" style="position:absolute;left:0;text-align:left;margin-left:154pt;margin-top:228pt;width:79pt;height:60pt;z-index:254320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Bx+83S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1B162D6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21152" behindDoc="0" locked="0" layoutInCell="1" allowOverlap="1" wp14:anchorId="0BE3BBA6" wp14:editId="3AA295D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86" name="Rectangle 20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2A707FA-5CEB-3146-AFD4-D5FDDFB94D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31DAE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E3BBA6" id="Rectangle 2086" o:spid="_x0000_s1673" style="position:absolute;left:0;text-align:left;margin-left:154pt;margin-top:228pt;width:79pt;height:60pt;z-index:254321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Bhj8b9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7E31DAE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22176" behindDoc="0" locked="0" layoutInCell="1" allowOverlap="1" wp14:anchorId="0A5A237C" wp14:editId="3F0FF42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087" name="Rectangle 20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61F0ED1-DB97-C949-A24E-88E33B1308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B0DF5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5A237C" id="Rectangle 2087" o:spid="_x0000_s1674" style="position:absolute;left:0;text-align:left;margin-left:154pt;margin-top:228pt;width:79pt;height:60pt;z-index:254322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Dee+6Z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3AB0DF5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23200" behindDoc="0" locked="0" layoutInCell="1" allowOverlap="1" wp14:anchorId="62159D02" wp14:editId="72353B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88" name="Rectangle 20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062947B-E52F-F34C-968E-EF7366362B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72465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59D02" id="Rectangle 2088" o:spid="_x0000_s1675" style="position:absolute;left:0;text-align:left;margin-left:154pt;margin-top:228pt;width:79pt;height:48pt;z-index:254323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" filled="f" stroked="f">
                      <v:textbox inset="2.16pt,1.44pt,0,1.44pt">
                        <w:txbxContent>
                          <w:p w14:paraId="5172465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24224" behindDoc="0" locked="0" layoutInCell="1" allowOverlap="1" wp14:anchorId="7F404A65" wp14:editId="6072F50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89" name="Rectangle 20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3B2060B-5BC5-864E-AD00-A53A262555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E16E9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04A65" id="Rectangle 2089" o:spid="_x0000_s1676" style="position:absolute;left:0;text-align:left;margin-left:154pt;margin-top:228pt;width:79pt;height:48pt;z-index:254324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BSvybx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71E16E9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25248" behindDoc="0" locked="0" layoutInCell="1" allowOverlap="1" wp14:anchorId="352E325B" wp14:editId="484EA4B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0" name="Rectangle 20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07629B6-3D74-B344-93FD-49D61EA35A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1B715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2E325B" id="Rectangle 2090" o:spid="_x0000_s1677" style="position:absolute;left:0;text-align:left;margin-left:154pt;margin-top:228pt;width:79pt;height:48pt;z-index:254325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" filled="f" stroked="f">
                      <v:textbox inset="2.16pt,1.44pt,0,1.44pt">
                        <w:txbxContent>
                          <w:p w14:paraId="0C1B715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26272" behindDoc="0" locked="0" layoutInCell="1" allowOverlap="1" wp14:anchorId="0C123AFB" wp14:editId="326D66A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1" name="Rectangle 20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7133C52-A175-0948-BAA4-F04E2E9D89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DF9AB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123AFB" id="Rectangle 2091" o:spid="_x0000_s1678" style="position:absolute;left:0;text-align:left;margin-left:154pt;margin-top:228pt;width:79pt;height:48pt;z-index:254326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ASb0sh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5DDF9AB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27296" behindDoc="0" locked="0" layoutInCell="1" allowOverlap="1" wp14:anchorId="2A071837" wp14:editId="6D38B4C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2" name="Rectangle 20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9A59375-EF7F-AF48-8D76-70AC2EBDDE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DB382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071837" id="Rectangle 2092" o:spid="_x0000_s1679" style="position:absolute;left:0;text-align:left;margin-left:154pt;margin-top:228pt;width:79pt;height:48pt;z-index:254327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ACG0AO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16DB382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28320" behindDoc="0" locked="0" layoutInCell="1" allowOverlap="1" wp14:anchorId="337BCBA6" wp14:editId="2F40704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3" name="Rectangle 20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B81FB3-A9AE-6E4F-AEE3-C296020EEE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25F52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BCBA6" id="Rectangle 2093" o:spid="_x0000_s1680" style="position:absolute;left:0;text-align:left;margin-left:154pt;margin-top:228pt;width:79pt;height:48pt;z-index:254328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B1WGnG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4525F52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29344" behindDoc="0" locked="0" layoutInCell="1" allowOverlap="1" wp14:anchorId="5621215F" wp14:editId="500A2CD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4" name="Rectangle 20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9BB81C3-8AC5-3142-AFA2-E76326FFE0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28EAA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1215F" id="Rectangle 2094" o:spid="_x0000_s1681" style="position:absolute;left:0;text-align:left;margin-left:154pt;margin-top:228pt;width:79pt;height:48pt;z-index:254329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DGKFYG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6328EAA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30368" behindDoc="0" locked="0" layoutInCell="1" allowOverlap="1" wp14:anchorId="31668966" wp14:editId="45B1D35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5" name="Rectangle 20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0E1AAF-9877-3E4C-AB28-3F73837147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46AF6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68966" id="Rectangle 2095" o:spid="_x0000_s1682" style="position:absolute;left:0;text-align:left;margin-left:154pt;margin-top:228pt;width:79pt;height:48pt;z-index:254330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BVsH+Y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3C46AF6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31392" behindDoc="0" locked="0" layoutInCell="1" allowOverlap="1" wp14:anchorId="5206714C" wp14:editId="5C355AA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6" name="Rectangle 20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F94C649-8A15-3F48-BFA0-BCF3B05E51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568AC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6714C" id="Rectangle 2096" o:spid="_x0000_s1683" style="position:absolute;left:0;text-align:left;margin-left:154pt;margin-top:228pt;width:79pt;height:48pt;z-index:254331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BFxHS3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69568AC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32416" behindDoc="0" locked="0" layoutInCell="1" allowOverlap="1" wp14:anchorId="05E2D385" wp14:editId="69D9408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7" name="Rectangle 20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FCE5236-5CCC-EB42-B221-20D7DFE956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6F9F4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E2D385" id="Rectangle 2097" o:spid="_x0000_s1684" style="position:absolute;left:0;text-align:left;margin-left:154pt;margin-top:228pt;width:79pt;height:48pt;z-index:254332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D6MFzT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3F6F9F4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33440" behindDoc="0" locked="0" layoutInCell="1" allowOverlap="1" wp14:anchorId="4E8E33A5" wp14:editId="4060134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8" name="Rectangle 20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F316386-6908-D844-A386-B165612AFC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0CEB8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E33A5" id="Rectangle 2098" o:spid="_x0000_s1685" style="position:absolute;left:0;text-align:left;margin-left:154pt;margin-top:228pt;width:79pt;height:48pt;z-index:254333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" filled="f" stroked="f">
                      <v:textbox inset="2.16pt,1.44pt,0,1.44pt">
                        <w:txbxContent>
                          <w:p w14:paraId="400CEB8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34464" behindDoc="0" locked="0" layoutInCell="1" allowOverlap="1" wp14:anchorId="40D0C943" wp14:editId="24C5DED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099" name="Rectangle 20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6BA4992-C5B2-424B-9A1F-2904CCC5B4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07EC9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0C943" id="Rectangle 2099" o:spid="_x0000_s1686" style="position:absolute;left:0;text-align:left;margin-left:154pt;margin-top:228pt;width:79pt;height:48pt;z-index:254334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A0VL6Y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2A07EC9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35488" behindDoc="0" locked="0" layoutInCell="1" allowOverlap="1" wp14:anchorId="5602AD3B" wp14:editId="3FBC831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0" name="Rectangle 21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E3DADDF-0EDB-CC49-8700-6A9DA31F57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1CF90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2AD3B" id="Rectangle 2100" o:spid="_x0000_s1687" style="position:absolute;left:0;text-align:left;margin-left:154pt;margin-top:228pt;width:79pt;height:48pt;z-index:254335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" filled="f" stroked="f">
                      <v:textbox inset="2.16pt,1.44pt,0,1.44pt">
                        <w:txbxContent>
                          <w:p w14:paraId="261CF90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36512" behindDoc="0" locked="0" layoutInCell="1" allowOverlap="1" wp14:anchorId="3DFD7D84" wp14:editId="40C5165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1" name="Rectangle 21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85B974A-10F3-0D43-BED2-7E3E222AE01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ADD01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D7D84" id="Rectangle 2101" o:spid="_x0000_s1688" style="position:absolute;left:0;text-align:left;margin-left:154pt;margin-top:228pt;width:79pt;height:48pt;z-index:254336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BpO0dt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32ADD01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37536" behindDoc="0" locked="0" layoutInCell="1" allowOverlap="1" wp14:anchorId="63F68B80" wp14:editId="0452986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2" name="Rectangle 21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1EBD13C-9313-BF4C-9C56-8389C8C4B1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234A9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68B80" id="Rectangle 2102" o:spid="_x0000_s1689" style="position:absolute;left:0;text-align:left;margin-left:154pt;margin-top:228pt;width:79pt;height:48pt;z-index:254337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" filled="f" stroked="f">
                      <v:textbox inset="2.16pt,1.44pt,0,1.44pt">
                        <w:txbxContent>
                          <w:p w14:paraId="00234A9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38560" behindDoc="0" locked="0" layoutInCell="1" allowOverlap="1" wp14:anchorId="6FAE48CA" wp14:editId="0C2B5A4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3" name="Rectangle 21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87F06E1-1E90-2445-A680-199534592F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39A31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E48CA" id="Rectangle 2103" o:spid="_x0000_s1690" style="position:absolute;left:0;text-align:left;margin-left:154pt;margin-top:228pt;width:79pt;height:48pt;z-index:254338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AODGWK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7439A31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39584" behindDoc="0" locked="0" layoutInCell="1" allowOverlap="1" wp14:anchorId="7632469A" wp14:editId="01CB7DB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4" name="Rectangle 21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B139152-E0D4-A74E-8A9F-45B237506E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414F4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2469A" id="Rectangle 2104" o:spid="_x0000_s1691" style="position:absolute;left:0;text-align:left;margin-left:154pt;margin-top:228pt;width:79pt;height:48pt;z-index:254339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C9fFpK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38414F4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40608" behindDoc="0" locked="0" layoutInCell="1" allowOverlap="1" wp14:anchorId="76A3251B" wp14:editId="6BD3632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5" name="Rectangle 21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A8F7E56-1FF4-634F-A8EC-1462F00E2E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055D7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A3251B" id="Rectangle 2105" o:spid="_x0000_s1692" style="position:absolute;left:0;text-align:left;margin-left:154pt;margin-top:228pt;width:79pt;height:48pt;z-index:254340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Au5HPU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5A055D7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41632" behindDoc="0" locked="0" layoutInCell="1" allowOverlap="1" wp14:anchorId="27901175" wp14:editId="5CFA8F3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6" name="Rectangle 21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1084614-2C31-2E48-82A5-3420B9B323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FCB17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01175" id="Rectangle 2106" o:spid="_x0000_s1693" style="position:absolute;left:0;text-align:left;margin-left:154pt;margin-top:228pt;width:79pt;height:48pt;z-index:254341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A+kHj7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0AFCB17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42656" behindDoc="0" locked="0" layoutInCell="1" allowOverlap="1" wp14:anchorId="135434E7" wp14:editId="207E3D3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7" name="Rectangle 21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0728790-6493-6C4E-81C7-528F9F480E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ECA4C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434E7" id="Rectangle 2107" o:spid="_x0000_s1694" style="position:absolute;left:0;text-align:left;margin-left:154pt;margin-top:228pt;width:79pt;height:48pt;z-index:254342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CBZFCf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52ECA4C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43680" behindDoc="0" locked="0" layoutInCell="1" allowOverlap="1" wp14:anchorId="25FE27EA" wp14:editId="224E0EC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08" name="Rectangle 21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785B24A-F213-954E-82AC-1964A43F59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CF06E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E27EA" id="Rectangle 2108" o:spid="_x0000_s1695" style="position:absolute;left:0;text-align:left;margin-left:154pt;margin-top:228pt;width:79pt;height:48pt;z-index:254343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" filled="f" stroked="f">
                      <v:textbox inset="2.16pt,1.44pt,0,1.44pt">
                        <w:txbxContent>
                          <w:p w14:paraId="01CF06E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44704" behindDoc="0" locked="0" layoutInCell="1" allowOverlap="1" wp14:anchorId="279AC3AA" wp14:editId="7751078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109" name="Rectangle 21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5F5252C-0B58-C54E-B673-270E2816CF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67A58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AC3AA" id="Rectangle 2109" o:spid="_x0000_s1696" style="position:absolute;left:0;text-align:left;margin-left:154pt;margin-top:228pt;width:79pt;height:60pt;z-index:254344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ANoJj3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4567A58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45728" behindDoc="0" locked="0" layoutInCell="1" allowOverlap="1" wp14:anchorId="7A9ABDC6" wp14:editId="1D6F5F5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110" name="Rectangle 21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5406A1A-997D-1F49-A9B6-BB9A89614B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82693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ABDC6" id="Rectangle 2110" o:spid="_x0000_s1697" style="position:absolute;left:0;text-align:left;margin-left:154pt;margin-top:228pt;width:79pt;height:60pt;z-index:254345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" filled="f" stroked="f">
                      <v:textbox inset="2.16pt,1.44pt,0,1.44pt">
                        <w:txbxContent>
                          <w:p w14:paraId="5882693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46752" behindDoc="0" locked="0" layoutInCell="1" allowOverlap="1" wp14:anchorId="54A8B982" wp14:editId="67E19F9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111" name="Rectangle 21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74FD200-4484-A04C-B024-C56AF42077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0DAF8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A8B982" id="Rectangle 2111" o:spid="_x0000_s1698" style="position:absolute;left:0;text-align:left;margin-left:154pt;margin-top:228pt;width:79pt;height:60pt;z-index:254346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" filled="f" stroked="f">
                      <v:textbox inset="2.16pt,1.44pt,0,1.44pt">
                        <w:txbxContent>
                          <w:p w14:paraId="390DAF8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47776" behindDoc="0" locked="0" layoutInCell="1" allowOverlap="1" wp14:anchorId="55B37ABB" wp14:editId="617837D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12" name="Rectangle 21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026BBED-1B45-EB49-BA0F-B2F7793248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179C4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37ABB" id="Rectangle 2112" o:spid="_x0000_s1699" style="position:absolute;left:0;text-align:left;margin-left:154pt;margin-top:228pt;width:79pt;height:48pt;z-index:254347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" filled="f" stroked="f">
                      <v:textbox inset="2.16pt,1.44pt,0,1.44pt">
                        <w:txbxContent>
                          <w:p w14:paraId="61179C4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48800" behindDoc="0" locked="0" layoutInCell="1" allowOverlap="1" wp14:anchorId="5C032020" wp14:editId="7EF4507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13" name="Rectangle 21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9340C0F-412E-5B48-ABCA-D1F0FA51A7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88795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32020" id="Rectangle 2113" o:spid="_x0000_s1700" style="position:absolute;left:0;text-align:left;margin-left:154pt;margin-top:228pt;width:79pt;height:48pt;z-index:254348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A1dGWw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1388795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49824" behindDoc="0" locked="0" layoutInCell="1" allowOverlap="1" wp14:anchorId="7DC044E3" wp14:editId="541FC04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609600"/>
                      <wp:effectExtent l="0" t="0" r="0" b="0"/>
                      <wp:wrapNone/>
                      <wp:docPr id="2114" name="Rectangle 21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52358CC-D1C5-B346-94D3-81D39B79F0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1FF3B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044E3" id="Rectangle 2114" o:spid="_x0000_s1701" style="position:absolute;left:0;text-align:left;margin-left:154pt;margin-top:228pt;width:79pt;height:48pt;z-index:254349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" filled="f" stroked="f">
                      <v:textbox inset="2.16pt,1.44pt,0,1.44pt">
                        <w:txbxContent>
                          <w:p w14:paraId="0C1FF3B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50848" behindDoc="0" locked="0" layoutInCell="1" allowOverlap="1" wp14:anchorId="61217CAD" wp14:editId="5CB8DAD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115" name="Rectangle 21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531DB03-E4BA-1B41-A3F2-D535EE89C2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3E4FB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17CAD" id="Rectangle 2115" o:spid="_x0000_s1702" style="position:absolute;left:0;text-align:left;margin-left:154pt;margin-top:228pt;width:79pt;height:60pt;z-index:254350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AKr8Ge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723E4FB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51872" behindDoc="0" locked="0" layoutInCell="1" allowOverlap="1" wp14:anchorId="3AB0CD83" wp14:editId="2BC8FF2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762000"/>
                      <wp:effectExtent l="0" t="0" r="0" b="0"/>
                      <wp:wrapNone/>
                      <wp:docPr id="2116" name="Rectangle 21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BC5DBFA-5CB0-474A-85DF-B4791A3DAB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4EA70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0CD83" id="Rectangle 2116" o:spid="_x0000_s1703" style="position:absolute;left:0;text-align:left;margin-left:154pt;margin-top:228pt;width:79pt;height:60pt;z-index:254351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" filled="f" stroked="f">
                      <v:textbox inset="2.16pt,1.44pt,0,1.44pt">
                        <w:txbxContent>
                          <w:p w14:paraId="3C4EA70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52896" behindDoc="0" locked="0" layoutInCell="1" allowOverlap="1" wp14:anchorId="58F0FF23" wp14:editId="3078D39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17" name="Rectangle 21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DCC889E-6FB6-FD46-B941-2B5069AD89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294F3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F0FF23" id="Rectangle 2117" o:spid="_x0000_s1704" style="position:absolute;left:0;text-align:left;margin-left:154pt;margin-top:228pt;width:79pt;height:135pt;z-index:254352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NIu2VO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2A294F3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53920" behindDoc="0" locked="0" layoutInCell="1" allowOverlap="1" wp14:anchorId="265ABEBF" wp14:editId="02546C4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18" name="Rectangle 21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E41F641-BDD1-284D-8204-3C6B36E485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23AF7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5ABEBF" id="Rectangle 2118" o:spid="_x0000_s1705" style="position:absolute;left:0;text-align:left;margin-left:154pt;margin-top:228pt;width:79pt;height:135pt;z-index:254353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E+D5E6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7F23AF7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54944" behindDoc="0" locked="0" layoutInCell="1" allowOverlap="1" wp14:anchorId="7BCA6675" wp14:editId="1EC99D1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19" name="Rectangle 21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C71D4AD-2A18-074B-B97C-1362943ABA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52044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CA6675" id="Rectangle 2119" o:spid="_x0000_s1706" style="position:absolute;left:0;text-align:left;margin-left:154pt;margin-top:228pt;width:79pt;height:135pt;z-index:254354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CXhN+s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5252044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55968" behindDoc="0" locked="0" layoutInCell="1" allowOverlap="1" wp14:anchorId="379BDB83" wp14:editId="714102D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0" name="Rectangle 21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E3A1F0B-D701-F749-BB5D-E2C3A63EAC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397B9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BDB83" id="Rectangle 2120" o:spid="_x0000_s1707" style="position:absolute;left:0;text-align:left;margin-left:154pt;margin-top:228pt;width:79pt;height:135pt;z-index:254355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" filled="f" stroked="f">
                      <v:textbox inset="2.16pt,1.44pt,0,1.44pt">
                        <w:txbxContent>
                          <w:p w14:paraId="37397B9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56992" behindDoc="0" locked="0" layoutInCell="1" allowOverlap="1" wp14:anchorId="66179CB1" wp14:editId="32E32C5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1" name="Rectangle 21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960E7F5-D2E4-F846-8E1F-45B45136BE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53B90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79CB1" id="Rectangle 2121" o:spid="_x0000_s1708" style="position:absolute;left:0;text-align:left;margin-left:154pt;margin-top:228pt;width:79pt;height:135pt;z-index:254356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Fs30A6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6E53B90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58016" behindDoc="0" locked="0" layoutInCell="1" allowOverlap="1" wp14:anchorId="50299B24" wp14:editId="6731861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2" name="Rectangle 21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B22AEBB-C316-4D4F-8102-79C6DA119E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C1567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99B24" id="Rectangle 2122" o:spid="_x0000_s1709" style="position:absolute;left:0;text-align:left;margin-left:154pt;margin-top:228pt;width:79pt;height:135pt;z-index:254358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DzQvMK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6CC1567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59040" behindDoc="0" locked="0" layoutInCell="1" allowOverlap="1" wp14:anchorId="71F34F7D" wp14:editId="1E3D74C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3" name="Rectangle 21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C363426-623E-224A-B84B-415B333A86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57F87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34F7D" id="Rectangle 2123" o:spid="_x0000_s1710" style="position:absolute;left:0;text-align:left;margin-left:154pt;margin-top:228pt;width:79pt;height:135pt;z-index:254359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Bm4khU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4857F87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60064" behindDoc="0" locked="0" layoutInCell="1" allowOverlap="1" wp14:anchorId="36B5042E" wp14:editId="596E1A0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4" name="Rectangle 21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285AF46-6345-5744-A5E8-04E10D2072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25941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B5042E" id="Rectangle 2124" o:spid="_x0000_s1711" style="position:absolute;left:0;text-align:left;margin-left:154pt;margin-top:228pt;width:79pt;height:135pt;z-index:254360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FfDFNe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4725941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61088" behindDoc="0" locked="0" layoutInCell="1" allowOverlap="1" wp14:anchorId="6FEA272E" wp14:editId="04EE145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5" name="Rectangle 21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7CD5125-D2D4-D34E-B6F0-8A33D37A46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09C50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EA272E" id="Rectangle 2125" o:spid="_x0000_s1712" style="position:absolute;left:0;text-align:left;margin-left:154pt;margin-top:228pt;width:79pt;height:135pt;z-index:254361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DpKuAX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4309C50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62112" behindDoc="0" locked="0" layoutInCell="1" allowOverlap="1" wp14:anchorId="3C8EEE33" wp14:editId="5254F4E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6" name="Rectangle 21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DB86E47-8AB8-8642-BD36-A52F6DBA89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1C4C8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EEE33" id="Rectangle 2126" o:spid="_x0000_s1713" style="position:absolute;left:0;text-align:left;margin-left:154pt;margin-top:228pt;width:79pt;height:135pt;z-index:254362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I7NjNu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5D1C4C8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63136" behindDoc="0" locked="0" layoutInCell="1" allowOverlap="1" wp14:anchorId="2043AAEB" wp14:editId="5F00B5E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7" name="Rectangle 21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A36B96-3DA8-5F40-B54C-95900D874EF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00CFB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43AAEB" id="Rectangle 2127" o:spid="_x0000_s1714" style="position:absolute;left:0;text-align:left;margin-left:154pt;margin-top:228pt;width:79pt;height:135pt;z-index:254363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BxIeeG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1F00CFB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64160" behindDoc="0" locked="0" layoutInCell="1" allowOverlap="1" wp14:anchorId="394FA2DB" wp14:editId="3F27850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8" name="Rectangle 21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2067813-2CEE-6B41-BC52-C501400BE4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2C41E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FA2DB" id="Rectangle 2128" o:spid="_x0000_s1715" style="position:absolute;left:0;text-align:left;margin-left:154pt;margin-top:228pt;width:79pt;height:135pt;z-index:254364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IHlRPy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452C41E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65184" behindDoc="0" locked="0" layoutInCell="1" allowOverlap="1" wp14:anchorId="6A270C5F" wp14:editId="7712868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29" name="Rectangle 21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88656FD-5265-0C4B-AEE8-4BBDE6741F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7693B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270C5F" id="Rectangle 2129" o:spid="_x0000_s1716" style="position:absolute;left:0;text-align:left;margin-left:154pt;margin-top:228pt;width:79pt;height:135pt;z-index:254365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IscxX+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787693B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66208" behindDoc="0" locked="0" layoutInCell="1" allowOverlap="1" wp14:anchorId="1CBEF595" wp14:editId="64E00C3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0" name="Rectangle 21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469B2EC-53F2-394A-A5DE-E70E658139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D38AC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EF595" id="Rectangle 2130" o:spid="_x0000_s1717" style="position:absolute;left:0;text-align:left;margin-left:154pt;margin-top:228pt;width:79pt;height:135pt;z-index:254366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" filled="f" stroked="f">
                      <v:textbox inset="2.16pt,1.44pt,0,1.44pt">
                        <w:txbxContent>
                          <w:p w14:paraId="6FD38AC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67232" behindDoc="0" locked="0" layoutInCell="1" allowOverlap="1" wp14:anchorId="0240EDC7" wp14:editId="0FEE985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1" name="Rectangle 21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1D77F80-3EA9-A643-B50E-90A0EE7B12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2E7C4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0EDC7" id="Rectangle 2131" o:spid="_x0000_s1718" style="position:absolute;left:0;text-align:left;margin-left:154pt;margin-top:228pt;width:79pt;height:135pt;z-index:254367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GTOUXG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292E7C4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68256" behindDoc="0" locked="0" layoutInCell="1" allowOverlap="1" wp14:anchorId="4F56885D" wp14:editId="45BA2AF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2" name="Rectangle 21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7F9CDB3-81EC-F74B-9547-D3B31058F6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B850C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6885D" id="Rectangle 2132" o:spid="_x0000_s1719" style="position:absolute;left:0;text-align:left;margin-left:154pt;margin-top:228pt;width:79pt;height:135pt;z-index:254368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" filled="f" stroked="f">
                      <v:textbox inset="2.16pt,1.44pt,0,1.44pt">
                        <w:txbxContent>
                          <w:p w14:paraId="23B850C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69280" behindDoc="0" locked="0" layoutInCell="1" allowOverlap="1" wp14:anchorId="120EC44F" wp14:editId="5B8DD3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3" name="Rectangle 21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7340BC8-2C95-8746-9762-4D53DBB0AD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DCD62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EC44F" id="Rectangle 2133" o:spid="_x0000_s1720" style="position:absolute;left:0;text-align:left;margin-left:154pt;margin-top:228pt;width:79pt;height:135pt;z-index:254369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BZG8kr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04DCD62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70304" behindDoc="0" locked="0" layoutInCell="1" allowOverlap="1" wp14:anchorId="6AED51AD" wp14:editId="2D63527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4" name="Rectangle 21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195DDC5-73D9-4B4A-9BA8-16E926493C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08343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D51AD" id="Rectangle 2134" o:spid="_x0000_s1721" style="position:absolute;left:0;text-align:left;margin-left:154pt;margin-top:228pt;width:79pt;height:135pt;z-index:254370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BoOpWo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4A08343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71328" behindDoc="0" locked="0" layoutInCell="1" allowOverlap="1" wp14:anchorId="5660239B" wp14:editId="4142D2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5" name="Rectangle 21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704C4A5-014A-D44C-AF60-862179A9DA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FC6D5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60239B" id="Rectangle 2135" o:spid="_x0000_s1722" style="position:absolute;left:0;text-align:left;margin-left:154pt;margin-top:228pt;width:79pt;height:135pt;z-index:254371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DW02Fo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35FC6D5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72352" behindDoc="0" locked="0" layoutInCell="1" allowOverlap="1" wp14:anchorId="3BA05528" wp14:editId="10EFB6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6" name="Rectangle 21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529F401-61AC-4E43-983B-C294224B38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58A75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05528" id="Rectangle 2136" o:spid="_x0000_s1723" style="position:absolute;left:0;text-align:left;margin-left:154pt;margin-top:228pt;width:79pt;height:135pt;z-index:254372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LE0DaS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5958A75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73376" behindDoc="0" locked="0" layoutInCell="1" allowOverlap="1" wp14:anchorId="5737283A" wp14:editId="7A0F19B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7" name="Rectangle 21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772DB1C-ABD3-494A-9360-340CFBC0E5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D727E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7283A" id="Rectangle 2137" o:spid="_x0000_s1724" style="position:absolute;left:0;text-align:left;margin-left:154pt;margin-top:228pt;width:79pt;height:135pt;z-index:254373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COx+J6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74D727E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74400" behindDoc="0" locked="0" layoutInCell="1" allowOverlap="1" wp14:anchorId="305ADA8D" wp14:editId="287F0EF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8" name="Rectangle 21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797CA2C-F9B2-CA49-84F2-D9698C144DE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AC4C6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ADA8D" id="Rectangle 2138" o:spid="_x0000_s1725" style="position:absolute;left:0;text-align:left;margin-left:154pt;margin-top:228pt;width:79pt;height:135pt;z-index:254374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L4cxYO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3EAC4C6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75424" behindDoc="0" locked="0" layoutInCell="1" allowOverlap="1" wp14:anchorId="2D6D047A" wp14:editId="4A51766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39" name="Rectangle 21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C561DC6-6BC0-9644-B46A-726F4A2997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84F59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6D047A" id="Rectangle 2139" o:spid="_x0000_s1726" style="position:absolute;left:0;text-align:left;margin-left:154pt;margin-top:228pt;width:79pt;height:135pt;z-index:254375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Gx0k5+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5984F59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76448" behindDoc="0" locked="0" layoutInCell="1" allowOverlap="1" wp14:anchorId="3237AB67" wp14:editId="1CB7566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0" name="Rectangle 21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B191717-85C6-D747-B580-8057524EEB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47FF9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7AB67" id="Rectangle 2140" o:spid="_x0000_s1727" style="position:absolute;left:0;text-align:left;margin-left:154pt;margin-top:228pt;width:79pt;height:135pt;z-index:254376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" filled="f" stroked="f">
                      <v:textbox inset="2.16pt,1.44pt,0,1.44pt">
                        <w:txbxContent>
                          <w:p w14:paraId="7147FF9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77472" behindDoc="0" locked="0" layoutInCell="1" allowOverlap="1" wp14:anchorId="407B5C6E" wp14:editId="5795B0B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1" name="Rectangle 21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E7CBD8A-6C5A-BF4B-AC51-EBE6CB1F52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F7753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B5C6E" id="Rectangle 2141" o:spid="_x0000_s1728" style="position:absolute;left:0;text-align:left;margin-left:154pt;margin-top:228pt;width:79pt;height:135pt;z-index:254377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KcD27+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10F7753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78496" behindDoc="0" locked="0" layoutInCell="1" allowOverlap="1" wp14:anchorId="24A944A2" wp14:editId="0CBAC0C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2" name="Rectangle 21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3AFDE5F-87E4-CB41-BB89-97098DEC2B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92420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944A2" id="Rectangle 2142" o:spid="_x0000_s1729" style="position:absolute;left:0;text-align:left;margin-left:154pt;margin-top:228pt;width:79pt;height:135pt;z-index:254378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MDkt3O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4092420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79520" behindDoc="0" locked="0" layoutInCell="1" allowOverlap="1" wp14:anchorId="7381BE5F" wp14:editId="537131E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3" name="Rectangle 21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D7B9589-5684-F74D-9F94-D1BC485F6E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07DBE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81BE5F" id="Rectangle 2143" o:spid="_x0000_s1730" style="position:absolute;left:0;text-align:left;margin-left:154pt;margin-top:228pt;width:79pt;height:135pt;z-index:254379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Ca1kPl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1907DBE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80544" behindDoc="0" locked="0" layoutInCell="1" allowOverlap="1" wp14:anchorId="38955532" wp14:editId="53F241E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4" name="Rectangle 21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EE4DBD5-F07C-C84F-9E1B-C656E459D3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C2DA4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55532" id="Rectangle 2144" o:spid="_x0000_s1731" style="position:absolute;left:0;text-align:left;margin-left:154pt;margin-top:228pt;width:79pt;height:135pt;z-index:254380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Cr9x9m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32C2DA4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81568" behindDoc="0" locked="0" layoutInCell="1" allowOverlap="1" wp14:anchorId="0FD7BDA6" wp14:editId="629344A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5" name="Rectangle 21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D4A39DA-7DF7-D64F-9D32-78E1FB5FFD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22DDD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7BDA6" id="Rectangle 2145" o:spid="_x0000_s1732" style="position:absolute;left:0;text-align:left;margin-left:154pt;margin-top:228pt;width:79pt;height:135pt;z-index:254381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AVHuum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6822DDD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82592" behindDoc="0" locked="0" layoutInCell="1" allowOverlap="1" wp14:anchorId="46BD68C0" wp14:editId="6B685C6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6" name="Rectangle 21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6FFC3A9-DCBE-5E4A-8D2C-CC2255655E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3744A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BD68C0" id="Rectangle 2146" o:spid="_x0000_s1733" style="position:absolute;left:0;text-align:left;margin-left:154pt;margin-top:228pt;width:79pt;height:135pt;z-index:254382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By+Ydq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303744A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83616" behindDoc="0" locked="0" layoutInCell="1" allowOverlap="1" wp14:anchorId="1DAE90CD" wp14:editId="4CF5BBC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7" name="Rectangle 21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4338271-F451-204F-9FA1-96CB5CD935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D4710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AE90CD" id="Rectangle 2147" o:spid="_x0000_s1734" style="position:absolute;left:0;text-align:left;margin-left:154pt;margin-top:228pt;width:79pt;height:135pt;z-index:254383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OB8clC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6DD4710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84640" behindDoc="0" locked="0" layoutInCell="1" allowOverlap="1" wp14:anchorId="0A326B36" wp14:editId="4B47B1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8" name="Rectangle 21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E115649-46F6-8D4A-91A2-C93EE4626F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E4D73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26B36" id="Rectangle 2148" o:spid="_x0000_s1735" style="position:absolute;left:0;text-align:left;margin-left:154pt;margin-top:228pt;width:79pt;height:135pt;z-index:254384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H3RT02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3EE4D73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85664" behindDoc="0" locked="0" layoutInCell="1" allowOverlap="1" wp14:anchorId="18801EF2" wp14:editId="062FD6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49" name="Rectangle 21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0A714A9-7BC1-8044-B913-CDC6F87CF1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0CC51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01EF2" id="Rectangle 2149" o:spid="_x0000_s1736" style="position:absolute;left:0;text-align:left;margin-left:154pt;margin-top:228pt;width:79pt;height:135pt;z-index:254385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B3KM7O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2B0CC51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86688" behindDoc="0" locked="0" layoutInCell="1" allowOverlap="1" wp14:anchorId="743EE327" wp14:editId="2B9D52A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0" name="Rectangle 21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A9A00F4-D11F-5F40-87E6-FCC815C06A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4AF28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EE327" id="Rectangle 2150" o:spid="_x0000_s1737" style="position:absolute;left:0;text-align:left;margin-left:154pt;margin-top:228pt;width:79pt;height:135pt;z-index:254386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" filled="f" stroked="f">
                      <v:textbox inset="2.16pt,1.44pt,0,1.44pt">
                        <w:txbxContent>
                          <w:p w14:paraId="784AF28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87712" behindDoc="0" locked="0" layoutInCell="1" allowOverlap="1" wp14:anchorId="4D793B91" wp14:editId="3EEF14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1" name="Rectangle 21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545B32A-53B7-DD45-8C40-E933D586EE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A9440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93B91" id="Rectangle 2151" o:spid="_x0000_s1738" style="position:absolute;left:0;text-align:left;margin-left:154pt;margin-top:228pt;width:79pt;height:135pt;z-index:254387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Jj6WsC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17A9440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88736" behindDoc="0" locked="0" layoutInCell="1" allowOverlap="1" wp14:anchorId="74F33344" wp14:editId="3102A8B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2" name="Rectangle 21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16A20BE-4B72-9246-A1F5-5434B276F6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F683D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33344" id="Rectangle 2152" o:spid="_x0000_s1739" style="position:absolute;left:0;text-align:left;margin-left:154pt;margin-top:228pt;width:79pt;height:135pt;z-index:254388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P8dNgy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44F683D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89760" behindDoc="0" locked="0" layoutInCell="1" allowOverlap="1" wp14:anchorId="4E0E8B35" wp14:editId="1EFF42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3" name="Rectangle 21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F33FF94-013B-274B-9BD8-A18D92791B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99B58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E8B35" id="Rectangle 2153" o:spid="_x0000_s1740" style="position:absolute;left:0;text-align:left;margin-left:154pt;margin-top:228pt;width:79pt;height:135pt;z-index:254389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ClL8Ka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7999B58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90784" behindDoc="0" locked="0" layoutInCell="1" allowOverlap="1" wp14:anchorId="419C79F8" wp14:editId="2B00033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4" name="Rectangle 21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EA8DFEF-E108-304F-99B2-8A6E7995DA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AC65C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9C79F8" id="Rectangle 2154" o:spid="_x0000_s1741" style="position:absolute;left:0;text-align:left;margin-left:154pt;margin-top:228pt;width:79pt;height:135pt;z-index:254390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CUDp4Z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0EAC65C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91808" behindDoc="0" locked="0" layoutInCell="1" allowOverlap="1" wp14:anchorId="3A8788C7" wp14:editId="7C971E8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5" name="Rectangle 21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8F26199-6DD1-6A41-9788-40F2A40506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70092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788C7" id="Rectangle 2155" o:spid="_x0000_s1742" style="position:absolute;left:0;text-align:left;margin-left:154pt;margin-top:228pt;width:79pt;height:135pt;z-index:254391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Aq52rZ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7C70092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92832" behindDoc="0" locked="0" layoutInCell="1" allowOverlap="1" wp14:anchorId="4C7BBC0C" wp14:editId="41E9F47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6" name="Rectangle 21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36395B4-5E24-8D47-B35D-C2DA53CAF8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1B810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BBC0C" id="Rectangle 2156" o:spid="_x0000_s1743" style="position:absolute;left:0;text-align:left;margin-left:154pt;margin-top:228pt;width:79pt;height:135pt;z-index:254392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BNAAYV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7F1B810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93856" behindDoc="0" locked="0" layoutInCell="1" allowOverlap="1" wp14:anchorId="47539C52" wp14:editId="6DA0C6A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7" name="Rectangle 21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D128A46-21A1-B545-B834-77863FD60C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62410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539C52" id="Rectangle 2157" o:spid="_x0000_s1744" style="position:absolute;left:0;text-align:left;margin-left:154pt;margin-top:228pt;width:79pt;height:135pt;z-index:254393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N+F8y+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7162410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94880" behindDoc="0" locked="0" layoutInCell="1" allowOverlap="1" wp14:anchorId="4BF134AE" wp14:editId="7F7ECC8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8" name="Rectangle 21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E6039A5-357A-3748-AA08-8553189EB8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BBBC8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134AE" id="Rectangle 2158" o:spid="_x0000_s1745" style="position:absolute;left:0;text-align:left;margin-left:154pt;margin-top:228pt;width:79pt;height:135pt;z-index:254394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EIozjK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6CBBBC8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95904" behindDoc="0" locked="0" layoutInCell="1" allowOverlap="1" wp14:anchorId="3E7A3928" wp14:editId="71EF77C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59" name="Rectangle 21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E78EFBD-CF2F-BF4C-8BE3-98D46034F4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87FFF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7A3928" id="Rectangle 2159" o:spid="_x0000_s1746" style="position:absolute;left:0;text-align:left;margin-left:154pt;margin-top:228pt;width:79pt;height:135pt;z-index:254395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AVQtfi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2087FFF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96928" behindDoc="0" locked="0" layoutInCell="1" allowOverlap="1" wp14:anchorId="0AD36C6F" wp14:editId="6BF38F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0" name="Rectangle 21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653EA4-ABDE-7A49-86F1-E745622C3B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799EE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D36C6F" id="Rectangle 2160" o:spid="_x0000_s1747" style="position:absolute;left:0;text-align:left;margin-left:154pt;margin-top:228pt;width:79pt;height:135pt;z-index:254396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" filled="f" stroked="f">
                      <v:textbox inset="2.16pt,1.44pt,0,1.44pt">
                        <w:txbxContent>
                          <w:p w14:paraId="76799EE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97952" behindDoc="0" locked="0" layoutInCell="1" allowOverlap="1" wp14:anchorId="79C5BBCC" wp14:editId="31C27BE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1" name="Rectangle 21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B245499-AC40-9447-B3D7-6D4F26A1C4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C4938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C5BBCC" id="Rectangle 2161" o:spid="_x0000_s1748" style="position:absolute;left:0;text-align:left;margin-left:154pt;margin-top:228pt;width:79pt;height:135pt;z-index:254397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Nnx2EC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29C4938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398976" behindDoc="0" locked="0" layoutInCell="1" allowOverlap="1" wp14:anchorId="0D18B520" wp14:editId="07E93C6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2" name="Rectangle 21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7EB839E-0E5C-5140-903A-0B6609B566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57A58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18B520" id="Rectangle 2162" o:spid="_x0000_s1749" style="position:absolute;left:0;text-align:left;margin-left:154pt;margin-top:228pt;width:79pt;height:135pt;z-index:254398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L4WtIy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0557A58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00000" behindDoc="0" locked="0" layoutInCell="1" allowOverlap="1" wp14:anchorId="19C01D75" wp14:editId="7A36CEA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3" name="Rectangle 21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47BB48A-1C69-9443-A131-3D08105347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4C572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C01D75" id="Rectangle 2163" o:spid="_x0000_s1750" style="position:absolute;left:0;text-align:left;margin-left:154pt;margin-top:228pt;width:79pt;height:135pt;z-index:254400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DkJEAa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594C572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01024" behindDoc="0" locked="0" layoutInCell="1" allowOverlap="1" wp14:anchorId="23A2722D" wp14:editId="2A02E0E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4" name="Rectangle 21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E2764A8-E8DD-F544-8E03-A561376534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38A19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2722D" id="Rectangle 2164" o:spid="_x0000_s1751" style="position:absolute;left:0;text-align:left;margin-left:154pt;margin-top:228pt;width:79pt;height:135pt;z-index:254401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NUFHJm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2938A19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02048" behindDoc="0" locked="0" layoutInCell="1" allowOverlap="1" wp14:anchorId="4B7B7688" wp14:editId="5A7F0D1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5" name="Rectangle 21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EE8CCD1-C944-C84B-A851-160C3E3841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B6C9B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B7688" id="Rectangle 2165" o:spid="_x0000_s1752" style="position:absolute;left:0;text-align:left;margin-left:154pt;margin-top:228pt;width:79pt;height:135pt;z-index:254402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Br7OhZ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63B6C9B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03072" behindDoc="0" locked="0" layoutInCell="1" allowOverlap="1" wp14:anchorId="5726AC82" wp14:editId="01B4E00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6" name="Rectangle 21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F7994B-5334-8744-87F2-A45B440B80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8DEE0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6AC82" id="Rectangle 2166" o:spid="_x0000_s1753" style="position:absolute;left:0;text-align:left;margin-left:154pt;margin-top:228pt;width:79pt;height:135pt;z-index:254403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AMC4SV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3B8DEE0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04096" behindDoc="0" locked="0" layoutInCell="1" allowOverlap="1" wp14:anchorId="130430FC" wp14:editId="22D7FA5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7" name="Rectangle 21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26C7B80-1736-5440-812E-DC65C644FC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88369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0430FC" id="Rectangle 2167" o:spid="_x0000_s1754" style="position:absolute;left:0;text-align:left;margin-left:154pt;margin-top:228pt;width:79pt;height:135pt;z-index:254404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J6Oca+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4288369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05120" behindDoc="0" locked="0" layoutInCell="1" allowOverlap="1" wp14:anchorId="52AC587D" wp14:editId="38CB8EA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8" name="Rectangle 21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4BBD902-74F3-D74D-9702-2C662CAE03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FD494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C587D" id="Rectangle 2168" o:spid="_x0000_s1755" style="position:absolute;left:0;text-align:left;margin-left:154pt;margin-top:228pt;width:79pt;height:135pt;z-index:254405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AMjTLK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60FD494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06144" behindDoc="0" locked="0" layoutInCell="1" allowOverlap="1" wp14:anchorId="742D3F76" wp14:editId="06E8900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69" name="Rectangle 21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E5D5F53-2E43-6A44-8E5B-CBB44D95A7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38F66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D3F76" id="Rectangle 2169" o:spid="_x0000_s1756" style="position:absolute;left:0;text-align:left;margin-left:154pt;margin-top:228pt;width:79pt;height:135pt;z-index:254406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AJ2s0x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2A38F66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07168" behindDoc="0" locked="0" layoutInCell="1" allowOverlap="1" wp14:anchorId="22EAF1B4" wp14:editId="2A475BF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0" name="Rectangle 21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5DCBFA0-1A7D-9A4D-999A-268545A1A7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F7FA5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EAF1B4" id="Rectangle 2170" o:spid="_x0000_s1757" style="position:absolute;left:0;text-align:left;margin-left:154pt;margin-top:228pt;width:79pt;height:135pt;z-index:254407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" filled="f" stroked="f">
                      <v:textbox inset="2.16pt,1.44pt,0,1.44pt">
                        <w:txbxContent>
                          <w:p w14:paraId="41F7FA5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08192" behindDoc="0" locked="0" layoutInCell="1" allowOverlap="1" wp14:anchorId="0E9FB07B" wp14:editId="1F42166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1" name="Rectangle 21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9810EDE-A78C-654D-A96C-7FADE8CFD0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768D8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FB07B" id="Rectangle 2171" o:spid="_x0000_s1758" style="position:absolute;left:0;text-align:left;margin-left:154pt;margin-top:228pt;width:79pt;height:135pt;z-index:254408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" filled="f" stroked="f">
                      <v:textbox inset="2.16pt,1.44pt,0,1.44pt">
                        <w:txbxContent>
                          <w:p w14:paraId="43768D8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09216" behindDoc="0" locked="0" layoutInCell="1" allowOverlap="1" wp14:anchorId="45635932" wp14:editId="0F61A7D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2" name="Rectangle 21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66DE0F0-BE7A-024B-A274-2D76B86C59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284D8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35932" id="Rectangle 2172" o:spid="_x0000_s1759" style="position:absolute;left:0;text-align:left;margin-left:154pt;margin-top:228pt;width:79pt;height:135pt;z-index:254409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IHvNfO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0D284D8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10240" behindDoc="0" locked="0" layoutInCell="1" allowOverlap="1" wp14:anchorId="307079F6" wp14:editId="6603953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3" name="Rectangle 21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445ADA2-9662-5643-BD9D-3C6A6859CB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44576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079F6" id="Rectangle 2173" o:spid="_x0000_s1760" style="position:absolute;left:0;text-align:left;margin-left:154pt;margin-top:228pt;width:79pt;height:135pt;z-index:254410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Db3cFl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4244576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11264" behindDoc="0" locked="0" layoutInCell="1" allowOverlap="1" wp14:anchorId="327FC6A1" wp14:editId="6AF3E70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4" name="Rectangle 21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CF41CBC-B073-394C-96F2-EA1CA0A1EB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9FCDC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FC6A1" id="Rectangle 2174" o:spid="_x0000_s1761" style="position:absolute;left:0;text-align:left;margin-left:154pt;margin-top:228pt;width:79pt;height:135pt;z-index:254411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Dq/J3m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329FCDC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12288" behindDoc="0" locked="0" layoutInCell="1" allowOverlap="1" wp14:anchorId="29F3D263" wp14:editId="09DAF2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5" name="Rectangle 21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0A3C42E-45B8-424F-8968-3C7C526C52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3B78C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3D263" id="Rectangle 2175" o:spid="_x0000_s1762" style="position:absolute;left:0;text-align:left;margin-left:154pt;margin-top:228pt;width:79pt;height:135pt;z-index:254412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BUFWkm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203B78C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13312" behindDoc="0" locked="0" layoutInCell="1" allowOverlap="1" wp14:anchorId="2F9FF1AA" wp14:editId="2606E3E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6" name="Rectangle 21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AB2BFC5-E77B-9341-B03D-D0424CBDB8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81B50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FF1AA" id="Rectangle 2176" o:spid="_x0000_s1763" style="position:absolute;left:0;text-align:left;margin-left:154pt;margin-top:228pt;width:79pt;height:135pt;z-index:254413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Az8gXq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1681B50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14336" behindDoc="0" locked="0" layoutInCell="1" allowOverlap="1" wp14:anchorId="71619990" wp14:editId="484D0D3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7" name="Rectangle 21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9C42C19-2B48-F04D-9628-5A8BE254EA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6684E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619990" id="Rectangle 2177" o:spid="_x0000_s1764" style="position:absolute;left:0;text-align:left;margin-left:154pt;margin-top:228pt;width:79pt;height:135pt;z-index:254414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KF38NC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606684E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15360" behindDoc="0" locked="0" layoutInCell="1" allowOverlap="1" wp14:anchorId="4EFFEF96" wp14:editId="4B971EB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8" name="Rectangle 21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2EAAF84-6DB9-C043-962C-1413A88FB4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0D388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FEF96" id="Rectangle 2178" o:spid="_x0000_s1765" style="position:absolute;left:0;text-align:left;margin-left:154pt;margin-top:228pt;width:79pt;height:135pt;z-index:254415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Dzazc2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6F0D388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16384" behindDoc="0" locked="0" layoutInCell="1" allowOverlap="1" wp14:anchorId="7F82286B" wp14:editId="3F559E3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79" name="Rectangle 21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B250062-F41E-D443-9E48-6D337808A7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EDBFD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2286B" id="Rectangle 2179" o:spid="_x0000_s1766" style="position:absolute;left:0;text-align:left;margin-left:154pt;margin-top:228pt;width:79pt;height:135pt;z-index:254416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DRluW6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02EDBFD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17408" behindDoc="0" locked="0" layoutInCell="1" allowOverlap="1" wp14:anchorId="52A26117" wp14:editId="3A739E6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0" name="Rectangle 21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6B39A71-1FF3-9040-A903-9261499BD8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DDC53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A26117" id="Rectangle 2180" o:spid="_x0000_s1767" style="position:absolute;left:0;text-align:left;margin-left:154pt;margin-top:228pt;width:79pt;height:135pt;z-index:254417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OuGp4W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6FDDC53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18432" behindDoc="0" locked="0" layoutInCell="1" allowOverlap="1" wp14:anchorId="0090903E" wp14:editId="44FA3E3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1" name="Rectangle 21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96A6477-D34D-104D-8F03-BAD195019F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5A4FA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0903E" id="Rectangle 2181" o:spid="_x0000_s1768" style="position:absolute;left:0;text-align:left;margin-left:154pt;margin-top:228pt;width:79pt;height:135pt;z-index:254418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FVvU0W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0D5A4FA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19456" behindDoc="0" locked="0" layoutInCell="1" allowOverlap="1" wp14:anchorId="4F30A2F6" wp14:editId="17E88F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2" name="Rectangle 21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9AC8B07-9ABD-7740-8452-2D686CBC31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DCB85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0A2F6" id="Rectangle 2182" o:spid="_x0000_s1769" style="position:absolute;left:0;text-align:left;margin-left:154pt;margin-top:228pt;width:79pt;height:135pt;z-index:254419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" filled="f" stroked="f">
                      <v:textbox inset="2.16pt,1.44pt,0,1.44pt">
                        <w:txbxContent>
                          <w:p w14:paraId="0BDCB85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20480" behindDoc="0" locked="0" layoutInCell="1" allowOverlap="1" wp14:anchorId="4FD27307" wp14:editId="5793C31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3" name="Rectangle 21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D3F75F7-F362-E74F-B38D-FB3AC624079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DB29F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27307" id="Rectangle 2183" o:spid="_x0000_s1770" style="position:absolute;left:0;text-align:left;margin-left:154pt;margin-top:228pt;width:79pt;height:135pt;z-index:254420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Boussf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52DB29F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21504" behindDoc="0" locked="0" layoutInCell="1" allowOverlap="1" wp14:anchorId="5AB0F4C5" wp14:editId="51AAFD1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4" name="Rectangle 21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857E5E5-7E4B-E64A-ADA1-EA41898AA9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06538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B0F4C5" id="Rectangle 2184" o:spid="_x0000_s1771" style="position:absolute;left:0;text-align:left;margin-left:154pt;margin-top:228pt;width:79pt;height:135pt;z-index:254421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BZm5ec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3906538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22528" behindDoc="0" locked="0" layoutInCell="1" allowOverlap="1" wp14:anchorId="27BD0951" wp14:editId="1A1B42B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5" name="Rectangle 21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9F64254-5E04-3E47-9BE7-1BCD0C413F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B6681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BD0951" id="Rectangle 2185" o:spid="_x0000_s1772" style="position:absolute;left:0;text-align:left;margin-left:154pt;margin-top:228pt;width:79pt;height:135pt;z-index:254422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DncmNc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2EB6681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23552" behindDoc="0" locked="0" layoutInCell="1" allowOverlap="1" wp14:anchorId="22DB3B9A" wp14:editId="4F8A43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6" name="Rectangle 21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48FDB39-54FC-F74B-81CF-237CCC276F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C1DD9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B3B9A" id="Rectangle 2186" o:spid="_x0000_s1773" style="position:absolute;left:0;text-align:left;margin-left:154pt;margin-top:228pt;width:79pt;height:135pt;z-index:254423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CAlQ+Q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20C1DD9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24576" behindDoc="0" locked="0" layoutInCell="1" allowOverlap="1" wp14:anchorId="06508826" wp14:editId="5A83D06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7" name="Rectangle 21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C424899-8782-9C48-8661-2854174E5A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1840B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08826" id="Rectangle 2187" o:spid="_x0000_s1774" style="position:absolute;left:0;text-align:left;margin-left:154pt;margin-top:228pt;width:79pt;height:135pt;z-index:254424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BIQ+qq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7B1840B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25600" behindDoc="0" locked="0" layoutInCell="1" allowOverlap="1" wp14:anchorId="0DDFCF66" wp14:editId="5E2441D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8" name="Rectangle 21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9D71DFE-3C34-254E-92F8-E13DECCAEB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F3A09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DFCF66" id="Rectangle 2188" o:spid="_x0000_s1775" style="position:absolute;left:0;text-align:left;margin-left:154pt;margin-top:228pt;width:79pt;height:135pt;z-index:254425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" filled="f" stroked="f">
                      <v:textbox inset="2.16pt,1.44pt,0,1.44pt">
                        <w:txbxContent>
                          <w:p w14:paraId="2AF3A09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26624" behindDoc="0" locked="0" layoutInCell="1" allowOverlap="1" wp14:anchorId="2FFDA686" wp14:editId="30EA33F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89" name="Rectangle 21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E97DF9D-5397-F840-8D8B-8A031D6D1C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61179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DA686" id="Rectangle 2189" o:spid="_x0000_s1776" style="position:absolute;left:0;text-align:left;margin-left:154pt;margin-top:228pt;width:79pt;height:135pt;z-index:254426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CFREY0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4461179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27648" behindDoc="0" locked="0" layoutInCell="1" allowOverlap="1" wp14:anchorId="23D8DABC" wp14:editId="514C1AC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0" name="Rectangle 21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056A763-5871-8246-9318-B7F4AFE686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5264E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D8DABC" id="Rectangle 2190" o:spid="_x0000_s1777" style="position:absolute;left:0;text-align:left;margin-left:154pt;margin-top:228pt;width:79pt;height:135pt;z-index:254427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" filled="f" stroked="f">
                      <v:textbox inset="2.16pt,1.44pt,0,1.44pt">
                        <w:txbxContent>
                          <w:p w14:paraId="3C5264E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28672" behindDoc="0" locked="0" layoutInCell="1" allowOverlap="1" wp14:anchorId="6FAB9B14" wp14:editId="256952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1" name="Rectangle 21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133D96C-55C7-1944-B072-9D58A85ADE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93EAF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B9B14" id="Rectangle 2191" o:spid="_x0000_s1778" style="position:absolute;left:0;text-align:left;margin-left:154pt;margin-top:228pt;width:79pt;height:135pt;z-index:254428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BqltI6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6393EAF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29696" behindDoc="0" locked="0" layoutInCell="1" allowOverlap="1" wp14:anchorId="5483DCE0" wp14:editId="61BD4F7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2" name="Rectangle 21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D487371-ED7A-E94D-AB3E-419A21759B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8DE72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83DCE0" id="Rectangle 2192" o:spid="_x0000_s1779" style="position:absolute;left:0;text-align:left;margin-left:154pt;margin-top:228pt;width:79pt;height:135pt;z-index:254429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A1xvva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7E8DE72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30720" behindDoc="0" locked="0" layoutInCell="1" allowOverlap="1" wp14:anchorId="369F97F9" wp14:editId="2396075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3" name="Rectangle 21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85972C9-A6DC-634A-824A-2048CDFF1D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3C3A7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9F97F9" id="Rectangle 2193" o:spid="_x0000_s1780" style="position:absolute;left:0;text-align:left;margin-left:154pt;margin-top:228pt;width:79pt;height:135pt;z-index:254430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BXQ0pg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0E3C3A7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31744" behindDoc="0" locked="0" layoutInCell="1" allowOverlap="1" wp14:anchorId="4DA3A2CA" wp14:editId="19A8FC9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4" name="Rectangle 21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C0A0DE1-56D1-CD47-BD37-46CBFE5323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730EB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3A2CA" id="Rectangle 2194" o:spid="_x0000_s1781" style="position:absolute;left:0;text-align:left;margin-left:154pt;margin-top:228pt;width:79pt;height:135pt;z-index:254431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BmYhbj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5B730EB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32768" behindDoc="0" locked="0" layoutInCell="1" allowOverlap="1" wp14:anchorId="02EF2B90" wp14:editId="2C66EC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5" name="Rectangle 21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A9905CB-17CB-AE4A-A325-FAF06E0843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363EC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F2B90" id="Rectangle 2195" o:spid="_x0000_s1782" style="position:absolute;left:0;text-align:left;margin-left:154pt;margin-top:228pt;width:79pt;height:135pt;z-index:254432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DYi+Ij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1C363EC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33792" behindDoc="0" locked="0" layoutInCell="1" allowOverlap="1" wp14:anchorId="0393BAD8" wp14:editId="5573A7D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6" name="Rectangle 21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5631CEC-B1ED-1F41-8A7C-34046839A5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D5A05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93BAD8" id="Rectangle 2196" o:spid="_x0000_s1783" style="position:absolute;left:0;text-align:left;margin-left:154pt;margin-top:228pt;width:79pt;height:135pt;z-index:254433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C/bI7v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23D5A05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34816" behindDoc="0" locked="0" layoutInCell="1" allowOverlap="1" wp14:anchorId="50FAC5DC" wp14:editId="3F8572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7" name="Rectangle 21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2A7B3CE-4AA6-B54D-AE72-CE8EF2459B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FF3B1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AC5DC" id="Rectangle 2197" o:spid="_x0000_s1784" style="position:absolute;left:0;text-align:left;margin-left:154pt;margin-top:228pt;width:79pt;height:135pt;z-index:254434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At6XvV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7CFF3B1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35840" behindDoc="0" locked="0" layoutInCell="1" allowOverlap="1" wp14:anchorId="7D7AC9DE" wp14:editId="6A9F44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8" name="Rectangle 21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282361C-77FF-3B4F-9BDF-AF7AB10BB6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C81B3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7AC9DE" id="Rectangle 2198" o:spid="_x0000_s1785" style="position:absolute;left:0;text-align:left;margin-left:154pt;margin-top:228pt;width:79pt;height:135pt;z-index:254435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LBERsi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57C81B3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36864" behindDoc="0" locked="0" layoutInCell="1" allowOverlap="1" wp14:anchorId="7B120B40" wp14:editId="7E4692C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199" name="Rectangle 21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D9A47E3-5BF7-944E-9045-C272853EFE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0AC79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120B40" id="Rectangle 2199" o:spid="_x0000_s1786" style="position:absolute;left:0;text-align:left;margin-left:154pt;margin-top:228pt;width:79pt;height:135pt;z-index:254436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DnLl8Y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380AC79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37888" behindDoc="0" locked="0" layoutInCell="1" allowOverlap="1" wp14:anchorId="7479D84C" wp14:editId="016BCD2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200" name="Rectangle 22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153A8CD-3B51-A147-BCF2-8115B03972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D4A6C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9D84C" id="Rectangle 2200" o:spid="_x0000_s1787" style="position:absolute;left:0;text-align:left;margin-left:154pt;margin-top:228pt;width:79pt;height:135pt;z-index:254437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" filled="f" stroked="f">
                      <v:textbox inset="2.16pt,1.44pt,0,1.44pt">
                        <w:txbxContent>
                          <w:p w14:paraId="2FD4A6C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38912" behindDoc="0" locked="0" layoutInCell="1" allowOverlap="1" wp14:anchorId="1FA925A9" wp14:editId="3716807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201" name="Rectangle 22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A3E89E6-DD2C-074A-8594-5C5656159E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88E9D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925A9" id="Rectangle 2201" o:spid="_x0000_s1788" style="position:absolute;left:0;text-align:left;margin-left:154pt;margin-top:228pt;width:79pt;height:135pt;z-index:254438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" filled="f" stroked="f">
                      <v:textbox inset="2.16pt,1.44pt,0,1.44pt">
                        <w:txbxContent>
                          <w:p w14:paraId="3F88E9D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39936" behindDoc="0" locked="0" layoutInCell="1" allowOverlap="1" wp14:anchorId="754C144F" wp14:editId="02B41B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202" name="Rectangle 22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EB78D7A-A78B-6B45-99C6-9F6E4908B2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21514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4C144F" id="Rectangle 2202" o:spid="_x0000_s1789" style="position:absolute;left:0;text-align:left;margin-left:154pt;margin-top:228pt;width:79pt;height:135pt;z-index:254439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BoJTxu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6821514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40960" behindDoc="0" locked="0" layoutInCell="1" allowOverlap="1" wp14:anchorId="5292C06D" wp14:editId="62ECF04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203" name="Rectangle 22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64FCE6F-6962-6F49-966C-737F9854D5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BF5BD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92C06D" id="Rectangle 2203" o:spid="_x0000_s1790" style="position:absolute;left:0;text-align:left;margin-left:154pt;margin-top:228pt;width:79pt;height:135pt;z-index:254440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BAO7uN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64BF5BD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41984" behindDoc="0" locked="0" layoutInCell="1" allowOverlap="1" wp14:anchorId="36CA22F1" wp14:editId="03AB40E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204" name="Rectangle 22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41C11C8-CD12-5C44-8CD7-FA5B94ED2D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DD9FB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A22F1" id="Rectangle 2204" o:spid="_x0000_s1791" style="position:absolute;left:0;text-align:left;margin-left:154pt;margin-top:228pt;width:79pt;height:135pt;z-index:254441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" filled="f" stroked="f">
                      <v:textbox inset="2.16pt,1.44pt,0,1.44pt">
                        <w:txbxContent>
                          <w:p w14:paraId="1EDD9FB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43008" behindDoc="0" locked="0" layoutInCell="1" allowOverlap="1" wp14:anchorId="5BE5D773" wp14:editId="1B87487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205" name="Rectangle 22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79FDF28-CC36-7F47-8744-D775BF3130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ED355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5D773" id="Rectangle 2205" o:spid="_x0000_s1792" style="position:absolute;left:0;text-align:left;margin-left:154pt;margin-top:228pt;width:79pt;height:135pt;z-index:254443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DP8xPO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02ED355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44032" behindDoc="0" locked="0" layoutInCell="1" allowOverlap="1" wp14:anchorId="2FF305F2" wp14:editId="1937E82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2895600</wp:posOffset>
                      </wp:positionV>
                      <wp:extent cx="1003300" cy="1714500"/>
                      <wp:effectExtent l="0" t="0" r="0" b="0"/>
                      <wp:wrapNone/>
                      <wp:docPr id="2206" name="Rectangle 22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FA69536-FB3D-4942-9D86-0D5E18E921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560AD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305F2" id="Rectangle 2206" o:spid="_x0000_s1793" style="position:absolute;left:0;text-align:left;margin-left:154pt;margin-top:228pt;width:79pt;height:135pt;z-index:254444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" filled="f" stroked="f">
                      <v:textbox inset="2.16pt,1.44pt,0,1.44pt">
                        <w:txbxContent>
                          <w:p w14:paraId="4C560AD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45056" behindDoc="0" locked="0" layoutInCell="1" allowOverlap="1" wp14:anchorId="10D23F2B" wp14:editId="6CCE190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207" name="Rectangle 22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091EDEBD-BE56-FC41-9248-12FB13244A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836A2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23F2B" id="Rectangle 2207" o:spid="_x0000_s1794" style="position:absolute;left:0;text-align:left;margin-left:154pt;margin-top:281pt;width:77pt;height:73pt;z-index:254445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" filled="f" stroked="f">
                      <v:textbox inset="2.16pt,1.44pt,0,1.44pt">
                        <w:txbxContent>
                          <w:p w14:paraId="0C836A2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46080" behindDoc="0" locked="0" layoutInCell="1" allowOverlap="1" wp14:anchorId="39A31B87" wp14:editId="4163D8C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08" name="Rectangle 22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D26332F-4183-4E47-905B-A6E140FF85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50739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31B87" id="Rectangle 2208" o:spid="_x0000_s1795" style="position:absolute;left:0;text-align:left;margin-left:154pt;margin-top:281pt;width:79pt;height:60pt;z-index:254446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" filled="f" stroked="f">
                      <v:textbox inset="2.16pt,1.44pt,0,1.44pt">
                        <w:txbxContent>
                          <w:p w14:paraId="7D50739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47104" behindDoc="0" locked="0" layoutInCell="1" allowOverlap="1" wp14:anchorId="2E80B9EA" wp14:editId="1B691B8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863600"/>
                      <wp:effectExtent l="0" t="0" r="0" b="0"/>
                      <wp:wrapNone/>
                      <wp:docPr id="2209" name="Rectangle 22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34D3A3FE-4DD1-4B41-8CE9-60A664C145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EEE64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0B9EA" id="Rectangle 2209" o:spid="_x0000_s1796" style="position:absolute;left:0;text-align:left;margin-left:154pt;margin-top:281pt;width:77pt;height:68pt;z-index:254447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" filled="f" stroked="f">
                      <v:textbox inset="2.16pt,1.44pt,0,1.44pt">
                        <w:txbxContent>
                          <w:p w14:paraId="47EEE64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48128" behindDoc="0" locked="0" layoutInCell="1" allowOverlap="1" wp14:anchorId="2A50E102" wp14:editId="7BD4C5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210" name="Rectangle 22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69CE5F49-1AED-2A4F-A900-2353132DE6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DB7C6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50E102" id="Rectangle 2210" o:spid="_x0000_s1797" style="position:absolute;left:0;text-align:left;margin-left:154pt;margin-top:281pt;width:77pt;height:73pt;z-index:254448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" filled="f" stroked="f">
                      <v:textbox inset="2.16pt,1.44pt,0,1.44pt">
                        <w:txbxContent>
                          <w:p w14:paraId="73DB7C6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49152" behindDoc="0" locked="0" layoutInCell="1" allowOverlap="1" wp14:anchorId="2CAD3714" wp14:editId="0C26D2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11" name="Rectangle 22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9880AE6-CE6A-7B45-807A-400BF73985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3C5B2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D3714" id="Rectangle 2211" o:spid="_x0000_s1798" style="position:absolute;left:0;text-align:left;margin-left:154pt;margin-top:281pt;width:79pt;height:60pt;z-index:254449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" filled="f" stroked="f">
                      <v:textbox inset="2.16pt,1.44pt,0,1.44pt">
                        <w:txbxContent>
                          <w:p w14:paraId="193C5B2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50176" behindDoc="0" locked="0" layoutInCell="1" allowOverlap="1" wp14:anchorId="486A6411" wp14:editId="348DBF4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212" name="Rectangle 22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939BA7A5-7925-DD40-891C-CEEB316CF3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B2DF9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A6411" id="Rectangle 2212" o:spid="_x0000_s1799" style="position:absolute;left:0;text-align:left;margin-left:154pt;margin-top:281pt;width:77pt;height:73pt;z-index:25445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" filled="f" stroked="f">
                      <v:textbox inset="2.16pt,1.44pt,0,1.44pt">
                        <w:txbxContent>
                          <w:p w14:paraId="11B2DF9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51200" behindDoc="0" locked="0" layoutInCell="1" allowOverlap="1" wp14:anchorId="3CEF3413" wp14:editId="3FAD825C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213" name="Rectangle 22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5EAD7A30-C881-3847-B25B-8A43F0EEDA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8B8B6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F3413" id="Rectangle 2213" o:spid="_x0000_s1800" style="position:absolute;left:0;text-align:left;margin-left:155pt;margin-top:281pt;width:77pt;height:73pt;z-index:254451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" filled="f" stroked="f">
                      <v:textbox inset="2.16pt,1.44pt,0,1.44pt">
                        <w:txbxContent>
                          <w:p w14:paraId="208B8B6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52224" behindDoc="0" locked="0" layoutInCell="1" allowOverlap="1" wp14:anchorId="7E6EEBDE" wp14:editId="005BABC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14" name="Rectangle 22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83B759-ABDF-BF44-B980-EF2687DB33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53F6B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EEBDE" id="Rectangle 2214" o:spid="_x0000_s1801" style="position:absolute;left:0;text-align:left;margin-left:154pt;margin-top:281pt;width:79pt;height:60pt;z-index:254452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" filled="f" stroked="f">
                      <v:textbox inset="2.16pt,1.44pt,0,1.44pt">
                        <w:txbxContent>
                          <w:p w14:paraId="1153F6B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53248" behindDoc="0" locked="0" layoutInCell="1" allowOverlap="1" wp14:anchorId="57DA663B" wp14:editId="7090DD5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215" name="Rectangle 22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250DCB50-2EA2-F540-B06F-DCD9EA29D1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5CC9D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DA663B" id="Rectangle 2215" o:spid="_x0000_s1802" style="position:absolute;left:0;text-align:left;margin-left:154pt;margin-top:281pt;width:77pt;height:73pt;z-index:254453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" filled="f" stroked="f">
                      <v:textbox inset="2.16pt,1.44pt,0,1.44pt">
                        <w:txbxContent>
                          <w:p w14:paraId="795CC9D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54272" behindDoc="0" locked="0" layoutInCell="1" allowOverlap="1" wp14:anchorId="00876CA2" wp14:editId="665F2E3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01700"/>
                      <wp:effectExtent l="0" t="0" r="0" b="0"/>
                      <wp:wrapNone/>
                      <wp:docPr id="2216" name="Rectangle 22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868DFF5A-4323-EB4F-8A5E-40D9AEB596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54E46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876CA2" id="Rectangle 2216" o:spid="_x0000_s1803" style="position:absolute;left:0;text-align:left;margin-left:154pt;margin-top:281pt;width:77pt;height:71pt;z-index:25445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" filled="f" stroked="f">
                      <v:textbox inset="2.16pt,1.44pt,0,1.44pt">
                        <w:txbxContent>
                          <w:p w14:paraId="7E54E46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55296" behindDoc="0" locked="0" layoutInCell="1" allowOverlap="1" wp14:anchorId="6C7D9427" wp14:editId="28A998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17" name="Rectangle 22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C560469-4401-E345-85A8-15203E5F79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92A71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D9427" id="Rectangle 2217" o:spid="_x0000_s1804" style="position:absolute;left:0;text-align:left;margin-left:154pt;margin-top:281pt;width:79pt;height:60pt;z-index:25445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NqnSMi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4392A71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56320" behindDoc="0" locked="0" layoutInCell="1" allowOverlap="1" wp14:anchorId="0D3CE1B5" wp14:editId="73ABA26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18" name="Rectangle 22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7C3942-AF7B-C44A-92FE-3E0E287F47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4846E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3CE1B5" id="Rectangle 2218" o:spid="_x0000_s1805" style="position:absolute;left:0;text-align:left;margin-left:154pt;margin-top:281pt;width:79pt;height:60pt;z-index:25445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" filled="f" stroked="f">
                      <v:textbox inset="2.16pt,1.44pt,0,1.44pt">
                        <w:txbxContent>
                          <w:p w14:paraId="454846E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57344" behindDoc="0" locked="0" layoutInCell="1" allowOverlap="1" wp14:anchorId="1A8379AF" wp14:editId="40DFDD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19" name="Rectangle 22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0717DAF-C765-3947-9246-55780EFC86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7A037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379AF" id="Rectangle 2219" o:spid="_x0000_s1806" style="position:absolute;left:0;text-align:left;margin-left:154pt;margin-top:281pt;width:79pt;height:60pt;z-index:25445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JuuiLG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7E7A037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58368" behindDoc="0" locked="0" layoutInCell="1" allowOverlap="1" wp14:anchorId="674925E5" wp14:editId="7C3FA46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0" name="Rectangle 22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606FEE6-1361-F447-A3AE-C85A5AC12F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032B6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925E5" id="Rectangle 2220" o:spid="_x0000_s1807" style="position:absolute;left:0;text-align:left;margin-left:154pt;margin-top:281pt;width:79pt;height:60pt;z-index:25445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" filled="f" stroked="f">
                      <v:textbox inset="2.16pt,1.44pt,0,1.44pt">
                        <w:txbxContent>
                          <w:p w14:paraId="08032B6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59392" behindDoc="0" locked="0" layoutInCell="1" allowOverlap="1" wp14:anchorId="3093A218" wp14:editId="2ABE4B1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1" name="Rectangle 22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BD6559E-7B9F-5E4C-9511-A0D0757531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ABAE2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3A218" id="Rectangle 2221" o:spid="_x0000_s1808" style="position:absolute;left:0;text-align:left;margin-left:154pt;margin-top:281pt;width:79pt;height:60pt;z-index:25445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PAdfUa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6CABAE2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60416" behindDoc="0" locked="0" layoutInCell="1" allowOverlap="1" wp14:anchorId="61525E35" wp14:editId="2FF4F65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2" name="Rectangle 22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DD55AF7-F0CA-AF42-A2F0-3B5C75F019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C757F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25E35" id="Rectangle 2222" o:spid="_x0000_s1809" style="position:absolute;left:0;text-align:left;margin-left:154pt;margin-top:281pt;width:79pt;height:60pt;z-index:25446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" filled="f" stroked="f">
                      <v:textbox inset="2.16pt,1.44pt,0,1.44pt">
                        <w:txbxContent>
                          <w:p w14:paraId="1CC757F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61440" behindDoc="0" locked="0" layoutInCell="1" allowOverlap="1" wp14:anchorId="639B2E56" wp14:editId="534D851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3" name="Rectangle 22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86A52FE-6AE8-EA49-AD70-AC62137DDE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16D43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B2E56" id="Rectangle 2223" o:spid="_x0000_s1810" style="position:absolute;left:0;text-align:left;margin-left:154pt;margin-top:281pt;width:79pt;height:60pt;z-index:25446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JcqX6G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3316D43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62464" behindDoc="0" locked="0" layoutInCell="1" allowOverlap="1" wp14:anchorId="5FF69F43" wp14:editId="1348AF2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4" name="Rectangle 22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97924A7-6232-184F-B00E-22C6304584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4253B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69F43" id="Rectangle 2224" o:spid="_x0000_s1811" style="position:absolute;left:0;text-align:left;margin-left:154pt;margin-top:281pt;width:79pt;height:60pt;z-index:25446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CRaYGG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5B4253B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63488" behindDoc="0" locked="0" layoutInCell="1" allowOverlap="1" wp14:anchorId="667313AC" wp14:editId="67C69E6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5" name="Rectangle 22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42037CB-0367-114C-8FAE-0002F52BBD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203B1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7313AC" id="Rectangle 2225" o:spid="_x0000_s1812" style="position:absolute;left:0;text-align:left;margin-left:154pt;margin-top:281pt;width:79pt;height:60pt;z-index:25446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LfCSf+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2D203B1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64512" behindDoc="0" locked="0" layoutInCell="1" allowOverlap="1" wp14:anchorId="49B7A4FE" wp14:editId="25417A5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6" name="Rectangle 22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A8E6CC6-2CEE-E040-A893-3B55956E63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A128B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B7A4FE" id="Rectangle 2226" o:spid="_x0000_s1813" style="position:absolute;left:0;text-align:left;margin-left:154pt;margin-top:281pt;width:79pt;height:60pt;z-index:25446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Ke2QtC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3AA128B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65536" behindDoc="0" locked="0" layoutInCell="1" allowOverlap="1" wp14:anchorId="5C0036AC" wp14:editId="0F3E4C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7" name="Rectangle 22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FB52B39-1149-284A-AD55-A1D2370B81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AF4E2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036AC" id="Rectangle 2227" o:spid="_x0000_s1814" style="position:absolute;left:0;text-align:left;margin-left:154pt;margin-top:281pt;width:79pt;height:60pt;z-index:25446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" filled="f" stroked="f">
                      <v:textbox inset="2.16pt,1.44pt,0,1.44pt">
                        <w:txbxContent>
                          <w:p w14:paraId="32AF4E2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66560" behindDoc="0" locked="0" layoutInCell="1" allowOverlap="1" wp14:anchorId="63FAB007" wp14:editId="233FDEE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8" name="Rectangle 22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D7442F2-0EB3-3246-83AC-FDC1264E81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1B12A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AB007" id="Rectangle 2228" o:spid="_x0000_s1815" style="position:absolute;left:0;text-align:left;margin-left:154pt;margin-top:281pt;width:79pt;height:60pt;z-index:25446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" filled="f" stroked="f">
                      <v:textbox inset="2.16pt,1.44pt,0,1.44pt">
                        <w:txbxContent>
                          <w:p w14:paraId="4A1B12A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67584" behindDoc="0" locked="0" layoutInCell="1" allowOverlap="1" wp14:anchorId="6457F087" wp14:editId="1CB3615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29" name="Rectangle 22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C5DC9F6-E9A0-944D-A792-A8BB6726BF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FC210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7F087" id="Rectangle 2229" o:spid="_x0000_s1816" style="position:absolute;left:0;text-align:left;margin-left:154pt;margin-top:281pt;width:79pt;height:60pt;z-index:25446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Iu1EKy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0AFC210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68608" behindDoc="0" locked="0" layoutInCell="1" allowOverlap="1" wp14:anchorId="28AAB2A2" wp14:editId="3793AA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0" name="Rectangle 22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9B3E08F-3273-F047-A42E-05F7CE8605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16277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AAB2A2" id="Rectangle 2230" o:spid="_x0000_s1817" style="position:absolute;left:0;text-align:left;margin-left:154pt;margin-top:281pt;width:79pt;height:60pt;z-index:25446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" filled="f" stroked="f">
                      <v:textbox inset="2.16pt,1.44pt,0,1.44pt">
                        <w:txbxContent>
                          <w:p w14:paraId="7D16277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69632" behindDoc="0" locked="0" layoutInCell="1" allowOverlap="1" wp14:anchorId="370B3111" wp14:editId="4366296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1" name="Rectangle 22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8A0CB36-8B2F-BE41-933C-FF3324EA07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F1AA9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0B3111" id="Rectangle 2231" o:spid="_x0000_s1818" style="position:absolute;left:0;text-align:left;margin-left:154pt;margin-top:281pt;width:79pt;height:60pt;z-index:25446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MtlfXy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1AF1AA9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70656" behindDoc="0" locked="0" layoutInCell="1" allowOverlap="1" wp14:anchorId="415002AE" wp14:editId="35839D0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2" name="Rectangle 22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FA142E8-C42B-054A-820A-AFA7462B5C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8844F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5002AE" id="Rectangle 2232" o:spid="_x0000_s1819" style="position:absolute;left:0;text-align:left;margin-left:154pt;margin-top:281pt;width:79pt;height:60pt;z-index:25447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" filled="f" stroked="f">
                      <v:textbox inset="2.16pt,1.44pt,0,1.44pt">
                        <w:txbxContent>
                          <w:p w14:paraId="1B8844F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71680" behindDoc="0" locked="0" layoutInCell="1" allowOverlap="1" wp14:anchorId="152B40BA" wp14:editId="375EE1B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3" name="Rectangle 22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543294D-691F-7C49-8A9A-6C89682939E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29DCF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B40BA" id="Rectangle 2233" o:spid="_x0000_s1820" style="position:absolute;left:0;text-align:left;margin-left:154pt;margin-top:281pt;width:79pt;height:60pt;z-index:25447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KxSX5u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0129DCF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72704" behindDoc="0" locked="0" layoutInCell="1" allowOverlap="1" wp14:anchorId="4E06ABAF" wp14:editId="70F52F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4" name="Rectangle 22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3320B21-2F2E-C842-BFBD-324FB8A116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FFA86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06ABAF" id="Rectangle 2234" o:spid="_x0000_s1821" style="position:absolute;left:0;text-align:left;margin-left:154pt;margin-top:281pt;width:79pt;height:60pt;z-index:25447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" filled="f" stroked="f">
                      <v:textbox inset="2.16pt,1.44pt,0,1.44pt">
                        <w:txbxContent>
                          <w:p w14:paraId="2FFFA86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73728" behindDoc="0" locked="0" layoutInCell="1" allowOverlap="1" wp14:anchorId="093A2295" wp14:editId="164D53D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5" name="Rectangle 22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1951ECB-B0B9-8745-AB04-F0AE7CB50B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ED5F2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A2295" id="Rectangle 2235" o:spid="_x0000_s1822" style="position:absolute;left:0;text-align:left;margin-left:154pt;margin-top:281pt;width:79pt;height:60pt;z-index:25447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Iy6ScW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4CED5F2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74752" behindDoc="0" locked="0" layoutInCell="1" allowOverlap="1" wp14:anchorId="2F9560C7" wp14:editId="10AE82B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6" name="Rectangle 22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0E7A77C-C415-314A-9956-FA5B2703E0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AAAD5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560C7" id="Rectangle 2236" o:spid="_x0000_s1823" style="position:absolute;left:0;text-align:left;margin-left:154pt;margin-top:281pt;width:79pt;height:60pt;z-index:25447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JzOQuq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15AAAD5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75776" behindDoc="0" locked="0" layoutInCell="1" allowOverlap="1" wp14:anchorId="11D89652" wp14:editId="3D0B8F5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7" name="Rectangle 22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EFF3A2A-3194-2D4B-BF25-AACE6EE584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76C05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D89652" id="Rectangle 2237" o:spid="_x0000_s1824" style="position:absolute;left:0;text-align:left;margin-left:154pt;margin-top:281pt;width:79pt;height:60pt;z-index:25447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CM6ao6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7276C05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76800" behindDoc="0" locked="0" layoutInCell="1" allowOverlap="1" wp14:anchorId="7F870EB6" wp14:editId="7B4C63F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8" name="Rectangle 22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C49494C-6409-DB4C-AB51-702B666C45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40F22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870EB6" id="Rectangle 2238" o:spid="_x0000_s1825" style="position:absolute;left:0;text-align:left;margin-left:154pt;margin-top:281pt;width:79pt;height:60pt;z-index:25447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" filled="f" stroked="f">
                      <v:textbox inset="2.16pt,1.44pt,0,1.44pt">
                        <w:txbxContent>
                          <w:p w14:paraId="3040F22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77824" behindDoc="0" locked="0" layoutInCell="1" allowOverlap="1" wp14:anchorId="3CA3BA58" wp14:editId="7030A40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39" name="Rectangle 22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28385DD-CD87-1D49-B552-E72F537386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65BD2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3BA58" id="Rectangle 2239" o:spid="_x0000_s1826" style="position:absolute;left:0;text-align:left;margin-left:154pt;margin-top:281pt;width:79pt;height:60pt;z-index:25447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" filled="f" stroked="f">
                      <v:textbox inset="2.16pt,1.44pt,0,1.44pt">
                        <w:txbxContent>
                          <w:p w14:paraId="7265BD2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78848" behindDoc="0" locked="0" layoutInCell="1" allowOverlap="1" wp14:anchorId="151257A6" wp14:editId="7BB9355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0" name="Rectangle 22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98E764A-5DB3-B04D-AB42-29B9B398BD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CF2BD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257A6" id="Rectangle 2240" o:spid="_x0000_s1827" style="position:absolute;left:0;text-align:left;margin-left:154pt;margin-top:281pt;width:79pt;height:48pt;z-index:25447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" filled="f" stroked="f">
                      <v:textbox inset="2.16pt,1.44pt,0,1.44pt">
                        <w:txbxContent>
                          <w:p w14:paraId="0FCF2BD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79872" behindDoc="0" locked="0" layoutInCell="1" allowOverlap="1" wp14:anchorId="0B4174F3" wp14:editId="6930566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1" name="Rectangle 22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E6DE437-127B-B746-8CB2-C22EC4CDFD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12A18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174F3" id="Rectangle 2241" o:spid="_x0000_s1828" style="position:absolute;left:0;text-align:left;margin-left:154pt;margin-top:281pt;width:79pt;height:48pt;z-index:25447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BMEwyp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3312A18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80896" behindDoc="0" locked="0" layoutInCell="1" allowOverlap="1" wp14:anchorId="7E70B716" wp14:editId="452CD43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2" name="Rectangle 22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1ED76EF-BD36-2944-823C-8EB547CD1D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72C81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0B716" id="Rectangle 2242" o:spid="_x0000_s1829" style="position:absolute;left:0;text-align:left;margin-left:154pt;margin-top:281pt;width:79pt;height:48pt;z-index:25448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" filled="f" stroked="f">
                      <v:textbox inset="2.16pt,1.44pt,0,1.44pt">
                        <w:txbxContent>
                          <w:p w14:paraId="4172C81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81920" behindDoc="0" locked="0" layoutInCell="1" allowOverlap="1" wp14:anchorId="63D6C468" wp14:editId="4139B5F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3" name="Rectangle 22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260CDF1-0725-6149-A617-B15A44E086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3CF1C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6C468" id="Rectangle 2243" o:spid="_x0000_s1830" style="position:absolute;left:0;text-align:left;margin-left:154pt;margin-top:281pt;width:79pt;height:48pt;z-index:25448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ArJC5O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343CF1C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82944" behindDoc="0" locked="0" layoutInCell="1" allowOverlap="1" wp14:anchorId="5E071CBF" wp14:editId="51E6BEE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4" name="Rectangle 22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037CAC6-AEF0-BD48-8520-62CCC24DBA8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33D39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71CBF" id="Rectangle 2244" o:spid="_x0000_s1831" style="position:absolute;left:0;text-align:left;margin-left:154pt;margin-top:281pt;width:79pt;height:48pt;z-index:25448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CYVBGO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1033D39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83968" behindDoc="0" locked="0" layoutInCell="1" allowOverlap="1" wp14:anchorId="1C376763" wp14:editId="1485F9E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5" name="Rectangle 22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3395BE5-4F9B-9B46-B904-D376C39B78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158E3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76763" id="Rectangle 2245" o:spid="_x0000_s1832" style="position:absolute;left:0;text-align:left;margin-left:154pt;margin-top:281pt;width:79pt;height:48pt;z-index:25448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ALzDgQ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7B158E3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84992" behindDoc="0" locked="0" layoutInCell="1" allowOverlap="1" wp14:anchorId="72D13B47" wp14:editId="5FDC189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6" name="Rectangle 22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CB4D962-58EB-ED4D-B210-744FE61D22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80F82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D13B47" id="Rectangle 2246" o:spid="_x0000_s1833" style="position:absolute;left:0;text-align:left;margin-left:154pt;margin-top:281pt;width:79pt;height:48pt;z-index:25448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AbuDM/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0080F82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86016" behindDoc="0" locked="0" layoutInCell="1" allowOverlap="1" wp14:anchorId="19A928C3" wp14:editId="098D7FA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7" name="Rectangle 22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5A3C80B-7DD2-EC4F-B23A-D544131228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05CC6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928C3" id="Rectangle 2247" o:spid="_x0000_s1834" style="position:absolute;left:0;text-align:left;margin-left:154pt;margin-top:281pt;width:79pt;height:48pt;z-index:25448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" filled="f" stroked="f">
                      <v:textbox inset="2.16pt,1.44pt,0,1.44pt">
                        <w:txbxContent>
                          <w:p w14:paraId="6E05CC6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87040" behindDoc="0" locked="0" layoutInCell="1" allowOverlap="1" wp14:anchorId="14662593" wp14:editId="2DBC22F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8" name="Rectangle 22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F95B169-FAC3-BD42-809A-B9C07C2184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A7C60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662593" id="Rectangle 2248" o:spid="_x0000_s1835" style="position:absolute;left:0;text-align:left;margin-left:154pt;margin-top:281pt;width:79pt;height:48pt;z-index:25448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" filled="f" stroked="f">
                      <v:textbox inset="2.16pt,1.44pt,0,1.44pt">
                        <w:txbxContent>
                          <w:p w14:paraId="34A7C60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88064" behindDoc="0" locked="0" layoutInCell="1" allowOverlap="1" wp14:anchorId="259617CD" wp14:editId="0A1BE48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49" name="Rectangle 22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84713CF-D02E-F64B-ABB9-A18C3F3A3B6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0CA5B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9617CD" id="Rectangle 2249" o:spid="_x0000_s1836" style="position:absolute;left:0;text-align:left;margin-left:154pt;margin-top:281pt;width:79pt;height:48pt;z-index:25448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A3u2FD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4A0CA5B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89088" behindDoc="0" locked="0" layoutInCell="1" allowOverlap="1" wp14:anchorId="6B1B96DD" wp14:editId="1C778B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0" name="Rectangle 22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339DB5D-312C-E840-B0B8-39E8ECA59E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F7249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B96DD" id="Rectangle 2250" o:spid="_x0000_s1837" style="position:absolute;left:0;text-align:left;margin-left:154pt;margin-top:281pt;width:79pt;height:48pt;z-index:25448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" filled="f" stroked="f">
                      <v:textbox inset="2.16pt,1.44pt,0,1.44pt">
                        <w:txbxContent>
                          <w:p w14:paraId="75F7249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90112" behindDoc="0" locked="0" layoutInCell="1" allowOverlap="1" wp14:anchorId="312EB671" wp14:editId="6819CED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1" name="Rectangle 22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5AFA54D-4F1B-0E45-9957-CC3C45B15C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06FD1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2EB671" id="Rectangle 2251" o:spid="_x0000_s1838" style="position:absolute;left:0;text-align:left;margin-left:154pt;margin-top:281pt;width:79pt;height:48pt;z-index:25449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B3awyT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4406FD1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91136" behindDoc="0" locked="0" layoutInCell="1" allowOverlap="1" wp14:anchorId="4120D404" wp14:editId="237262F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2" name="Rectangle 22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4FE35B5-BC55-644F-8DEF-26F0B3DE61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DB34F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0D404" id="Rectangle 2252" o:spid="_x0000_s1839" style="position:absolute;left:0;text-align:left;margin-left:154pt;margin-top:281pt;width:79pt;height:48pt;z-index:25449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BnHwe8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0EDB34F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92160" behindDoc="0" locked="0" layoutInCell="1" allowOverlap="1" wp14:anchorId="764C4CF6" wp14:editId="68317D6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3" name="Rectangle 22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FAE1247-B18D-8140-B02C-FEABD0E70C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E23251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4C4CF6" id="Rectangle 2253" o:spid="_x0000_s1840" style="position:absolute;left:0;text-align:left;margin-left:154pt;margin-top:281pt;width:79pt;height:48pt;z-index:25449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AQXC50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0E23251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93184" behindDoc="0" locked="0" layoutInCell="1" allowOverlap="1" wp14:anchorId="4DA44144" wp14:editId="3168A2A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4" name="Rectangle 22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F8699AB-4F2D-8B4C-80C1-ED9378B665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DB9A1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44144" id="Rectangle 2254" o:spid="_x0000_s1841" style="position:absolute;left:0;text-align:left;margin-left:154pt;margin-top:281pt;width:79pt;height:48pt;z-index:25449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CjLBG0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6BDB9A1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94208" behindDoc="0" locked="0" layoutInCell="1" allowOverlap="1" wp14:anchorId="16357994" wp14:editId="1C85D51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5" name="Rectangle 22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A980AE8-D047-4849-9DD1-44FA67089B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E7BA3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57994" id="Rectangle 2255" o:spid="_x0000_s1842" style="position:absolute;left:0;text-align:left;margin-left:154pt;margin-top:281pt;width:79pt;height:48pt;z-index:25449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AwtDgq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6CE7BA3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95232" behindDoc="0" locked="0" layoutInCell="1" allowOverlap="1" wp14:anchorId="554DBC22" wp14:editId="223755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6" name="Rectangle 22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8B25EC4-04DA-404F-BFA0-B5D590BA18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EEB97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DBC22" id="Rectangle 2256" o:spid="_x0000_s1843" style="position:absolute;left:0;text-align:left;margin-left:154pt;margin-top:281pt;width:79pt;height:48pt;z-index:25449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AgwDMF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76EEB97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96256" behindDoc="0" locked="0" layoutInCell="1" allowOverlap="1" wp14:anchorId="3FCC27C5" wp14:editId="161E8AC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7" name="Rectangle 22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CF67ECD-F9C2-4345-A9A2-9A502EB772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58B2E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C27C5" id="Rectangle 2257" o:spid="_x0000_s1844" style="position:absolute;left:0;text-align:left;margin-left:154pt;margin-top:281pt;width:79pt;height:48pt;z-index:25449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CfNBth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3B58B2E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97280" behindDoc="0" locked="0" layoutInCell="1" allowOverlap="1" wp14:anchorId="2CBEE8CF" wp14:editId="32F611F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8" name="Rectangle 22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D2BB729-6A32-E74D-9127-020F8FA6B0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75F95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BEE8CF" id="Rectangle 2258" o:spid="_x0000_s1845" style="position:absolute;left:0;text-align:left;margin-left:154pt;margin-top:281pt;width:79pt;height:48pt;z-index:25449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" filled="f" stroked="f">
                      <v:textbox inset="2.16pt,1.44pt,0,1.44pt">
                        <w:txbxContent>
                          <w:p w14:paraId="4875F95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98304" behindDoc="0" locked="0" layoutInCell="1" allowOverlap="1" wp14:anchorId="251CC0A6" wp14:editId="5B175A7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59" name="Rectangle 22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C3E2125-A73B-2B45-B851-43D71B4F4A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6C168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CC0A6" id="Rectangle 2259" o:spid="_x0000_s1846" style="position:absolute;left:0;text-align:left;margin-left:154pt;margin-top:281pt;width:79pt;height:48pt;z-index:25449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BRUPkq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296C168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499328" behindDoc="0" locked="0" layoutInCell="1" allowOverlap="1" wp14:anchorId="29F5C5D2" wp14:editId="54B2CD2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60" name="Rectangle 22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43515DE-BD36-5E43-AEC1-BB80803433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6246A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5C5D2" id="Rectangle 2260" o:spid="_x0000_s1847" style="position:absolute;left:0;text-align:left;margin-left:154pt;margin-top:281pt;width:79pt;height:48pt;z-index:25449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" filled="f" stroked="f">
                      <v:textbox inset="2.16pt,1.44pt,0,1.44pt">
                        <w:txbxContent>
                          <w:p w14:paraId="306246A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00352" behindDoc="0" locked="0" layoutInCell="1" allowOverlap="1" wp14:anchorId="6A76008D" wp14:editId="4C000CD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61" name="Rectangle 22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C4456FD-B51E-6B4E-B9FB-A787637D89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EE273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6008D" id="Rectangle 2261" o:spid="_x0000_s1848" style="position:absolute;left:0;text-align:left;margin-left:154pt;margin-top:281pt;width:79pt;height:60pt;z-index:25450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CXQvq2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4AEE273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01376" behindDoc="0" locked="0" layoutInCell="1" allowOverlap="1" wp14:anchorId="38F8A7D6" wp14:editId="364B84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62" name="Rectangle 22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66DD84-E2BE-314B-BD99-2EC733D34E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457C05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8A7D6" id="Rectangle 2262" o:spid="_x0000_s1849" style="position:absolute;left:0;text-align:left;margin-left:154pt;margin-top:281pt;width:79pt;height:60pt;z-index:25450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" filled="f" stroked="f">
                      <v:textbox inset="2.16pt,1.44pt,0,1.44pt">
                        <w:txbxContent>
                          <w:p w14:paraId="5457C05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02400" behindDoc="0" locked="0" layoutInCell="1" allowOverlap="1" wp14:anchorId="0A27E2F9" wp14:editId="373B19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63" name="Rectangle 22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677F214-FDCA-4041-8918-D0AC7C48C8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C05F6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27E2F9" id="Rectangle 2263" o:spid="_x0000_s1850" style="position:absolute;left:0;text-align:left;margin-left:154pt;margin-top:281pt;width:79pt;height:60pt;z-index:25450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ELnnEq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0CC05F6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03424" behindDoc="0" locked="0" layoutInCell="1" allowOverlap="1" wp14:anchorId="714313A4" wp14:editId="3555716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64" name="Rectangle 22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0F1B2C1-CFEA-6A41-8F05-546673605D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3E5AC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313A4" id="Rectangle 2264" o:spid="_x0000_s1851" style="position:absolute;left:0;text-align:left;margin-left:154pt;margin-top:281pt;width:79pt;height:48pt;z-index:25450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DupBH6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6F3E5AC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04448" behindDoc="0" locked="0" layoutInCell="1" allowOverlap="1" wp14:anchorId="29ECCCA5" wp14:editId="7C73A74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65" name="Rectangle 22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3A1D495-B4BD-4C40-AC3F-7D9E3480EE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6A608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CCCA5" id="Rectangle 2265" o:spid="_x0000_s1852" style="position:absolute;left:0;text-align:left;margin-left:154pt;margin-top:281pt;width:79pt;height:48pt;z-index:25450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B9PDhk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756A608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05472" behindDoc="0" locked="0" layoutInCell="1" allowOverlap="1" wp14:anchorId="7BE68BF0" wp14:editId="56937B5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266" name="Rectangle 22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19486C5-CBFA-A24A-A885-C80A3AB3F64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196C6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68BF0" id="Rectangle 2266" o:spid="_x0000_s1853" style="position:absolute;left:0;text-align:left;margin-left:154pt;margin-top:281pt;width:79pt;height:48pt;z-index:25450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BtSDNL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60196C6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06496" behindDoc="0" locked="0" layoutInCell="1" allowOverlap="1" wp14:anchorId="72EF6389" wp14:editId="64CA82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67" name="Rectangle 22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BC48E7D-74BC-DF44-933D-F6291288BA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7CADF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F6389" id="Rectangle 2267" o:spid="_x0000_s1854" style="position:absolute;left:0;text-align:left;margin-left:154pt;margin-top:281pt;width:79pt;height:60pt;z-index:25450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" filled="f" stroked="f">
                      <v:textbox inset="2.16pt,1.44pt,0,1.44pt">
                        <w:txbxContent>
                          <w:p w14:paraId="097CADF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07520" behindDoc="0" locked="0" layoutInCell="1" allowOverlap="1" wp14:anchorId="47EBC2D4" wp14:editId="3A9E08E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268" name="Rectangle 22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3B442D2-5423-7F47-ABEA-D179311077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CFDBC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BC2D4" id="Rectangle 2268" o:spid="_x0000_s1855" style="position:absolute;left:0;text-align:left;margin-left:154pt;margin-top:281pt;width:79pt;height:60pt;z-index:25450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Hnwj5q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65CFDBC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08544" behindDoc="0" locked="0" layoutInCell="1" allowOverlap="1" wp14:anchorId="5BC816C7" wp14:editId="261EA5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69" name="Rectangle 22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DF93F52-C68A-1747-9F6C-E17CD1045E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98603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816C7" id="Rectangle 2269" o:spid="_x0000_s1856" style="position:absolute;left:0;text-align:left;margin-left:154pt;margin-top:281pt;width:79pt;height:135pt;z-index:25450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DYlaNN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4798603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09568" behindDoc="0" locked="0" layoutInCell="1" allowOverlap="1" wp14:anchorId="00B114B1" wp14:editId="247384E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0" name="Rectangle 22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414C79F-44FA-AC49-9B9B-03182BF144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BD4CD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114B1" id="Rectangle 2270" o:spid="_x0000_s1857" style="position:absolute;left:0;text-align:left;margin-left:154pt;margin-top:281pt;width:79pt;height:135pt;z-index:25450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ia7Dg7gBAABM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46BD4CD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10592" behindDoc="0" locked="0" layoutInCell="1" allowOverlap="1" wp14:anchorId="7EBE20AD" wp14:editId="5EF8903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1" name="Rectangle 22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B8A87D6-73A3-A94B-B728-1233DF2E44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11DC5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E20AD" id="Rectangle 2271" o:spid="_x0000_s1858" style="position:absolute;left:0;text-align:left;margin-left:154pt;margin-top:281pt;width:79pt;height:135pt;z-index:25451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N0c3Q7gBAABM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0B11DC5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11616" behindDoc="0" locked="0" layoutInCell="1" allowOverlap="1" wp14:anchorId="00C227F1" wp14:editId="3382E95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2" name="Rectangle 22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D0DB7FB-A910-BB4E-AE5B-6AB49E48BA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A2B3E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227F1" id="Rectangle 2272" o:spid="_x0000_s1859" style="position:absolute;left:0;text-align:left;margin-left:154pt;margin-top:281pt;width:79pt;height:135pt;z-index:25451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FCgW4+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31A2B3E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12640" behindDoc="0" locked="0" layoutInCell="1" allowOverlap="1" wp14:anchorId="403FAA6B" wp14:editId="6579A61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3" name="Rectangle 22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4700EFA-CF50-764A-B10F-50E8E043FF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509AA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FAA6B" id="Rectangle 2273" o:spid="_x0000_s1860" style="position:absolute;left:0;text-align:left;margin-left:154pt;margin-top:281pt;width:79pt;height:135pt;z-index:25451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AKkq8Z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2C509AA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13664" behindDoc="0" locked="0" layoutInCell="1" allowOverlap="1" wp14:anchorId="06E5D95D" wp14:editId="3AD074D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4" name="Rectangle 22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F855B79-AE71-4A45-A44B-8F569F1368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2EDDB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E5D95D" id="Rectangle 2274" o:spid="_x0000_s1861" style="position:absolute;left:0;text-align:left;margin-left:154pt;margin-top:281pt;width:79pt;height:135pt;z-index:25451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Duz85q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282EDDB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14688" behindDoc="0" locked="0" layoutInCell="1" allowOverlap="1" wp14:anchorId="6A1E39F5" wp14:editId="24A2698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5" name="Rectangle 22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DDF449E-C560-E245-91B6-8AE2A0A445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5F236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E39F5" id="Rectangle 2275" o:spid="_x0000_s1862" style="position:absolute;left:0;text-align:left;margin-left:154pt;margin-top:281pt;width:79pt;height:135pt;z-index:25451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CFWgda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055F236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15712" behindDoc="0" locked="0" layoutInCell="1" allowOverlap="1" wp14:anchorId="05B68396" wp14:editId="45E2BF6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6" name="Rectangle 22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0183625-EAD2-804B-A61D-4B085F747D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7D801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68396" id="Rectangle 2276" o:spid="_x0000_s1863" style="position:absolute;left:0;text-align:left;margin-left:154pt;margin-top:281pt;width:79pt;height:135pt;z-index:25451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DivWuW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167D801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16736" behindDoc="0" locked="0" layoutInCell="1" allowOverlap="1" wp14:anchorId="26D67956" wp14:editId="0CF9AFB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7" name="Rectangle 22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D5B5A4D-1610-2E4F-A093-F45331113A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E9427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67956" id="Rectangle 2277" o:spid="_x0000_s1864" style="position:absolute;left:0;text-align:left;margin-left:154pt;margin-top:281pt;width:79pt;height:135pt;z-index:25451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HA4nqy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2EE9427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17760" behindDoc="0" locked="0" layoutInCell="1" allowOverlap="1" wp14:anchorId="61D5A570" wp14:editId="5C38A3D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8" name="Rectangle 22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59DCEFC-FED4-AF4D-BF98-06588F563E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95897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D5A570" id="Rectangle 2278" o:spid="_x0000_s1865" style="position:absolute;left:0;text-align:left;margin-left:154pt;margin-top:281pt;width:79pt;height:135pt;z-index:25451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O2Vo7G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3895897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18784" behindDoc="0" locked="0" layoutInCell="1" allowOverlap="1" wp14:anchorId="03F31787" wp14:editId="1FDA39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79" name="Rectangle 22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C80847F-2C12-0544-B761-8D06E2CD62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78595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31787" id="Rectangle 2279" o:spid="_x0000_s1866" style="position:absolute;left:0;text-align:left;margin-left:154pt;margin-top:281pt;width:79pt;height:135pt;z-index:25451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AA2YvG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0978595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19808" behindDoc="0" locked="0" layoutInCell="1" allowOverlap="1" wp14:anchorId="11CAE171" wp14:editId="2F37775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0" name="Rectangle 22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D8F18C2-D852-A144-B9DB-4518D4792A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4F82E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AE171" id="Rectangle 2280" o:spid="_x0000_s1867" style="position:absolute;left:0;text-align:left;margin-left:154pt;margin-top:281pt;width:79pt;height:135pt;z-index:25451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OsnJ+bgBAABM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114F82E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20832" behindDoc="0" locked="0" layoutInCell="1" allowOverlap="1" wp14:anchorId="7DEAA696" wp14:editId="2E05C2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1" name="Rectangle 22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4031591-B4BE-2D46-8CB5-53687B1DBE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B0513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EAA696" id="Rectangle 2281" o:spid="_x0000_s1868" style="position:absolute;left:0;text-align:left;margin-left:154pt;margin-top:281pt;width:79pt;height:135pt;z-index:25452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IQgPTm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4CB0513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21856" behindDoc="0" locked="0" layoutInCell="1" allowOverlap="1" wp14:anchorId="2DF431CB" wp14:editId="0C27042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2" name="Rectangle 22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E8E6864-9CB3-004C-B72F-E982C9811B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D9921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431CB" id="Rectangle 2282" o:spid="_x0000_s1869" style="position:absolute;left:0;text-align:left;margin-left:154pt;margin-top:281pt;width:79pt;height:135pt;z-index:25452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OPHUfW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6DD9921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22880" behindDoc="0" locked="0" layoutInCell="1" allowOverlap="1" wp14:anchorId="4FD60F20" wp14:editId="620F0DB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3" name="Rectangle 22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9979B3E-72D0-5848-9B4D-3229B2ED60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6F2CE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60F20" id="Rectangle 2283" o:spid="_x0000_s1870" style="position:absolute;left:0;text-align:left;margin-left:154pt;margin-top:281pt;width:79pt;height:135pt;z-index:25452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Ln1pWO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3D6F2CE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23904" behindDoc="0" locked="0" layoutInCell="1" allowOverlap="1" wp14:anchorId="768F5165" wp14:editId="733276F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4" name="Rectangle 22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D502AA5-0C54-4843-877E-D7917E100D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91854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8F5165" id="Rectangle 2284" o:spid="_x0000_s1871" style="position:absolute;left:0;text-align:left;margin-left:154pt;margin-top:281pt;width:79pt;height:135pt;z-index:25452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CI1Png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0F91854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24928" behindDoc="0" locked="0" layoutInCell="1" allowOverlap="1" wp14:anchorId="7209E113" wp14:editId="000C9AE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5" name="Rectangle 22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B727EC-8756-A545-AD96-E332B913EB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F4F1B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9E113" id="Rectangle 2285" o:spid="_x0000_s1872" style="position:absolute;left:0;text-align:left;margin-left:154pt;margin-top:281pt;width:79pt;height:135pt;z-index:25452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DY9DSC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57F4F1B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25952" behindDoc="0" locked="0" layoutInCell="1" allowOverlap="1" wp14:anchorId="7E9F5346" wp14:editId="414AAFF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6" name="Rectangle 22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6F4429-65CF-1D41-8C9A-D50AD48D6C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BB141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F5346" id="Rectangle 2286" o:spid="_x0000_s1873" style="position:absolute;left:0;text-align:left;margin-left:154pt;margin-top:281pt;width:79pt;height:135pt;z-index:25452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BR2mHs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4CBB141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26976" behindDoc="0" locked="0" layoutInCell="1" allowOverlap="1" wp14:anchorId="694CC6C8" wp14:editId="4172C7C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7" name="Rectangle 22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5ECB247-1A12-654E-A0D9-9B379C25E4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84CEB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4CC6C8" id="Rectangle 2287" o:spid="_x0000_s1874" style="position:absolute;left:0;text-align:left;margin-left:154pt;margin-top:281pt;width:79pt;height:135pt;z-index:25452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MNflNa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7E84CEB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28000" behindDoc="0" locked="0" layoutInCell="1" allowOverlap="1" wp14:anchorId="6B666D43" wp14:editId="537A92F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8" name="Rectangle 22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EA53956-866A-5643-9280-28B90EBAB2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BF390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66D43" id="Rectangle 2288" o:spid="_x0000_s1875" style="position:absolute;left:0;text-align:left;margin-left:154pt;margin-top:281pt;width:79pt;height:135pt;z-index:25452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XvKpy7gBAABM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3ABF390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29024" behindDoc="0" locked="0" layoutInCell="1" allowOverlap="1" wp14:anchorId="206599E7" wp14:editId="74CDE9E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89" name="Rectangle 22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AB6A50B-8307-4C4E-8D90-BA774BC992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2FC0E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6599E7" id="Rectangle 2289" o:spid="_x0000_s1876" style="position:absolute;left:0;text-align:left;margin-left:154pt;margin-top:281pt;width:79pt;height:135pt;z-index:25452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BUCyhI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5D2FC0E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30048" behindDoc="0" locked="0" layoutInCell="1" allowOverlap="1" wp14:anchorId="1A939C4A" wp14:editId="2BDF74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0" name="Rectangle 22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A7F639E-AB5C-1B49-90F3-AD8400A93F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EB931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39C4A" id="Rectangle 2290" o:spid="_x0000_s1877" style="position:absolute;left:0;text-align:left;margin-left:154pt;margin-top:281pt;width:79pt;height:135pt;z-index:25453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BTBIhrgBAABM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51EB931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31072" behindDoc="0" locked="0" layoutInCell="1" allowOverlap="1" wp14:anchorId="36763CF9" wp14:editId="710DFE6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1" name="Rectangle 22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28D6DBA-7B27-F74D-BE36-9A9F33CDC3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F1CD2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763CF9" id="Rectangle 2291" o:spid="_x0000_s1878" style="position:absolute;left:0;text-align:left;margin-left:154pt;margin-top:281pt;width:79pt;height:135pt;z-index:25453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C72bxG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4EF1CD2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32096" behindDoc="0" locked="0" layoutInCell="1" allowOverlap="1" wp14:anchorId="40E50550" wp14:editId="2D09B6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2" name="Rectangle 22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50895E6-21B8-664E-822A-BB70FA69C5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3FC13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50550" id="Rectangle 2292" o:spid="_x0000_s1879" style="position:absolute;left:0;text-align:left;margin-left:154pt;margin-top:281pt;width:79pt;height:135pt;z-index:25453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Nw+0Iq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4E3FC13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33120" behindDoc="0" locked="0" layoutInCell="1" allowOverlap="1" wp14:anchorId="68BA00B9" wp14:editId="42BAA66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3" name="Rectangle 22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5CEDAEE-9A34-044C-81E7-5789468047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3018D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A00B9" id="Rectangle 2293" o:spid="_x0000_s1880" style="position:absolute;left:0;text-align:left;margin-left:154pt;margin-top:281pt;width:79pt;height:135pt;z-index:25453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CGDCQc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343018D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34144" behindDoc="0" locked="0" layoutInCell="1" allowOverlap="1" wp14:anchorId="0D8DA3AB" wp14:editId="0DCC951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4" name="Rectangle 22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ACFE699-965D-AC4E-9E57-2710D727FDA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030C8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DA3AB" id="Rectangle 2294" o:spid="_x0000_s1881" style="position:absolute;left:0;text-align:left;margin-left:154pt;margin-top:281pt;width:79pt;height:135pt;z-index:25453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C3LXif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26030C8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35168" behindDoc="0" locked="0" layoutInCell="1" allowOverlap="1" wp14:anchorId="7C804F25" wp14:editId="61693CB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5" name="Rectangle 22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4AB9C43-5103-7B4C-B94B-6D097BC9AA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E364B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04F25" id="Rectangle 2295" o:spid="_x0000_s1882" style="position:absolute;left:0;text-align:left;margin-left:154pt;margin-top:281pt;width:79pt;height:135pt;z-index:25453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AJxIxf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11E364B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36192" behindDoc="0" locked="0" layoutInCell="1" allowOverlap="1" wp14:anchorId="1D4A550E" wp14:editId="47ADAC2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6" name="Rectangle 22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AF3A607-319A-9C43-B968-5193911B41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0356B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A550E" id="Rectangle 2296" o:spid="_x0000_s1883" style="position:absolute;left:0;text-align:left;margin-left:154pt;margin-top:281pt;width:79pt;height:135pt;z-index:25453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BuI+CT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6A0356B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37216" behindDoc="0" locked="0" layoutInCell="1" allowOverlap="1" wp14:anchorId="6CB1A170" wp14:editId="758B470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7" name="Rectangle 22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64223B8-660A-C743-B22D-E109F487E1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85D3B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1A170" id="Rectangle 2297" o:spid="_x0000_s1884" style="position:absolute;left:0;text-align:left;margin-left:154pt;margin-top:281pt;width:79pt;height:135pt;z-index:25453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D8phWp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2E85D3B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38240" behindDoc="0" locked="0" layoutInCell="1" allowOverlap="1" wp14:anchorId="7B302BB5" wp14:editId="0209B5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8" name="Rectangle 22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515770D-A1F0-8C49-905A-14C4F1CBD6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EB608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02BB5" id="Rectangle 2298" o:spid="_x0000_s1885" style="position:absolute;left:0;text-align:left;margin-left:154pt;margin-top:281pt;width:79pt;height:135pt;z-index:25453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GELKLS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19EB608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39264" behindDoc="0" locked="0" layoutInCell="1" allowOverlap="1" wp14:anchorId="49741FD2" wp14:editId="06F5A28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299" name="Rectangle 22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8697F1B-A7A0-C04C-896A-D033EB2AAD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0C17C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741FD2" id="Rectangle 2299" o:spid="_x0000_s1886" style="position:absolute;left:0;text-align:left;margin-left:154pt;margin-top:281pt;width:79pt;height:135pt;z-index:25453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A2YTFk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720C17C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40288" behindDoc="0" locked="0" layoutInCell="1" allowOverlap="1" wp14:anchorId="18698484" wp14:editId="230D838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00" name="Rectangle 23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93A747-A820-2347-8616-CE170DE309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C88B0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698484" id="Rectangle 2300" o:spid="_x0000_s1887" style="position:absolute;left:0;text-align:left;margin-left:154pt;margin-top:281pt;width:79pt;height:135pt;z-index:25454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" filled="f" stroked="f">
                      <v:textbox inset="2.16pt,1.44pt,0,1.44pt">
                        <w:txbxContent>
                          <w:p w14:paraId="79C88B0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41312" behindDoc="0" locked="0" layoutInCell="1" allowOverlap="1" wp14:anchorId="587AFDF9" wp14:editId="016E1AF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01" name="Rectangle 23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F8356E8-7D62-5240-909D-4AA5E425721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5A3F9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AFDF9" id="Rectangle 2301" o:spid="_x0000_s1888" style="position:absolute;left:0;text-align:left;margin-left:154pt;margin-top:281pt;width:79pt;height:135pt;z-index:25454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L9Lhgm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045A3F9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42336" behindDoc="0" locked="0" layoutInCell="1" allowOverlap="1" wp14:anchorId="780C4F16" wp14:editId="0B43006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02" name="Rectangle 23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61FC808-52BA-1B43-9C0E-70F4E2F00F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FC81E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C4F16" id="Rectangle 2302" o:spid="_x0000_s1889" style="position:absolute;left:0;text-align:left;margin-left:154pt;margin-top:281pt;width:79pt;height:135pt;z-index:25454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Nis6sW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2EFC81E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43360" behindDoc="0" locked="0" layoutInCell="1" allowOverlap="1" wp14:anchorId="2472FC62" wp14:editId="6A48FF5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03" name="Rectangle 23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938F334-3D19-4A46-BA16-7AC3D9AFE9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1D950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72FC62" id="Rectangle 2303" o:spid="_x0000_s1890" style="position:absolute;left:0;text-align:left;margin-left:154pt;margin-top:281pt;width:79pt;height:135pt;z-index:25454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CCnh5T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251D950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44384" behindDoc="0" locked="0" layoutInCell="1" allowOverlap="1" wp14:anchorId="0D7867E1" wp14:editId="5F35C9D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04" name="Rectangle 23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FED694D-7941-9A4C-9F62-F463518A761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7A5C3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867E1" id="Rectangle 2304" o:spid="_x0000_s1891" style="position:absolute;left:0;text-align:left;margin-left:154pt;margin-top:281pt;width:79pt;height:135pt;z-index:25454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Czv0LQ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2C7A5C3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45408" behindDoc="0" locked="0" layoutInCell="1" allowOverlap="1" wp14:anchorId="2D8D82FE" wp14:editId="28E719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305" name="Rectangle 23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F4053C0E-4638-504F-A3CA-B3E7377C260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D7BDE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D82FE" id="Rectangle 2305" o:spid="_x0000_s1892" style="position:absolute;left:0;text-align:left;margin-left:154pt;margin-top:281pt;width:77pt;height:73pt;z-index:25454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" filled="f" stroked="f">
                      <v:textbox inset="2.16pt,1.44pt,0,1.44pt">
                        <w:txbxContent>
                          <w:p w14:paraId="01D7BDE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46432" behindDoc="0" locked="0" layoutInCell="1" allowOverlap="1" wp14:anchorId="44BAB138" wp14:editId="492D82B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06" name="Rectangle 23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DDFFD52-FCA4-3A49-9D3A-3073C703DC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89DA0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BAB138" id="Rectangle 2306" o:spid="_x0000_s1893" style="position:absolute;left:0;text-align:left;margin-left:154pt;margin-top:281pt;width:79pt;height:60pt;z-index:25454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ATL7U+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3B89DA0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47456" behindDoc="0" locked="0" layoutInCell="1" allowOverlap="1" wp14:anchorId="71FC8A5B" wp14:editId="0054CA2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863600"/>
                      <wp:effectExtent l="0" t="0" r="0" b="0"/>
                      <wp:wrapNone/>
                      <wp:docPr id="2307" name="Rectangle 23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55BCD0AF-3F4C-094C-AF06-ABCCD74280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3EE10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FC8A5B" id="Rectangle 2307" o:spid="_x0000_s1894" style="position:absolute;left:0;text-align:left;margin-left:154pt;margin-top:281pt;width:77pt;height:68pt;z-index:25454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" filled="f" stroked="f">
                      <v:textbox inset="2.16pt,1.44pt,0,1.44pt">
                        <w:txbxContent>
                          <w:p w14:paraId="243EE10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48480" behindDoc="0" locked="0" layoutInCell="1" allowOverlap="1" wp14:anchorId="4FDB449B" wp14:editId="29E3C86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308" name="Rectangle 23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EC3C23A4-EC34-014A-9DB3-CCD4F72C00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0464F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B449B" id="Rectangle 2308" o:spid="_x0000_s1895" style="position:absolute;left:0;text-align:left;margin-left:154pt;margin-top:281pt;width:77pt;height:73pt;z-index:25454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" filled="f" stroked="f">
                      <v:textbox inset="2.16pt,1.44pt,0,1.44pt">
                        <w:txbxContent>
                          <w:p w14:paraId="600464F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49504" behindDoc="0" locked="0" layoutInCell="1" allowOverlap="1" wp14:anchorId="228AD97A" wp14:editId="43C5E58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09" name="Rectangle 23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AEE5C79-03DB-624D-8975-02FA04C729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E972A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AD97A" id="Rectangle 2309" o:spid="_x0000_s1896" style="position:absolute;left:0;text-align:left;margin-left:154pt;margin-top:281pt;width:79pt;height:60pt;z-index:25454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CjIvzO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34E972A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50528" behindDoc="0" locked="0" layoutInCell="1" allowOverlap="1" wp14:anchorId="1A042FF6" wp14:editId="2DB0ACC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310" name="Rectangle 23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4F23E8B9-302A-AF48-9111-B533164587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D2872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42FF6" id="Rectangle 2310" o:spid="_x0000_s1897" style="position:absolute;left:0;text-align:left;margin-left:154pt;margin-top:281pt;width:77pt;height:73pt;z-index:25455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" filled="f" stroked="f">
                      <v:textbox inset="2.16pt,1.44pt,0,1.44pt">
                        <w:txbxContent>
                          <w:p w14:paraId="0FD2872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51552" behindDoc="0" locked="0" layoutInCell="1" allowOverlap="1" wp14:anchorId="6DE077C0" wp14:editId="575EE275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311" name="Rectangle 23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FCB9A605-7A16-424F-991F-08DCB4A547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5F008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E077C0" id="Rectangle 2311" o:spid="_x0000_s1898" style="position:absolute;left:0;text-align:left;margin-left:155pt;margin-top:281pt;width:77pt;height:73pt;z-index:25455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" filled="f" stroked="f">
                      <v:textbox inset="2.16pt,1.44pt,0,1.44pt">
                        <w:txbxContent>
                          <w:p w14:paraId="1E5F008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52576" behindDoc="0" locked="0" layoutInCell="1" allowOverlap="1" wp14:anchorId="6E2276F2" wp14:editId="3B3A16F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12" name="Rectangle 23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F7A31CA-64F3-C948-ACF8-543CF805DF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13C4A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276F2" id="Rectangle 2312" o:spid="_x0000_s1899" style="position:absolute;left:0;text-align:left;margin-left:154pt;margin-top:281pt;width:79pt;height:60pt;z-index:25455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Hhs2cy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7513C4A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53600" behindDoc="0" locked="0" layoutInCell="1" allowOverlap="1" wp14:anchorId="3E8F5DFD" wp14:editId="1D159A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27100"/>
                      <wp:effectExtent l="0" t="0" r="0" b="0"/>
                      <wp:wrapNone/>
                      <wp:docPr id="2313" name="Rectangle 23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EACE8DEF-2185-9A4E-A1F0-D0740594C5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B68F6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F5DFD" id="Rectangle 2313" o:spid="_x0000_s1900" style="position:absolute;left:0;text-align:left;margin-left:154pt;margin-top:281pt;width:77pt;height:73pt;z-index:25455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" filled="f" stroked="f">
                      <v:textbox inset="2.16pt,1.44pt,0,1.44pt">
                        <w:txbxContent>
                          <w:p w14:paraId="3BB68F6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54624" behindDoc="0" locked="0" layoutInCell="1" allowOverlap="1" wp14:anchorId="60D37BC1" wp14:editId="2C3F819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977900" cy="901700"/>
                      <wp:effectExtent l="0" t="0" r="0" b="0"/>
                      <wp:wrapNone/>
                      <wp:docPr id="2314" name="Rectangle 23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773D412C-2D4F-874B-BCA1-582E01A8F5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D048D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D37BC1" id="Rectangle 2314" o:spid="_x0000_s1901" style="position:absolute;left:0;text-align:left;margin-left:154pt;margin-top:281pt;width:77pt;height:71pt;z-index:25455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" filled="f" stroked="f">
                      <v:textbox inset="2.16pt,1.44pt,0,1.44pt">
                        <w:txbxContent>
                          <w:p w14:paraId="57D048D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55648" behindDoc="0" locked="0" layoutInCell="1" allowOverlap="1" wp14:anchorId="1B5C5075" wp14:editId="3F876B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15" name="Rectangle 23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045D5B7-F8D9-5247-BFA6-686956DE7E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FFCD1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C5075" id="Rectangle 2315" o:spid="_x0000_s1902" style="position:absolute;left:0;text-align:left;margin-left:154pt;margin-top:281pt;width:79pt;height:60pt;z-index:25455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C/H5lq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7BFFCD1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56672" behindDoc="0" locked="0" layoutInCell="1" allowOverlap="1" wp14:anchorId="494616A2" wp14:editId="20DF234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16" name="Rectangle 23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36708EE-4205-8D46-824A-F6422CFE20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78917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616A2" id="Rectangle 2316" o:spid="_x0000_s1903" style="position:absolute;left:0;text-align:left;margin-left:154pt;margin-top:281pt;width:79pt;height:60pt;z-index:25455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D+z7XW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6478917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57696" behindDoc="0" locked="0" layoutInCell="1" allowOverlap="1" wp14:anchorId="2B589616" wp14:editId="00828E2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17" name="Rectangle 23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B1061E6-94D1-8946-B568-4B8592B218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3EAD9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89616" id="Rectangle 2317" o:spid="_x0000_s1904" style="position:absolute;left:0;text-align:left;margin-left:154pt;margin-top:281pt;width:79pt;height:60pt;z-index:25455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IBHxRG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3C3EAD9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58720" behindDoc="0" locked="0" layoutInCell="1" allowOverlap="1" wp14:anchorId="2B95396D" wp14:editId="16C8E5B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18" name="Rectangle 23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D066B54-15E5-3E41-AEAE-3BBE4EF744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1A43C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95396D" id="Rectangle 2318" o:spid="_x0000_s1905" style="position:absolute;left:0;text-align:left;margin-left:154pt;margin-top:281pt;width:79pt;height:60pt;z-index:25455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" filled="f" stroked="f">
                      <v:textbox inset="2.16pt,1.44pt,0,1.44pt">
                        <w:txbxContent>
                          <w:p w14:paraId="571A43C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59744" behindDoc="0" locked="0" layoutInCell="1" allowOverlap="1" wp14:anchorId="342157AA" wp14:editId="7E2CDD1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19" name="Rectangle 23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66F639D-BDEC-8049-95CF-AE0B02D694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48B31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157AA" id="Rectangle 2319" o:spid="_x0000_s1906" style="position:absolute;left:0;text-align:left;margin-left:154pt;margin-top:281pt;width:79pt;height:60pt;z-index:25455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MFOBWi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0948B31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60768" behindDoc="0" locked="0" layoutInCell="1" allowOverlap="1" wp14:anchorId="1A2B0374" wp14:editId="7F3042A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0" name="Rectangle 23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670AEF0-F219-1443-8350-64F53D4742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FC886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2B0374" id="Rectangle 2320" o:spid="_x0000_s1907" style="position:absolute;left:0;text-align:left;margin-left:154pt;margin-top:281pt;width:79pt;height:60pt;z-index:25456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" filled="f" stroked="f">
                      <v:textbox inset="2.16pt,1.44pt,0,1.44pt">
                        <w:txbxContent>
                          <w:p w14:paraId="5CFC886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61792" behindDoc="0" locked="0" layoutInCell="1" allowOverlap="1" wp14:anchorId="7979950C" wp14:editId="4857D6C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1" name="Rectangle 23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B0B8AA5-C04C-AB43-B471-979E4DADFE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10500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9950C" id="Rectangle 2321" o:spid="_x0000_s1908" style="position:absolute;left:0;text-align:left;margin-left:154pt;margin-top:281pt;width:79pt;height:60pt;z-index:25456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" filled="f" stroked="f">
                      <v:textbox inset="2.16pt,1.44pt,0,1.44pt">
                        <w:txbxContent>
                          <w:p w14:paraId="3210500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62816" behindDoc="0" locked="0" layoutInCell="1" allowOverlap="1" wp14:anchorId="6CD7A65F" wp14:editId="2816840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2" name="Rectangle 23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C863102-9956-DB4A-9625-1F6346D494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99270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7A65F" id="Rectangle 2322" o:spid="_x0000_s1909" style="position:absolute;left:0;text-align:left;margin-left:154pt;margin-top:281pt;width:79pt;height:60pt;z-index:25456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" filled="f" stroked="f">
                      <v:textbox inset="2.16pt,1.44pt,0,1.44pt">
                        <w:txbxContent>
                          <w:p w14:paraId="6199270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63840" behindDoc="0" locked="0" layoutInCell="1" allowOverlap="1" wp14:anchorId="02D48BD1" wp14:editId="2F04810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3" name="Rectangle 23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A483953-611B-BE4E-8698-77E38DFCA2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3690F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D48BD1" id="Rectangle 2323" o:spid="_x0000_s1910" style="position:absolute;left:0;text-align:left;margin-left:154pt;margin-top:281pt;width:79pt;height:60pt;z-index:25456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" filled="f" stroked="f">
                      <v:textbox inset="2.16pt,1.44pt,0,1.44pt">
                        <w:txbxContent>
                          <w:p w14:paraId="3D3690F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64864" behindDoc="0" locked="0" layoutInCell="1" allowOverlap="1" wp14:anchorId="5AD6DAE9" wp14:editId="7F9906A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4" name="Rectangle 23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193512B-AAE4-F94D-95E8-9E46365567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ED037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D6DAE9" id="Rectangle 2324" o:spid="_x0000_s1911" style="position:absolute;left:0;text-align:left;margin-left:154pt;margin-top:281pt;width:79pt;height:60pt;z-index:25456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H667bi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2BED037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65888" behindDoc="0" locked="0" layoutInCell="1" allowOverlap="1" wp14:anchorId="2CA1A8C9" wp14:editId="50D4F8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5" name="Rectangle 23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A433FD7-11D5-D746-A30F-761E8C854A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2BFC2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1A8C9" id="Rectangle 2325" o:spid="_x0000_s1912" style="position:absolute;left:0;text-align:left;margin-left:154pt;margin-top:281pt;width:79pt;height:60pt;z-index:25456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O0ixCa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0B2BFC2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66912" behindDoc="0" locked="0" layoutInCell="1" allowOverlap="1" wp14:anchorId="15585790" wp14:editId="7923F96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6" name="Rectangle 23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1D0E4B0-BFAB-7146-9E80-BB4BC62355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F6B79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85790" id="Rectangle 2326" o:spid="_x0000_s1913" style="position:absolute;left:0;text-align:left;margin-left:154pt;margin-top:281pt;width:79pt;height:60pt;z-index:25456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P1Wzwm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13F6B79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67936" behindDoc="0" locked="0" layoutInCell="1" allowOverlap="1" wp14:anchorId="742449FF" wp14:editId="2F37AA7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7" name="Rectangle 23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625DB5D-FD8E-0A47-9573-5B859B4208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EFB94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449FF" id="Rectangle 2327" o:spid="_x0000_s1914" style="position:absolute;left:0;text-align:left;margin-left:154pt;margin-top:281pt;width:79pt;height:60pt;z-index:25456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" filled="f" stroked="f">
                      <v:textbox inset="2.16pt,1.44pt,0,1.44pt">
                        <w:txbxContent>
                          <w:p w14:paraId="10EFB94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68960" behindDoc="0" locked="0" layoutInCell="1" allowOverlap="1" wp14:anchorId="059316DC" wp14:editId="76E0ACE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8" name="Rectangle 23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D36FAFF-A16E-0A4E-AA5D-753755DDCB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F57CF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316DC" id="Rectangle 2328" o:spid="_x0000_s1915" style="position:absolute;left:0;text-align:left;margin-left:154pt;margin-top:281pt;width:79pt;height:60pt;z-index:25456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" filled="f" stroked="f">
                      <v:textbox inset="2.16pt,1.44pt,0,1.44pt">
                        <w:txbxContent>
                          <w:p w14:paraId="38F57CF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69984" behindDoc="0" locked="0" layoutInCell="1" allowOverlap="1" wp14:anchorId="245699A6" wp14:editId="29514CE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29" name="Rectangle 23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C686AB0-7B59-5B4A-81E6-C31B55AFF2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B6AD1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699A6" id="Rectangle 2329" o:spid="_x0000_s1916" style="position:absolute;left:0;text-align:left;margin-left:154pt;margin-top:281pt;width:79pt;height:60pt;z-index:25456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NFVnXW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70B6AD1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71008" behindDoc="0" locked="0" layoutInCell="1" allowOverlap="1" wp14:anchorId="2EFFD3FF" wp14:editId="2774993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30" name="Rectangle 23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A52CA11-28EB-474E-AA96-F8A009EFF1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A52B5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FD3FF" id="Rectangle 2330" o:spid="_x0000_s1917" style="position:absolute;left:0;text-align:left;margin-left:154pt;margin-top:281pt;width:79pt;height:60pt;z-index:254571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" filled="f" stroked="f">
                      <v:textbox inset="2.16pt,1.44pt,0,1.44pt">
                        <w:txbxContent>
                          <w:p w14:paraId="6EA52B5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72032" behindDoc="0" locked="0" layoutInCell="1" allowOverlap="1" wp14:anchorId="3F26493D" wp14:editId="3AD491D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31" name="Rectangle 23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936DFE3-66BE-9940-959A-29BA706B3E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16EB7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26493D" id="Rectangle 2331" o:spid="_x0000_s1918" style="position:absolute;left:0;text-align:left;margin-left:154pt;margin-top:281pt;width:79pt;height:60pt;z-index:254572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JGF8KW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3816EB7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73056" behindDoc="0" locked="0" layoutInCell="1" allowOverlap="1" wp14:anchorId="07EB8F12" wp14:editId="72DC4E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32" name="Rectangle 23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44E44F3-2817-8E41-921A-D892FD2B7D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AB620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EB8F12" id="Rectangle 2332" o:spid="_x0000_s1919" style="position:absolute;left:0;text-align:left;margin-left:154pt;margin-top:281pt;width:79pt;height:60pt;z-index:254573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" filled="f" stroked="f">
                      <v:textbox inset="2.16pt,1.44pt,0,1.44pt">
                        <w:txbxContent>
                          <w:p w14:paraId="76AB620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74080" behindDoc="0" locked="0" layoutInCell="1" allowOverlap="1" wp14:anchorId="08B1D2C0" wp14:editId="28EED4E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33" name="Rectangle 23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0FB651C-6287-2C4E-BDAB-1E867404B0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01664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1D2C0" id="Rectangle 2333" o:spid="_x0000_s1920" style="position:absolute;left:0;text-align:left;margin-left:154pt;margin-top:281pt;width:79pt;height:60pt;z-index:254574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Pay0kK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6701664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75104" behindDoc="0" locked="0" layoutInCell="1" allowOverlap="1" wp14:anchorId="6D6ABB38" wp14:editId="329D45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34" name="Rectangle 23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B18261F-F81B-D743-B3AA-864D7713B8A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2A671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ABB38" id="Rectangle 2334" o:spid="_x0000_s1921" style="position:absolute;left:0;text-align:left;margin-left:154pt;margin-top:281pt;width:79pt;height:60pt;z-index:254575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EXC7YK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4C2A671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76128" behindDoc="0" locked="0" layoutInCell="1" allowOverlap="1" wp14:anchorId="56844BA9" wp14:editId="2C57720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35" name="Rectangle 23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18BD2E6-97B6-EC46-9F2B-2B4AA4466A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BC112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44BA9" id="Rectangle 2335" o:spid="_x0000_s1922" style="position:absolute;left:0;text-align:left;margin-left:154pt;margin-top:281pt;width:79pt;height:60pt;z-index:254576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NZaxBy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46BC112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77152" behindDoc="0" locked="0" layoutInCell="1" allowOverlap="1" wp14:anchorId="31BD6183" wp14:editId="4952AD9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36" name="Rectangle 23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3BA74E0-D8F1-9542-8D57-D6E387087D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7F0F3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BD6183" id="Rectangle 2336" o:spid="_x0000_s1923" style="position:absolute;left:0;text-align:left;margin-left:154pt;margin-top:281pt;width:79pt;height:60pt;z-index:254577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MYuzzO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2B7F0F3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78176" behindDoc="0" locked="0" layoutInCell="1" allowOverlap="1" wp14:anchorId="03D95864" wp14:editId="4420971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37" name="Rectangle 23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C6D0A1F-0D50-EE43-BADA-92621919D1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3E8B4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95864" id="Rectangle 2337" o:spid="_x0000_s1924" style="position:absolute;left:0;text-align:left;margin-left:154pt;margin-top:281pt;width:79pt;height:60pt;z-index:254578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Hna51e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123E8B4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79200" behindDoc="0" locked="0" layoutInCell="1" allowOverlap="1" wp14:anchorId="31515859" wp14:editId="18B7260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38" name="Rectangle 23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930BFE3-A2F6-6647-AA8C-2E2523760D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ED545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515859" id="Rectangle 2338" o:spid="_x0000_s1925" style="position:absolute;left:0;text-align:left;margin-left:154pt;margin-top:281pt;width:79pt;height:48pt;z-index:254579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" filled="f" stroked="f">
                      <v:textbox inset="2.16pt,1.44pt,0,1.44pt">
                        <w:txbxContent>
                          <w:p w14:paraId="43ED545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80224" behindDoc="0" locked="0" layoutInCell="1" allowOverlap="1" wp14:anchorId="45399568" wp14:editId="4D2594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39" name="Rectangle 23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31732C4-600E-4846-8478-90F5508F03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FBAC0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99568" id="Rectangle 2339" o:spid="_x0000_s1926" style="position:absolute;left:0;text-align:left;margin-left:154pt;margin-top:281pt;width:79pt;height:48pt;z-index:254580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" filled="f" stroked="f">
                      <v:textbox inset="2.16pt,1.44pt,0,1.44pt">
                        <w:txbxContent>
                          <w:p w14:paraId="78FBAC0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81248" behindDoc="0" locked="0" layoutInCell="1" allowOverlap="1" wp14:anchorId="35C24E95" wp14:editId="7A4D68E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0" name="Rectangle 23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4F4410F-7E30-C147-8331-B16B7856A7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C7F8B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C24E95" id="Rectangle 2340" o:spid="_x0000_s1927" style="position:absolute;left:0;text-align:left;margin-left:154pt;margin-top:281pt;width:79pt;height:48pt;z-index:25458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" filled="f" stroked="f">
                      <v:textbox inset="2.16pt,1.44pt,0,1.44pt">
                        <w:txbxContent>
                          <w:p w14:paraId="31C7F8B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82272" behindDoc="0" locked="0" layoutInCell="1" allowOverlap="1" wp14:anchorId="06BEE175" wp14:editId="63DBF02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1" name="Rectangle 23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E5F76C0-F165-2D43-A935-3A449A238B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4B631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EE175" id="Rectangle 2341" o:spid="_x0000_s1928" style="position:absolute;left:0;text-align:left;margin-left:154pt;margin-top:281pt;width:79pt;height:48pt;z-index:254582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AQ+j0Y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174B631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83296" behindDoc="0" locked="0" layoutInCell="1" allowOverlap="1" wp14:anchorId="0798561F" wp14:editId="7A2C89D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2" name="Rectangle 23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69BBDCE-0997-0C41-9731-C07AC4A70F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26FAE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8561F" id="Rectangle 2342" o:spid="_x0000_s1929" style="position:absolute;left:0;text-align:left;margin-left:154pt;margin-top:281pt;width:79pt;height:48pt;z-index:254583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AAjjY3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3126FAE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84320" behindDoc="0" locked="0" layoutInCell="1" allowOverlap="1" wp14:anchorId="19B13894" wp14:editId="3ED44B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3" name="Rectangle 23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ECC2B6A-AA64-1843-81F0-EBE805B6F1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98829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B13894" id="Rectangle 2343" o:spid="_x0000_s1930" style="position:absolute;left:0;text-align:left;margin-left:154pt;margin-top:281pt;width:79pt;height:48pt;z-index:254584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B3zR//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0798829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85344" behindDoc="0" locked="0" layoutInCell="1" allowOverlap="1" wp14:anchorId="7156B228" wp14:editId="25FD8A5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4" name="Rectangle 23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6E934CB-DC0A-F34C-906E-73B8C5E86A3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AB4C6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6B228" id="Rectangle 2344" o:spid="_x0000_s1931" style="position:absolute;left:0;text-align:left;margin-left:154pt;margin-top:281pt;width:79pt;height:48pt;z-index:254585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DEvSA/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57AB4C6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86368" behindDoc="0" locked="0" layoutInCell="1" allowOverlap="1" wp14:anchorId="0AAFFA8E" wp14:editId="1C2BC4B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5" name="Rectangle 23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B6CCAE2-64D5-3745-8A70-AA9600C67A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ACABD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FFA8E" id="Rectangle 2345" o:spid="_x0000_s1932" style="position:absolute;left:0;text-align:left;margin-left:154pt;margin-top:281pt;width:79pt;height:48pt;z-index:254586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BXJQmh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7EACABD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87392" behindDoc="0" locked="0" layoutInCell="1" allowOverlap="1" wp14:anchorId="56279ED7" wp14:editId="4905749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6" name="Rectangle 23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64DDD7E-945A-034C-B56A-0D16A7E37A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EEF88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79ED7" id="Rectangle 2346" o:spid="_x0000_s1933" style="position:absolute;left:0;text-align:left;margin-left:154pt;margin-top:281pt;width:79pt;height:48pt;z-index:254587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BHUQKO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25EEF88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88416" behindDoc="0" locked="0" layoutInCell="1" allowOverlap="1" wp14:anchorId="7155F667" wp14:editId="09DAC6C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7" name="Rectangle 23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26BC44F-B6C9-6742-9E1B-0061C7014A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DE762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5F667" id="Rectangle 2347" o:spid="_x0000_s1934" style="position:absolute;left:0;text-align:left;margin-left:154pt;margin-top:281pt;width:79pt;height:48pt;z-index:254588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D4pSrq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77DE762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89440" behindDoc="0" locked="0" layoutInCell="1" allowOverlap="1" wp14:anchorId="29098A34" wp14:editId="6E07BDA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8" name="Rectangle 23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17A5C79-EFF6-F744-BBE9-DD7640C58A6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74BF7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98A34" id="Rectangle 2348" o:spid="_x0000_s1935" style="position:absolute;left:0;text-align:left;margin-left:154pt;margin-top:281pt;width:79pt;height:48pt;z-index:254589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" filled="f" stroked="f">
                      <v:textbox inset="2.16pt,1.44pt,0,1.44pt">
                        <w:txbxContent>
                          <w:p w14:paraId="2874BF7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90464" behindDoc="0" locked="0" layoutInCell="1" allowOverlap="1" wp14:anchorId="3A03F541" wp14:editId="44E4980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49" name="Rectangle 23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808A3F4-5391-464A-B406-EDC66CAC46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C0CBB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3F541" id="Rectangle 2349" o:spid="_x0000_s1936" style="position:absolute;left:0;text-align:left;margin-left:154pt;margin-top:281pt;width:79pt;height:48pt;z-index:254590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BrUlDy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22C0CBB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91488" behindDoc="0" locked="0" layoutInCell="1" allowOverlap="1" wp14:anchorId="10A82C97" wp14:editId="1EC368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0" name="Rectangle 23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D10D0D7-0038-EF44-BEBC-695E0FF956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C08A7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82C97" id="Rectangle 2350" o:spid="_x0000_s1937" style="position:absolute;left:0;text-align:left;margin-left:154pt;margin-top:281pt;width:79pt;height:48pt;z-index:254591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" filled="f" stroked="f">
                      <v:textbox inset="2.16pt,1.44pt,0,1.44pt">
                        <w:txbxContent>
                          <w:p w14:paraId="6BC08A7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92512" behindDoc="0" locked="0" layoutInCell="1" allowOverlap="1" wp14:anchorId="4990F4A6" wp14:editId="5906653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1" name="Rectangle 23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820B9B1-4B32-964A-80FD-11680FA34C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8903C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90F4A6" id="Rectangle 2351" o:spid="_x0000_s1938" style="position:absolute;left:0;text-align:left;margin-left:154pt;margin-top:281pt;width:79pt;height:48pt;z-index:254592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Argj0i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458903C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93536" behindDoc="0" locked="0" layoutInCell="1" allowOverlap="1" wp14:anchorId="6564B6F4" wp14:editId="63CBAAA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2" name="Rectangle 23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ED87863-9F7E-7149-884C-3AEBEFEA1E3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1142C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64B6F4" id="Rectangle 2352" o:spid="_x0000_s1939" style="position:absolute;left:0;text-align:left;margin-left:154pt;margin-top:281pt;width:79pt;height:48pt;z-index:254593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A79jYN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221142C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94560" behindDoc="0" locked="0" layoutInCell="1" allowOverlap="1" wp14:anchorId="175E6D63" wp14:editId="1C97229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3" name="Rectangle 23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F4A3B92-E85C-6F4E-8F9A-999BF4867F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2897F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5E6D63" id="Rectangle 2353" o:spid="_x0000_s1940" style="position:absolute;left:0;text-align:left;margin-left:154pt;margin-top:281pt;width:79pt;height:48pt;z-index:254594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BMtR/F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742897F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95584" behindDoc="0" locked="0" layoutInCell="1" allowOverlap="1" wp14:anchorId="6D16DA76" wp14:editId="20C7D86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4" name="Rectangle 23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7EB0901-287F-3248-8494-62C93BAACC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38092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6DA76" id="Rectangle 2354" o:spid="_x0000_s1941" style="position:absolute;left:0;text-align:left;margin-left:154pt;margin-top:281pt;width:79pt;height:48pt;z-index:254595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D/xSAF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2F38092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96608" behindDoc="0" locked="0" layoutInCell="1" allowOverlap="1" wp14:anchorId="2DC4D04A" wp14:editId="7277728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5" name="Rectangle 23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7A30AB5-1A54-9240-9245-E587DC4F6D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B7566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C4D04A" id="Rectangle 2355" o:spid="_x0000_s1942" style="position:absolute;left:0;text-align:left;margin-left:154pt;margin-top:281pt;width:79pt;height:48pt;z-index:254596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BsXQmb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4CB7566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97632" behindDoc="0" locked="0" layoutInCell="1" allowOverlap="1" wp14:anchorId="6B72C352" wp14:editId="2CBC05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6" name="Rectangle 23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33BB22E-7F3D-9145-8545-A27BA5F2AA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2D341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72C352" id="Rectangle 2356" o:spid="_x0000_s1943" style="position:absolute;left:0;text-align:left;margin-left:154pt;margin-top:281pt;width:79pt;height:48pt;z-index:254597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B8KQK0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7C2D341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98656" behindDoc="0" locked="0" layoutInCell="1" allowOverlap="1" wp14:anchorId="4439F0D6" wp14:editId="7DD91DC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7" name="Rectangle 23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1105129-17FB-D34B-8A78-138B18FF01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DC72E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39F0D6" id="Rectangle 2357" o:spid="_x0000_s1944" style="position:absolute;left:0;text-align:left;margin-left:154pt;margin-top:281pt;width:79pt;height:48pt;z-index:254598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DD3SrQ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25DC72E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599680" behindDoc="0" locked="0" layoutInCell="1" allowOverlap="1" wp14:anchorId="0D57510E" wp14:editId="69CD34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58" name="Rectangle 23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BB99F4C-2176-E647-A646-58E04BFE7C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275CA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7510E" id="Rectangle 2358" o:spid="_x0000_s1945" style="position:absolute;left:0;text-align:left;margin-left:154pt;margin-top:281pt;width:79pt;height:48pt;z-index:254599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B3ogwV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0A275CA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00704" behindDoc="0" locked="0" layoutInCell="1" allowOverlap="1" wp14:anchorId="006E2344" wp14:editId="1C4B95F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59" name="Rectangle 23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C8D846A-5215-D742-AD9E-ED97293019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47171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E2344" id="Rectangle 2359" o:spid="_x0000_s1946" style="position:absolute;left:0;text-align:left;margin-left:154pt;margin-top:281pt;width:79pt;height:60pt;z-index:254600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BKKeuu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2E47171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01728" behindDoc="0" locked="0" layoutInCell="1" allowOverlap="1" wp14:anchorId="1AC3CE70" wp14:editId="64D3712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60" name="Rectangle 23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07149DC-C405-B84A-8CD5-56CD6373B5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8334A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C3CE70" id="Rectangle 2360" o:spid="_x0000_s1947" style="position:absolute;left:0;text-align:left;margin-left:154pt;margin-top:281pt;width:79pt;height:60pt;z-index:254601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" filled="f" stroked="f">
                      <v:textbox inset="2.16pt,1.44pt,0,1.44pt">
                        <w:txbxContent>
                          <w:p w14:paraId="7D8334A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02752" behindDoc="0" locked="0" layoutInCell="1" allowOverlap="1" wp14:anchorId="1EA88175" wp14:editId="417B1B9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61" name="Rectangle 23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2C20D49-FB25-5B44-B88E-59B770E609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78978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88175" id="Rectangle 2361" o:spid="_x0000_s1948" style="position:absolute;left:0;text-align:left;margin-left:154pt;margin-top:281pt;width:79pt;height:60pt;z-index:254602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Hk5jxy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3F78978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03776" behindDoc="0" locked="0" layoutInCell="1" allowOverlap="1" wp14:anchorId="2ADEC255" wp14:editId="3ED1F31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62" name="Rectangle 23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EC90508-54B6-644B-9D47-B8071FEBB2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C9600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EC255" id="Rectangle 2362" o:spid="_x0000_s1949" style="position:absolute;left:0;text-align:left;margin-left:154pt;margin-top:281pt;width:79pt;height:48pt;z-index:254603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" filled="f" stroked="f">
                      <v:textbox inset="2.16pt,1.44pt,0,1.44pt">
                        <w:txbxContent>
                          <w:p w14:paraId="49C9600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04800" behindDoc="0" locked="0" layoutInCell="1" allowOverlap="1" wp14:anchorId="1768C79A" wp14:editId="29BE228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63" name="Rectangle 23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23AE7EC-AF6C-BC4E-92D7-3CB76596CF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60F9A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8C79A" id="Rectangle 2363" o:spid="_x0000_s1950" style="position:absolute;left:0;text-align:left;margin-left:154pt;margin-top:281pt;width:79pt;height:48pt;z-index:254604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ABPR+L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2060F9A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05824" behindDoc="0" locked="0" layoutInCell="1" allowOverlap="1" wp14:anchorId="7E3F8F19" wp14:editId="6761AE2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609600"/>
                      <wp:effectExtent l="0" t="0" r="0" b="0"/>
                      <wp:wrapNone/>
                      <wp:docPr id="2364" name="Rectangle 23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94C2EE0-A630-9B49-B379-EEE4FC6F1B0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85E7B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3F8F19" id="Rectangle 2364" o:spid="_x0000_s1951" style="position:absolute;left:0;text-align:left;margin-left:154pt;margin-top:281pt;width:79pt;height:48pt;z-index:254605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" filled="f" stroked="f">
                      <v:textbox inset="2.16pt,1.44pt,0,1.44pt">
                        <w:txbxContent>
                          <w:p w14:paraId="3E85E7B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06848" behindDoc="0" locked="0" layoutInCell="1" allowOverlap="1" wp14:anchorId="2963534E" wp14:editId="627FAD3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65" name="Rectangle 23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F0FD69A-3BEA-7E4A-A98D-904F3BFF83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23A49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3534E" id="Rectangle 2365" o:spid="_x0000_s1952" style="position:absolute;left:0;text-align:left;margin-left:154pt;margin-top:281pt;width:79pt;height:60pt;z-index:254606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D7mu6W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5823A49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07872" behindDoc="0" locked="0" layoutInCell="1" allowOverlap="1" wp14:anchorId="572483DF" wp14:editId="2EE3F60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762000"/>
                      <wp:effectExtent l="0" t="0" r="0" b="0"/>
                      <wp:wrapNone/>
                      <wp:docPr id="2366" name="Rectangle 23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38CAF51-0388-5541-B223-5EACE95253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8E5BD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483DF" id="Rectangle 2366" o:spid="_x0000_s1953" style="position:absolute;left:0;text-align:left;margin-left:154pt;margin-top:281pt;width:79pt;height:60pt;z-index:254607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" filled="f" stroked="f">
                      <v:textbox inset="2.16pt,1.44pt,0,1.44pt">
                        <w:txbxContent>
                          <w:p w14:paraId="018E5BD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08896" behindDoc="0" locked="0" layoutInCell="1" allowOverlap="1" wp14:anchorId="7A613EBB" wp14:editId="7FB078E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67" name="Rectangle 23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37C8977-C3B4-6E46-ADB1-2C0312E5B4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5CB5C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13EBB" id="Rectangle 2367" o:spid="_x0000_s1954" style="position:absolute;left:0;text-align:left;margin-left:154pt;margin-top:281pt;width:79pt;height:135pt;z-index:254608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IttBmW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6A5CB5C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09920" behindDoc="0" locked="0" layoutInCell="1" allowOverlap="1" wp14:anchorId="301A2DC6" wp14:editId="775ADD4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68" name="Rectangle 23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0578B2B-8062-B74E-AF8A-420E6C2F2C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FAE2C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1A2DC6" id="Rectangle 2368" o:spid="_x0000_s1955" style="position:absolute;left:0;text-align:left;margin-left:154pt;margin-top:281pt;width:79pt;height:135pt;z-index:254609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BbAO3i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2FFAE2C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10944" behindDoc="0" locked="0" layoutInCell="1" allowOverlap="1" wp14:anchorId="73E77FD2" wp14:editId="131FA0E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69" name="Rectangle 23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8095F5A-2C67-C946-B931-AE5F91E7F2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31DCB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E77FD2" id="Rectangle 2369" o:spid="_x0000_s1956" style="position:absolute;left:0;text-align:left;margin-left:154pt;margin-top:281pt;width:79pt;height:135pt;z-index:254610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AcObr7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6431DCB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11968" behindDoc="0" locked="0" layoutInCell="1" allowOverlap="1" wp14:anchorId="3F6BF936" wp14:editId="2C4450C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0" name="Rectangle 23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6EE8B0B-CACD-C04A-BF64-312D490487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6A106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6BF936" id="Rectangle 2370" o:spid="_x0000_s1957" style="position:absolute;left:0;text-align:left;margin-left:154pt;margin-top:281pt;width:79pt;height:135pt;z-index:254611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TQLaNbgBAABM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3A6A106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12992" behindDoc="0" locked="0" layoutInCell="1" allowOverlap="1" wp14:anchorId="53DCAD8D" wp14:editId="53FAD55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1" name="Rectangle 23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EA5735A-7B57-FB45-B875-9643A67AF8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E996A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CAD8D" id="Rectangle 2371" o:spid="_x0000_s1958" style="position:absolute;left:0;text-align:left;margin-left:154pt;margin-top:281pt;width:79pt;height:135pt;z-index:254612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PPrLvW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38E996A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14016" behindDoc="0" locked="0" layoutInCell="1" allowOverlap="1" wp14:anchorId="58D71949" wp14:editId="4EF1E5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2" name="Rectangle 23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513020B-6742-D74C-9B25-03F4F47BF4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79B09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71949" id="Rectangle 2372" o:spid="_x0000_s1959" style="position:absolute;left:0;text-align:left;margin-left:154pt;margin-top:281pt;width:79pt;height:135pt;z-index:254614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JQMQjm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0B79B09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15040" behindDoc="0" locked="0" layoutInCell="1" allowOverlap="1" wp14:anchorId="3101335C" wp14:editId="161C2D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3" name="Rectangle 23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A97E9A0-087D-E54E-9D68-ABAA25B46B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06741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01335C" id="Rectangle 2373" o:spid="_x0000_s1960" style="position:absolute;left:0;text-align:left;margin-left:154pt;margin-top:281pt;width:79pt;height:135pt;z-index:254615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M4+tq+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5506741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16064" behindDoc="0" locked="0" layoutInCell="1" allowOverlap="1" wp14:anchorId="51F8793A" wp14:editId="444F806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4" name="Rectangle 23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597017A-84B1-B349-97A3-7FEBAAE526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3CE73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8793A" id="Rectangle 2374" o:spid="_x0000_s1961" style="position:absolute;left:0;text-align:left;margin-left:154pt;margin-top:281pt;width:79pt;height:135pt;z-index:254616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D/H+os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7A3CE73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17088" behindDoc="0" locked="0" layoutInCell="1" allowOverlap="1" wp14:anchorId="38FEFE69" wp14:editId="2972E50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5" name="Rectangle 23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1BF4BE7-A70E-014E-9150-5FE8F12340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F3EBA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FEFE69" id="Rectangle 2375" o:spid="_x0000_s1962" style="position:absolute;left:0;text-align:left;margin-left:154pt;margin-top:281pt;width:79pt;height:135pt;z-index:254617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BB9h7s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74F3EBA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18112" behindDoc="0" locked="0" layoutInCell="1" allowOverlap="1" wp14:anchorId="37C9F492" wp14:editId="59B85E8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6" name="Rectangle 23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0F96614-19CC-C34E-AC01-4854299AC7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7FFB5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9F492" id="Rectangle 2376" o:spid="_x0000_s1963" style="position:absolute;left:0;text-align:left;margin-left:154pt;margin-top:281pt;width:79pt;height:135pt;z-index:254618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AmEXIg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5B7FFB5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19136" behindDoc="0" locked="0" layoutInCell="1" allowOverlap="1" wp14:anchorId="110E500F" wp14:editId="6D22171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7" name="Rectangle 23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52D2233-2C1A-BF41-893A-570BAD0FEE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F411B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0E500F" id="Rectangle 2377" o:spid="_x0000_s1964" style="position:absolute;left:0;text-align:left;margin-left:154pt;margin-top:281pt;width:79pt;height:135pt;z-index:254619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LSUhxq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63F411B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20160" behindDoc="0" locked="0" layoutInCell="1" allowOverlap="1" wp14:anchorId="4FDC4CFB" wp14:editId="5182169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8" name="Rectangle 23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3C8E2BC-F680-2A42-AE00-AB8F8C1B8C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5116D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C4CFB" id="Rectangle 2378" o:spid="_x0000_s1965" style="position:absolute;left:0;text-align:left;margin-left:154pt;margin-top:281pt;width:79pt;height:135pt;z-index:254620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KTm6B7gBAABM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675116D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21184" behindDoc="0" locked="0" layoutInCell="1" allowOverlap="1" wp14:anchorId="06AA98A6" wp14:editId="59AEC55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79" name="Rectangle 23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91A86B9-FE98-1440-ADC0-54E58B9E25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47720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A98A6" id="Rectangle 2379" o:spid="_x0000_s1966" style="position:absolute;left:0;text-align:left;margin-left:154pt;margin-top:281pt;width:79pt;height:135pt;z-index:254621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DEdZJw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6947720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22208" behindDoc="0" locked="0" layoutInCell="1" allowOverlap="1" wp14:anchorId="20D55474" wp14:editId="3315A24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0" name="Rectangle 23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E09D07F-541F-1C43-A74B-31907C6273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367E2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55474" id="Rectangle 2380" o:spid="_x0000_s1967" style="position:absolute;left:0;text-align:left;margin-left:154pt;margin-top:281pt;width:79pt;height:135pt;z-index:254622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/mXQT7gBAABM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5E367E2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23232" behindDoc="0" locked="0" layoutInCell="1" allowOverlap="1" wp14:anchorId="60008511" wp14:editId="0EFDCB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1" name="Rectangle 23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A5C13D1-9277-C845-B05D-07DE92BA1A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AAE7D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08511" id="Rectangle 2381" o:spid="_x0000_s1968" style="position:absolute;left:0;text-align:left;margin-left:154pt;margin-top:281pt;width:79pt;height:135pt;z-index:254623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ECMJI+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5DAAE7D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24256" behindDoc="0" locked="0" layoutInCell="1" allowOverlap="1" wp14:anchorId="396B0335" wp14:editId="5966E1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2" name="Rectangle 23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58E0834-A925-5A4D-A7F5-2741C74FB9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790D3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B0335" id="Rectangle 2382" o:spid="_x0000_s1969" style="position:absolute;left:0;text-align:left;margin-left:154pt;margin-top:281pt;width:79pt;height:135pt;z-index:254624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CdrSEO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32790D3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25280" behindDoc="0" locked="0" layoutInCell="1" allowOverlap="1" wp14:anchorId="5AE5856D" wp14:editId="323C7A9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3" name="Rectangle 23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F053F19-EEDE-E84E-9637-5996D79DDB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FC9F2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5856D" id="Rectangle 2383" o:spid="_x0000_s1970" style="position:absolute;left:0;text-align:left;margin-left:154pt;margin-top:281pt;width:79pt;height:135pt;z-index:254625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B9WbzV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19FC9F2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26304" behindDoc="0" locked="0" layoutInCell="1" allowOverlap="1" wp14:anchorId="5537E472" wp14:editId="5C43D15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4" name="Rectangle 23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1038F8F-7D13-E347-87EA-994CD40EC9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FD752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7E472" id="Rectangle 2384" o:spid="_x0000_s1971" style="position:absolute;left:0;text-align:left;margin-left:154pt;margin-top:281pt;width:79pt;height:135pt;z-index:254626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BMeOBW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1AFD752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27328" behindDoc="0" locked="0" layoutInCell="1" allowOverlap="1" wp14:anchorId="30C2CDF9" wp14:editId="3C649B5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5" name="Rectangle 23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6485025-4FAE-AE4B-84EB-50B4268A82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68964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2CDF9" id="Rectangle 2385" o:spid="_x0000_s1972" style="position:absolute;left:0;text-align:left;margin-left:154pt;margin-top:281pt;width:79pt;height:135pt;z-index:254627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DykRSW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6768964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28352" behindDoc="0" locked="0" layoutInCell="1" allowOverlap="1" wp14:anchorId="7AA8B9FD" wp14:editId="35F4072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6" name="Rectangle 23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6B75D15-82AF-0144-859B-4EA87B5941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71118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8B9FD" id="Rectangle 2386" o:spid="_x0000_s1973" style="position:absolute;left:0;text-align:left;margin-left:154pt;margin-top:281pt;width:79pt;height:135pt;z-index:254628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CVdnha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3D71118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29376" behindDoc="0" locked="0" layoutInCell="1" allowOverlap="1" wp14:anchorId="6DC296AA" wp14:editId="5D1AE68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7" name="Rectangle 23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9B4A6A8-364A-9A4A-B0C3-4726C1ED9B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29E3D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296AA" id="Rectangle 2387" o:spid="_x0000_s1974" style="position:absolute;left:0;text-align:left;margin-left:154pt;margin-top:281pt;width:79pt;height:135pt;z-index:254629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AH841g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6D29E3D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30400" behindDoc="0" locked="0" layoutInCell="1" allowOverlap="1" wp14:anchorId="6C09A852" wp14:editId="498B3A3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8" name="Rectangle 23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5D58D5F-5BD0-F742-BE77-6A41CDE631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BDF18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9A852" id="Rectangle 2388" o:spid="_x0000_s1975" style="position:absolute;left:0;text-align:left;margin-left:154pt;margin-top:281pt;width:79pt;height:135pt;z-index:254630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JpesH2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4FBDF18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31424" behindDoc="0" locked="0" layoutInCell="1" allowOverlap="1" wp14:anchorId="7D461817" wp14:editId="051713B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89" name="Rectangle 23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714C512-251C-D243-9768-FF45A898A1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A1FB5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61817" id="Rectangle 2389" o:spid="_x0000_s1976" style="position:absolute;left:0;text-align:left;margin-left:154pt;margin-top:281pt;width:79pt;height:135pt;z-index:254631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CQpzH+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14A1FB5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32448" behindDoc="0" locked="0" layoutInCell="1" allowOverlap="1" wp14:anchorId="615BC937" wp14:editId="1943213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0" name="Rectangle 23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0A4CF28-8791-CC4B-BC17-8884F2DB0A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6FCB3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BC937" id="Rectangle 2390" o:spid="_x0000_s1977" style="position:absolute;left:0;text-align:left;margin-left:154pt;margin-top:281pt;width:79pt;height:135pt;z-index:254632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wZxRMLgBAABM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576FCB3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33472" behindDoc="0" locked="0" layoutInCell="1" allowOverlap="1" wp14:anchorId="3F5F0E55" wp14:editId="3CB59F4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1" name="Rectangle 23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37624FC-8B49-B744-8531-0739D8B7F7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595ED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5F0E55" id="Rectangle 2391" o:spid="_x0000_s1978" style="position:absolute;left:0;text-align:left;margin-left:154pt;margin-top:281pt;width:79pt;height:135pt;z-index:254633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B/daXw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30595ED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34496" behindDoc="0" locked="0" layoutInCell="1" allowOverlap="1" wp14:anchorId="1EAD57AB" wp14:editId="7B08F6E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2" name="Rectangle 23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B2295F3-581F-914C-A7BF-FE3405604E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EDB52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D57AB" id="Rectangle 2392" o:spid="_x0000_s1979" style="position:absolute;left:0;text-align:left;margin-left:154pt;margin-top:281pt;width:79pt;height:135pt;z-index:254634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BiSyTy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66EDB52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35520" behindDoc="0" locked="0" layoutInCell="1" allowOverlap="1" wp14:anchorId="21F546E7" wp14:editId="59ADC1F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3" name="Rectangle 23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2177A0C-A88A-7C4C-B683-FA88C0BAD0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26CC7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546E7" id="Rectangle 2393" o:spid="_x0000_s1980" style="position:absolute;left:0;text-align:left;margin-left:154pt;margin-top:281pt;width:79pt;height:135pt;z-index:254635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BCoD2q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4026CC7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36544" behindDoc="0" locked="0" layoutInCell="1" allowOverlap="1" wp14:anchorId="79F612F7" wp14:editId="704274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4" name="Rectangle 23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3FCD0BF-BC3A-A845-9AE0-81F80C2803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DAD48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F612F7" id="Rectangle 2394" o:spid="_x0000_s1981" style="position:absolute;left:0;text-align:left;margin-left:154pt;margin-top:281pt;width:79pt;height:135pt;z-index:254636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BzgWEp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11DAD48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37568" behindDoc="0" locked="0" layoutInCell="1" allowOverlap="1" wp14:anchorId="407A878B" wp14:editId="37AEADA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5" name="Rectangle 23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635DA0F-8110-4343-85A2-8B044EA071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94096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7A878B" id="Rectangle 2395" o:spid="_x0000_s1982" style="position:absolute;left:0;text-align:left;margin-left:154pt;margin-top:281pt;width:79pt;height:135pt;z-index:254637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DNaJXp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1B94096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38592" behindDoc="0" locked="0" layoutInCell="1" allowOverlap="1" wp14:anchorId="43487E17" wp14:editId="4F1A08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6" name="Rectangle 23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0004186-1561-6C43-8412-0D288ADDBE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DAD34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87E17" id="Rectangle 2396" o:spid="_x0000_s1983" style="position:absolute;left:0;text-align:left;margin-left:154pt;margin-top:281pt;width:79pt;height:135pt;z-index:254638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Cqj/kl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49DAD34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39616" behindDoc="0" locked="0" layoutInCell="1" allowOverlap="1" wp14:anchorId="34C32AA6" wp14:editId="3E47FA5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7" name="Rectangle 23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75B966E-6D70-FA44-9AE5-D1E3DF4CEC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B1029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C32AA6" id="Rectangle 2397" o:spid="_x0000_s1984" style="position:absolute;left:0;text-align:left;margin-left:154pt;margin-top:281pt;width:79pt;height:135pt;z-index:254639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A4Cgwf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00B1029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40640" behindDoc="0" locked="0" layoutInCell="1" allowOverlap="1" wp14:anchorId="6A5BEC37" wp14:editId="6381E98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8" name="Rectangle 23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089E74F-2A78-C64D-ABC4-DA018353A43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B215A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5BEC37" id="Rectangle 2398" o:spid="_x0000_s1985" style="position:absolute;left:0;text-align:left;margin-left:154pt;margin-top:281pt;width:79pt;height:135pt;z-index:254640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pacxArgBAABM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41B215A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41664" behindDoc="0" locked="0" layoutInCell="1" allowOverlap="1" wp14:anchorId="09E98B76" wp14:editId="5F97DB0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399" name="Rectangle 23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70774C8-1C6E-8F42-9D83-AC32C34B96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F4DC0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E98B76" id="Rectangle 2399" o:spid="_x0000_s1986" style="position:absolute;left:0;text-align:left;margin-left:154pt;margin-top:281pt;width:79pt;height:135pt;z-index:254641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DyzSjS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79F4DC0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42688" behindDoc="0" locked="0" layoutInCell="1" allowOverlap="1" wp14:anchorId="5FBB4981" wp14:editId="2EFFB42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0" name="Rectangle 24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B8B3A2B-8B9F-F24B-BF43-3277C5242A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8F4D7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BB4981" id="Rectangle 2400" o:spid="_x0000_s1987" style="position:absolute;left:0;text-align:left;margin-left:154pt;margin-top:281pt;width:79pt;height:135pt;z-index:254642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" filled="f" stroked="f">
                      <v:textbox inset="2.16pt,1.44pt,0,1.44pt">
                        <w:txbxContent>
                          <w:p w14:paraId="148F4D7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43712" behindDoc="0" locked="0" layoutInCell="1" allowOverlap="1" wp14:anchorId="22AF114A" wp14:editId="3137048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1" name="Rectangle 24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5C695DC-5742-EC4B-ACD5-A3C4508245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E5FCB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AF114A" id="Rectangle 2401" o:spid="_x0000_s1988" style="position:absolute;left:0;text-align:left;margin-left:154pt;margin-top:281pt;width:79pt;height:135pt;z-index:254643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A/fsoO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00E5FCB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44736" behindDoc="0" locked="0" layoutInCell="1" allowOverlap="1" wp14:anchorId="26B63F56" wp14:editId="38A87C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2" name="Rectangle 24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4D36999-95FF-1E4B-B2DA-92832C77431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FEDFD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63F56" id="Rectangle 2402" o:spid="_x0000_s1989" style="position:absolute;left:0;text-align:left;margin-left:154pt;margin-top:281pt;width:79pt;height:135pt;z-index:254644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Gg43k+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47FEDFD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45760" behindDoc="0" locked="0" layoutInCell="1" allowOverlap="1" wp14:anchorId="32CB1416" wp14:editId="33CE55C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3" name="Rectangle 24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6934132-0980-144F-A5E2-3EE27920AB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60673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B1416" id="Rectangle 2403" o:spid="_x0000_s1990" style="position:absolute;left:0;text-align:left;margin-left:154pt;margin-top:281pt;width:79pt;height:135pt;z-index:254645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AyCirZ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4660673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46784" behindDoc="0" locked="0" layoutInCell="1" allowOverlap="1" wp14:anchorId="0DBC84B7" wp14:editId="143C0B6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4" name="Rectangle 24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FEE27F6-0B34-E649-89E4-34DD69835D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67C19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BC84B7" id="Rectangle 2404" o:spid="_x0000_s1991" style="position:absolute;left:0;text-align:left;margin-left:154pt;margin-top:281pt;width:79pt;height:135pt;z-index:254646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ADK3Za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3E67C19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47808" behindDoc="0" locked="0" layoutInCell="1" allowOverlap="1" wp14:anchorId="5E8EBE6B" wp14:editId="252BF1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5" name="Rectangle 24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83FBDC-A70B-CC4D-A004-B8A6253727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52277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EBE6B" id="Rectangle 2405" o:spid="_x0000_s1992" style="position:absolute;left:0;text-align:left;margin-left:154pt;margin-top:281pt;width:79pt;height:135pt;z-index:254647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C9woKa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4C52277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48832" behindDoc="0" locked="0" layoutInCell="1" allowOverlap="1" wp14:anchorId="21E45046" wp14:editId="4EE844A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6" name="Rectangle 24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7486D09-F3C2-4A43-9902-F49E382E37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BE079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45046" id="Rectangle 2406" o:spid="_x0000_s1993" style="position:absolute;left:0;text-align:left;margin-left:154pt;margin-top:281pt;width:79pt;height:135pt;z-index:254648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DaJe5W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17BE079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49856" behindDoc="0" locked="0" layoutInCell="1" allowOverlap="1" wp14:anchorId="3F9E8F7D" wp14:editId="40F3799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7" name="Rectangle 24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C4884C4-C0DF-BE49-A948-7833CB6284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F7414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E8F7D" id="Rectangle 2407" o:spid="_x0000_s1994" style="position:absolute;left:0;text-align:left;margin-left:154pt;margin-top:281pt;width:79pt;height:135pt;z-index:254649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BIoBts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7AF7414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50880" behindDoc="0" locked="0" layoutInCell="1" allowOverlap="1" wp14:anchorId="578B6A45" wp14:editId="1A78B48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8" name="Rectangle 24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F9CC56A-5C63-A04D-AD22-CC3C9061CB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D84F4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B6A45" id="Rectangle 2408" o:spid="_x0000_s1995" style="position:absolute;left:0;text-align:left;margin-left:154pt;margin-top:281pt;width:79pt;height:135pt;z-index:254650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NUNJnG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2BD84F4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51904" behindDoc="0" locked="0" layoutInCell="1" allowOverlap="1" wp14:anchorId="23B37D1C" wp14:editId="37D366A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09" name="Rectangle 24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BB8DCEB-FEC6-434D-98C4-9E2D2E87B0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7D919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37D1C" id="Rectangle 2409" o:spid="_x0000_s1996" style="position:absolute;left:0;text-align:left;margin-left:154pt;margin-top:281pt;width:79pt;height:135pt;z-index:254651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Df9Kfy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737D919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52928" behindDoc="0" locked="0" layoutInCell="1" allowOverlap="1" wp14:anchorId="4414DE98" wp14:editId="6FAC383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0" name="Rectangle 24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7C93953-704E-AA4E-9CE3-65D7988D602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B4A7E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4DE98" id="Rectangle 2410" o:spid="_x0000_s1997" style="position:absolute;left:0;text-align:left;margin-left:154pt;margin-top:281pt;width:79pt;height:135pt;z-index:254652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js/HPLgBAABM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67B4A7E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53952" behindDoc="0" locked="0" layoutInCell="1" allowOverlap="1" wp14:anchorId="3CF5B5BA" wp14:editId="3949844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1" name="Rectangle 24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18407A1-6BA5-C14E-92F0-C7AE702384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A3540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5B5BA" id="Rectangle 2411" o:spid="_x0000_s1998" style="position:absolute;left:0;text-align:left;margin-left:154pt;margin-top:281pt;width:79pt;height:135pt;z-index:254653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DAmM/y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72A3540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54976" behindDoc="0" locked="0" layoutInCell="1" allowOverlap="1" wp14:anchorId="54654EBF" wp14:editId="4D8AC7E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2" name="Rectangle 24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F9DD153-13BE-7842-92F3-011C717434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0CFDB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54EBF" id="Rectangle 2412" o:spid="_x0000_s1999" style="position:absolute;left:0;text-align:left;margin-left:154pt;margin-top:281pt;width:79pt;height:135pt;z-index:254654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FfBXzC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5C0CFDB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56000" behindDoc="0" locked="0" layoutInCell="1" allowOverlap="1" wp14:anchorId="6023026A" wp14:editId="3A208A2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3" name="Rectangle 24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D0C463E-A8C0-644E-85C0-7125C7D7E8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E40FA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23026A" id="Rectangle 2413" o:spid="_x0000_s2000" style="position:absolute;left:0;text-align:left;margin-left:154pt;margin-top:281pt;width:79pt;height:135pt;z-index:254656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AN86um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20E40FA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57024" behindDoc="0" locked="0" layoutInCell="1" allowOverlap="1" wp14:anchorId="0D5FE3DE" wp14:editId="32B560E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4" name="Rectangle 24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0B0F44B-B3A7-9D4A-9669-8EB6BD1789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F8B0F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5FE3DE" id="Rectangle 2414" o:spid="_x0000_s2001" style="position:absolute;left:0;text-align:left;margin-left:154pt;margin-top:281pt;width:79pt;height:135pt;z-index:254657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A80vcl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74F8B0F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58048" behindDoc="0" locked="0" layoutInCell="1" allowOverlap="1" wp14:anchorId="7352C8DE" wp14:editId="49F0D5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5" name="Rectangle 24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28FE123-F277-D245-8033-E277FC1827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FB8D8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2C8DE" id="Rectangle 2415" o:spid="_x0000_s2002" style="position:absolute;left:0;text-align:left;margin-left:154pt;margin-top:281pt;width:79pt;height:135pt;z-index:254658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CCOwPl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7FFB8D8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59072" behindDoc="0" locked="0" layoutInCell="1" allowOverlap="1" wp14:anchorId="3745E0C6" wp14:editId="0ECCEF9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6" name="Rectangle 24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0FEFAC4-6C5E-E84B-B660-0D52655F560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D8CA6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45E0C6" id="Rectangle 2416" o:spid="_x0000_s2003" style="position:absolute;left:0;text-align:left;margin-left:154pt;margin-top:281pt;width:79pt;height:135pt;z-index:254659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Dl3G8p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29D8CA6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60096" behindDoc="0" locked="0" layoutInCell="1" allowOverlap="1" wp14:anchorId="6710174B" wp14:editId="6F5A95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7" name="Rectangle 24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A5F343D-5938-6D4D-9AFA-F91698D6CE8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26089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0174B" id="Rectangle 2417" o:spid="_x0000_s2004" style="position:absolute;left:0;text-align:left;margin-left:154pt;margin-top:281pt;width:79pt;height:135pt;z-index:254660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B3WZoT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4C26089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61120" behindDoc="0" locked="0" layoutInCell="1" allowOverlap="1" wp14:anchorId="011BAB04" wp14:editId="1D7C5CF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8" name="Rectangle 24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F79B167-03C3-4B4F-86E2-5F6BCB7ABE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ED1AD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BAB04" id="Rectangle 2418" o:spid="_x0000_s2005" style="position:absolute;left:0;text-align:left;margin-left:154pt;margin-top:281pt;width:79pt;height:135pt;z-index:254661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Or0pw6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26ED1AD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62144" behindDoc="0" locked="0" layoutInCell="1" allowOverlap="1" wp14:anchorId="47067500" wp14:editId="5DC3521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19" name="Rectangle 24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16E7F42-36E2-8047-84CC-CA18CBA959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FA468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67500" id="Rectangle 2419" o:spid="_x0000_s2006" style="position:absolute;left:0;text-align:left;margin-left:154pt;margin-top:281pt;width:79pt;height:135pt;z-index:254662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MvOc7LgBAABM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46FA468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63168" behindDoc="0" locked="0" layoutInCell="1" allowOverlap="1" wp14:anchorId="2931DAE2" wp14:editId="78A6DA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0" name="Rectangle 24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E7E1630-417F-C740-B4BB-FA765C1F8C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724C6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31DAE2" id="Rectangle 2420" o:spid="_x0000_s2007" style="position:absolute;left:0;text-align:left;margin-left:154pt;margin-top:281pt;width:79pt;height:135pt;z-index:254663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QKlnjrgBAABM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6F724C6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64192" behindDoc="0" locked="0" layoutInCell="1" allowOverlap="1" wp14:anchorId="3413AF20" wp14:editId="72321EF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1" name="Rectangle 24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ECE7A15-3ACF-E845-96D4-9E125B1BF6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465255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13AF20" id="Rectangle 2421" o:spid="_x0000_s2008" style="position:absolute;left:0;text-align:left;margin-left:154pt;margin-top:281pt;width:79pt;height:135pt;z-index:254664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P5Ak06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5465255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65216" behindDoc="0" locked="0" layoutInCell="1" allowOverlap="1" wp14:anchorId="07DBAAE0" wp14:editId="11371AA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2" name="Rectangle 24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FBDAAD6-2FBC-EB4A-8031-AAF3614652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BE234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BAAE0" id="Rectangle 2422" o:spid="_x0000_s2009" style="position:absolute;left:0;text-align:left;margin-left:154pt;margin-top:281pt;width:79pt;height:135pt;z-index:254665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Jmn/4K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7ABE234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66240" behindDoc="0" locked="0" layoutInCell="1" allowOverlap="1" wp14:anchorId="0A0588BB" wp14:editId="115B132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3" name="Rectangle 24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CCB4ABB-090C-2C4C-8B13-E12A5DAB9E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AA9A7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588BB" id="Rectangle 2423" o:spid="_x0000_s2010" style="position:absolute;left:0;text-align:left;margin-left:154pt;margin-top:281pt;width:79pt;height:135pt;z-index:254666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DDlQsU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56AA9A7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67264" behindDoc="0" locked="0" layoutInCell="1" allowOverlap="1" wp14:anchorId="6DFB6363" wp14:editId="6020B61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4" name="Rectangle 24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5B35379-61DC-434C-8780-B944F84A28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5E029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FB6363" id="Rectangle 2424" o:spid="_x0000_s2011" style="position:absolute;left:0;text-align:left;margin-left:154pt;margin-top:281pt;width:79pt;height:135pt;z-index:254667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DytFeX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475E029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68288" behindDoc="0" locked="0" layoutInCell="1" allowOverlap="1" wp14:anchorId="61F66433" wp14:editId="446EDC2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5" name="Rectangle 24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FDEC0C7-55D4-0B4D-9482-A1344516AC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4AD4B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F66433" id="Rectangle 2425" o:spid="_x0000_s2012" style="position:absolute;left:0;text-align:left;margin-left:154pt;margin-top:281pt;width:79pt;height:135pt;z-index:254668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BMXaNX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3B4AD4B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69312" behindDoc="0" locked="0" layoutInCell="1" allowOverlap="1" wp14:anchorId="6C01C0E0" wp14:editId="1A514E5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6" name="Rectangle 24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A429C09-6FC4-B943-9B31-4C018EB01E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F7757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1C0E0" id="Rectangle 2426" o:spid="_x0000_s2013" style="position:absolute;left:0;text-align:left;margin-left:154pt;margin-top:281pt;width:79pt;height:135pt;z-index:254669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Arus+b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60F7757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70336" behindDoc="0" locked="0" layoutInCell="1" allowOverlap="1" wp14:anchorId="3C37D200" wp14:editId="448014C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7" name="Rectangle 24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AC2CEE1-8186-314C-BAE4-CBC8C28B85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3D030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37D200" id="Rectangle 2427" o:spid="_x0000_s2014" style="position:absolute;left:0;text-align:left;margin-left:154pt;margin-top:281pt;width:79pt;height:135pt;z-index:254670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Lk/OqG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313D030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71360" behindDoc="0" locked="0" layoutInCell="1" allowOverlap="1" wp14:anchorId="00A9FAC7" wp14:editId="140647A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8" name="Rectangle 24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7406B40-BA34-3343-8F70-45782AE698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E171B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A9FAC7" id="Rectangle 2428" o:spid="_x0000_s2015" style="position:absolute;left:0;text-align:left;margin-left:154pt;margin-top:281pt;width:79pt;height:135pt;z-index:254671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CSSB7y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7AE171B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72384" behindDoc="0" locked="0" layoutInCell="1" allowOverlap="1" wp14:anchorId="4FF7EE0B" wp14:editId="7574048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29" name="Rectangle 24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BB2B430-B248-4740-8695-C7AA0E3B54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0DBB9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7EE0B" id="Rectangle 2429" o:spid="_x0000_s2016" style="position:absolute;left:0;text-align:left;margin-left:154pt;margin-top:281pt;width:79pt;height:135pt;z-index:254672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Aua4Y/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550DBB9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73408" behindDoc="0" locked="0" layoutInCell="1" allowOverlap="1" wp14:anchorId="7EDFBAF6" wp14:editId="6814677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0" name="Rectangle 24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E7E4194-5567-2043-8F45-5CB2ED54AB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FD7F6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DFBAF6" id="Rectangle 2430" o:spid="_x0000_s2017" style="position:absolute;left:0;text-align:left;margin-left:154pt;margin-top:281pt;width:79pt;height:135pt;z-index:254673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f1Dm8bgBAABM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09FD7F6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74432" behindDoc="0" locked="0" layoutInCell="1" allowOverlap="1" wp14:anchorId="71D293C0" wp14:editId="367B243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1" name="Rectangle 24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B673815-CD79-F644-936B-75B9C16984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C5982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D293C0" id="Rectangle 2431" o:spid="_x0000_s2018" style="position:absolute;left:0;text-align:left;margin-left:154pt;margin-top:281pt;width:79pt;height:135pt;z-index:254674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DBuRIx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07C5982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75456" behindDoc="0" locked="0" layoutInCell="1" allowOverlap="1" wp14:anchorId="2D280D98" wp14:editId="749E56F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2" name="Rectangle 24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54CFF25-8AFE-7E4C-AD28-F3EEA860E8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9068C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280D98" id="Rectangle 2432" o:spid="_x0000_s2019" style="position:absolute;left:0;text-align:left;margin-left:154pt;margin-top:281pt;width:79pt;height:135pt;z-index:254675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pl5+/bgBAABM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119068C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76480" behindDoc="0" locked="0" layoutInCell="1" allowOverlap="1" wp14:anchorId="797BE86C" wp14:editId="219060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3" name="Rectangle 24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02F61A9-DC4B-CB49-B206-CB9E5B1C1C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2A8A0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BE86C" id="Rectangle 2433" o:spid="_x0000_s2020" style="position:absolute;left:0;text-align:left;margin-left:154pt;margin-top:281pt;width:79pt;height:135pt;z-index:254676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D8bIpr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3B2A8A0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77504" behindDoc="0" locked="0" layoutInCell="1" allowOverlap="1" wp14:anchorId="3AC7BD87" wp14:editId="1BBEA9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4" name="Rectangle 24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531343A-ADEA-6543-AEC1-8E191FCFC4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32073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7BD87" id="Rectangle 2434" o:spid="_x0000_s2021" style="position:absolute;left:0;text-align:left;margin-left:154pt;margin-top:281pt;width:79pt;height:135pt;z-index:254677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DNTdbo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3332073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78528" behindDoc="0" locked="0" layoutInCell="1" allowOverlap="1" wp14:anchorId="7C7C5BD1" wp14:editId="49DB64F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5" name="Rectangle 24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B59B446-489A-AE40-A657-368C7C69DA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CE30D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C5BD1" id="Rectangle 2435" o:spid="_x0000_s2022" style="position:absolute;left:0;text-align:left;margin-left:154pt;margin-top:281pt;width:79pt;height:135pt;z-index:254678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BzpCIo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02CE30D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79552" behindDoc="0" locked="0" layoutInCell="1" allowOverlap="1" wp14:anchorId="00BC9A38" wp14:editId="5E7504F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6" name="Rectangle 24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3BD5DAB-3C0E-2D40-948F-97C94A9ADA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5E76E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C9A38" id="Rectangle 2436" o:spid="_x0000_s2023" style="position:absolute;left:0;text-align:left;margin-left:154pt;margin-top:281pt;width:79pt;height:135pt;z-index:254679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AUQ07k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575E76E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80576" behindDoc="0" locked="0" layoutInCell="1" allowOverlap="1" wp14:anchorId="4A4BB75E" wp14:editId="55C6755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7" name="Rectangle 24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8AC3C03-B052-9A44-A556-D9371787D6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1DB9D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4BB75E" id="Rectangle 2437" o:spid="_x0000_s2024" style="position:absolute;left:0;text-align:left;margin-left:154pt;margin-top:281pt;width:79pt;height:135pt;z-index:254680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CGxrveugEAAEw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6B1DB9D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81600" behindDoc="0" locked="0" layoutInCell="1" allowOverlap="1" wp14:anchorId="398FEBBC" wp14:editId="61536B6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8" name="Rectangle 24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0F699F3-9847-6948-A94D-3C678F938E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056C5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8FEBBC" id="Rectangle 2438" o:spid="_x0000_s2025" style="position:absolute;left:0;text-align:left;margin-left:154pt;margin-top:281pt;width:79pt;height:135pt;z-index:254681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BtrhsO5AQAATA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27056C5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82624" behindDoc="0" locked="0" layoutInCell="1" allowOverlap="1" wp14:anchorId="584D3686" wp14:editId="25318B2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39" name="Rectangle 24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E14FFED-D6E8-394F-A71A-263E26D7FA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0A3F2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D3686" id="Rectangle 2439" o:spid="_x0000_s2026" style="position:absolute;left:0;text-align:left;margin-left:154pt;margin-top:281pt;width:79pt;height:135pt;z-index:254682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C5VnP/ugEAAE0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600A3F2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83648" behindDoc="0" locked="0" layoutInCell="1" allowOverlap="1" wp14:anchorId="78B4DE50" wp14:editId="4DC1A04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0" name="Rectangle 24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C20F60F-A8F9-9647-8A06-E829E2C2D7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91ADC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4DE50" id="Rectangle 2440" o:spid="_x0000_s2027" style="position:absolute;left:0;text-align:left;margin-left:154pt;margin-top:281pt;width:79pt;height:135pt;z-index:254683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" filled="f" stroked="f">
                      <v:textbox inset="2.16pt,1.44pt,0,1.44pt">
                        <w:txbxContent>
                          <w:p w14:paraId="1691ADC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84672" behindDoc="0" locked="0" layoutInCell="1" allowOverlap="1" wp14:anchorId="182E3EA0" wp14:editId="4125458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1" name="Rectangle 24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B518437-F4DF-9D4A-849D-8493CF0D99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043A9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2E3EA0" id="Rectangle 2441" o:spid="_x0000_s2028" style="position:absolute;left:0;text-align:left;margin-left:154pt;margin-top:281pt;width:79pt;height:135pt;z-index:254684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Fn7fYu5AQAATQ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11043A9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85696" behindDoc="0" locked="0" layoutInCell="1" allowOverlap="1" wp14:anchorId="4DE86DB5" wp14:editId="68C59EA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2" name="Rectangle 24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2FB4340-18E1-9740-87DB-A68E2064BA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07145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86DB5" id="Rectangle 2442" o:spid="_x0000_s2029" style="position:absolute;left:0;text-align:left;margin-left:154pt;margin-top:281pt;width:79pt;height:135pt;z-index:254685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Ayn5OJugEAAE0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6107145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86720" behindDoc="0" locked="0" layoutInCell="1" allowOverlap="1" wp14:anchorId="00646E13" wp14:editId="27DF769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3" name="Rectangle 24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20A3D89-3801-4749-89D6-2BF02B9F26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705EC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646E13" id="Rectangle 2443" o:spid="_x0000_s2030" style="position:absolute;left:0;text-align:left;margin-left:154pt;margin-top:281pt;width:79pt;height:135pt;z-index:254686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BsLOZaugEAAE0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1E705EC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87744" behindDoc="0" locked="0" layoutInCell="1" allowOverlap="1" wp14:anchorId="42D64937" wp14:editId="31C3A59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4" name="Rectangle 24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7527211-908F-B943-A0CA-CD3FA71002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F25CF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64937" id="Rectangle 2444" o:spid="_x0000_s2031" style="position:absolute;left:0;text-align:left;margin-left:154pt;margin-top:281pt;width:79pt;height:135pt;z-index:254687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" filled="f" stroked="f">
                      <v:textbox inset="2.16pt,1.44pt,0,1.44pt">
                        <w:txbxContent>
                          <w:p w14:paraId="32F25CF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88768" behindDoc="0" locked="0" layoutInCell="1" allowOverlap="1" wp14:anchorId="39B446D5" wp14:editId="540E1CF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5" name="Rectangle 24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967E5D3-6BDF-2A4A-9BCD-68743B4E2F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A294B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B446D5" id="Rectangle 2445" o:spid="_x0000_s2032" style="position:absolute;left:0;text-align:left;margin-left:154pt;margin-top:281pt;width:79pt;height:135pt;z-index:254688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C65DpfugEAAE0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67A294B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89792" behindDoc="0" locked="0" layoutInCell="1" allowOverlap="1" wp14:anchorId="3C7A036D" wp14:editId="2FE2425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6" name="Rectangle 24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E9E29B2-2DC1-D740-86FF-21E8745DF68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93654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A036D" id="Rectangle 2446" o:spid="_x0000_s2033" style="position:absolute;left:0;text-align:left;margin-left:154pt;margin-top:281pt;width:79pt;height:135pt;z-index:254689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DRgNRdugEAAE0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4193654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90816" behindDoc="0" locked="0" layoutInCell="1" allowOverlap="1" wp14:anchorId="1616EF7A" wp14:editId="08EDCAD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7" name="Rectangle 24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4436836-AEBB-2748-BA44-3198CE8024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F300C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6EF7A" id="Rectangle 2447" o:spid="_x0000_s2034" style="position:absolute;left:0;text-align:left;margin-left:154pt;margin-top:281pt;width:79pt;height:135pt;z-index:254690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BHhKAiugEAAE0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2FF300C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91840" behindDoc="0" locked="0" layoutInCell="1" allowOverlap="1" wp14:anchorId="258AE0A3" wp14:editId="5BD89AD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8" name="Rectangle 24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9A6A129-55B1-C543-8941-DAB3DD0EFC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1D3BB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AE0A3" id="Rectangle 2448" o:spid="_x0000_s2035" style="position:absolute;left:0;text-align:left;margin-left:154pt;margin-top:281pt;width:79pt;height:135pt;z-index:254691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Bkqvd9ugEAAE0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331D3BB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92864" behindDoc="0" locked="0" layoutInCell="1" allowOverlap="1" wp14:anchorId="1FB90AD7" wp14:editId="18E1A0B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49" name="Rectangle 24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1DAE90D-57FA-3D4E-8819-4C5BEF2F87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3447D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90AD7" id="Rectangle 2449" o:spid="_x0000_s2036" style="position:absolute;left:0;text-align:left;margin-left:154pt;margin-top:281pt;width:79pt;height:135pt;z-index:254692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Bq0ve7ugEAAE0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4C3447D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93888" behindDoc="0" locked="0" layoutInCell="1" allowOverlap="1" wp14:anchorId="22DE5DD3" wp14:editId="47C231F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50" name="Rectangle 24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B4F1C39-2360-FD44-8E4F-878C7EBC66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480C4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E5DD3" id="Rectangle 2450" o:spid="_x0000_s2037" style="position:absolute;left:0;text-align:left;margin-left:154pt;margin-top:281pt;width:79pt;height:135pt;z-index:254693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" filled="f" stroked="f">
                      <v:textbox inset="2.16pt,1.44pt,0,1.44pt">
                        <w:txbxContent>
                          <w:p w14:paraId="6F480C4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94912" behindDoc="0" locked="0" layoutInCell="1" allowOverlap="1" wp14:anchorId="00044B38" wp14:editId="3FC65F7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51" name="Rectangle 24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E72AC31-4C39-6340-8181-45E98F1482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FC719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44B38" id="Rectangle 2451" o:spid="_x0000_s2038" style="position:absolute;left:0;text-align:left;margin-left:154pt;margin-top:281pt;width:79pt;height:135pt;z-index:254694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D+R9TzugEAAE0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03FC719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95936" behindDoc="0" locked="0" layoutInCell="1" allowOverlap="1" wp14:anchorId="38481917" wp14:editId="40F761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52" name="Rectangle 24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7011CDD-0676-654D-8B81-9E8DD5CE49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AAFC7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81917" id="Rectangle 2452" o:spid="_x0000_s2039" style="position:absolute;left:0;text-align:left;margin-left:154pt;margin-top:281pt;width:79pt;height:135pt;z-index:254695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CVIzrxugEAAE0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5CAAFC7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96960" behindDoc="0" locked="0" layoutInCell="1" allowOverlap="1" wp14:anchorId="6D52CD18" wp14:editId="1C92F3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53" name="Rectangle 24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66B6363-8842-F040-A77E-8ECDA0510AA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B4415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2CD18" id="Rectangle 2453" o:spid="_x0000_s2040" style="position:absolute;left:0;text-align:left;margin-left:154pt;margin-top:281pt;width:79pt;height:135pt;z-index:254696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" filled="f" stroked="f">
                      <v:textbox inset="2.16pt,1.44pt,0,1.44pt">
                        <w:txbxContent>
                          <w:p w14:paraId="17B4415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97984" behindDoc="0" locked="0" layoutInCell="1" allowOverlap="1" wp14:anchorId="4C8E913F" wp14:editId="1466F7A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54" name="Rectangle 24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5690457-35A8-9C41-B87F-DC005579F7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2EEC0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E913F" id="Rectangle 2454" o:spid="_x0000_s2041" style="position:absolute;left:0;text-align:left;margin-left:154pt;margin-top:281pt;width:79pt;height:135pt;z-index:254697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" filled="f" stroked="f">
                      <v:textbox inset="2.16pt,1.44pt,0,1.44pt">
                        <w:txbxContent>
                          <w:p w14:paraId="562EEC0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699008" behindDoc="0" locked="0" layoutInCell="1" allowOverlap="1" wp14:anchorId="4D378C5F" wp14:editId="6710F60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55" name="Rectangle 24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EF2CC9B-3587-B94B-8BD8-8685C6748F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58E9B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78C5F" id="Rectangle 2455" o:spid="_x0000_s2042" style="position:absolute;left:0;text-align:left;margin-left:154pt;margin-top:281pt;width:79pt;height:135pt;z-index:254699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AdWJMnugEAAE0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7758E9B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00032" behindDoc="0" locked="0" layoutInCell="1" allowOverlap="1" wp14:anchorId="10BB1209" wp14:editId="73AF8C2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3568700</wp:posOffset>
                      </wp:positionV>
                      <wp:extent cx="1003300" cy="1714500"/>
                      <wp:effectExtent l="0" t="0" r="0" b="0"/>
                      <wp:wrapNone/>
                      <wp:docPr id="2456" name="Rectangle 24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087ADAC-9B77-734B-B863-3F5AF49D4A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51325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B1209" id="Rectangle 2456" o:spid="_x0000_s2043" style="position:absolute;left:0;text-align:left;margin-left:154pt;margin-top:281pt;width:79pt;height:135pt;z-index:254700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" filled="f" stroked="f">
                      <v:textbox inset="2.16pt,1.44pt,0,1.44pt">
                        <w:txbxContent>
                          <w:p w14:paraId="0251325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01056" behindDoc="0" locked="0" layoutInCell="1" allowOverlap="1" wp14:anchorId="30A1A14B" wp14:editId="43B5995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457" name="Rectangle 24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2DB1CFFC-6EF1-2B4C-B90B-5EFF139B59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D1E0D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1A14B" id="Rectangle 2457" o:spid="_x0000_s2044" style="position:absolute;left:0;text-align:left;margin-left:154pt;margin-top:334pt;width:77pt;height:73pt;z-index:254701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" filled="f" stroked="f">
                      <v:textbox inset="2.16pt,1.44pt,0,1.44pt">
                        <w:txbxContent>
                          <w:p w14:paraId="75D1E0D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02080" behindDoc="0" locked="0" layoutInCell="1" allowOverlap="1" wp14:anchorId="28C8189D" wp14:editId="1F65047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58" name="Rectangle 24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C38539F-5BD5-D146-8597-32FA6CE802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43A26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C8189D" id="Rectangle 2458" o:spid="_x0000_s2045" style="position:absolute;left:0;text-align:left;margin-left:154pt;margin-top:334pt;width:79pt;height:60pt;z-index:254702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P6vDya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5643A26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03104" behindDoc="0" locked="0" layoutInCell="1" allowOverlap="1" wp14:anchorId="016A3E3A" wp14:editId="63E1F27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863600"/>
                      <wp:effectExtent l="0" t="0" r="0" b="0"/>
                      <wp:wrapNone/>
                      <wp:docPr id="2459" name="Rectangle 24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B8F994AE-1CCA-FB47-8604-7F87BC0CDC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F1BF5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A3E3A" id="Rectangle 2459" o:spid="_x0000_s2046" style="position:absolute;left:0;text-align:left;margin-left:154pt;margin-top:334pt;width:77pt;height:68pt;z-index:254703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" filled="f" stroked="f">
                      <v:textbox inset="2.16pt,1.44pt,0,1.44pt">
                        <w:txbxContent>
                          <w:p w14:paraId="24F1BF5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04128" behindDoc="0" locked="0" layoutInCell="1" allowOverlap="1" wp14:anchorId="6E2080D2" wp14:editId="6FFAF4A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460" name="Rectangle 24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1E53BB4A-4D0A-104E-8450-80C209262A9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5A77E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2080D2" id="Rectangle 2460" o:spid="_x0000_s2047" style="position:absolute;left:0;text-align:left;margin-left:154pt;margin-top:334pt;width:77pt;height:73pt;z-index:254704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" filled="f" stroked="f">
                      <v:textbox inset="2.16pt,1.44pt,0,1.44pt">
                        <w:txbxContent>
                          <w:p w14:paraId="665A77E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05152" behindDoc="0" locked="0" layoutInCell="1" allowOverlap="1" wp14:anchorId="0989320B" wp14:editId="6F5195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61" name="Rectangle 24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BB8FEAB-97D4-E944-AE95-2DF9B52CCB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698F4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9320B" id="Rectangle 2461" o:spid="_x0000_s2048" style="position:absolute;left:0;text-align:left;margin-left:154pt;margin-top:334pt;width:79pt;height:60pt;z-index:254705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GV2GVS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7C698F4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06176" behindDoc="0" locked="0" layoutInCell="1" allowOverlap="1" wp14:anchorId="27DF6B98" wp14:editId="412F61C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462" name="Rectangle 24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137F42BE-9A34-574F-94E7-3D661DD5C2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2C8C0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F6B98" id="Rectangle 2462" o:spid="_x0000_s2049" style="position:absolute;left:0;text-align:left;margin-left:154pt;margin-top:334pt;width:77pt;height:73pt;z-index:254706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" filled="f" stroked="f">
                      <v:textbox inset="2.16pt,1.44pt,0,1.44pt">
                        <w:txbxContent>
                          <w:p w14:paraId="592C8C0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07200" behindDoc="0" locked="0" layoutInCell="1" allowOverlap="1" wp14:anchorId="51C7455E" wp14:editId="64BD0FD2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463" name="Rectangle 24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60C37633-914F-AC4E-AF74-434B45A8E0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0E38E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7455E" id="Rectangle 2463" o:spid="_x0000_s2050" style="position:absolute;left:0;text-align:left;margin-left:155pt;margin-top:334pt;width:77pt;height:73pt;z-index:254707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" filled="f" stroked="f">
                      <v:textbox inset="2.16pt,1.44pt,0,1.44pt">
                        <w:txbxContent>
                          <w:p w14:paraId="3F0E38E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08224" behindDoc="0" locked="0" layoutInCell="1" allowOverlap="1" wp14:anchorId="4414E1FA" wp14:editId="702E02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64" name="Rectangle 24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B7073D6-2E24-AF4A-906D-176DA403E6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C6258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4E1FA" id="Rectangle 2464" o:spid="_x0000_s2051" style="position:absolute;left:0;text-align:left;margin-left:154pt;margin-top:334pt;width:79pt;height:60pt;z-index:254708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Bpgt2N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49C6258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09248" behindDoc="0" locked="0" layoutInCell="1" allowOverlap="1" wp14:anchorId="3030F0B1" wp14:editId="608E7B7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465" name="Rectangle 24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4E56E190-6F2A-8544-9042-53A3DCD08B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0DFF8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30F0B1" id="Rectangle 2465" o:spid="_x0000_s2052" style="position:absolute;left:0;text-align:left;margin-left:154pt;margin-top:334pt;width:77pt;height:73pt;z-index:254709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" filled="f" stroked="f">
                      <v:textbox inset="2.16pt,1.44pt,0,1.44pt">
                        <w:txbxContent>
                          <w:p w14:paraId="250DFF8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10272" behindDoc="0" locked="0" layoutInCell="1" allowOverlap="1" wp14:anchorId="55232A71" wp14:editId="4120235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01700"/>
                      <wp:effectExtent l="0" t="0" r="0" b="0"/>
                      <wp:wrapNone/>
                      <wp:docPr id="2466" name="Rectangle 24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E0606385-E772-204E-A85C-48DAC7D4C3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ED624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32A71" id="Rectangle 2466" o:spid="_x0000_s2053" style="position:absolute;left:0;text-align:left;margin-left:154pt;margin-top:334pt;width:77pt;height:71pt;z-index:254710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" filled="f" stroked="f">
                      <v:textbox inset="2.16pt,1.44pt,0,1.44pt">
                        <w:txbxContent>
                          <w:p w14:paraId="77ED624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11296" behindDoc="0" locked="0" layoutInCell="1" allowOverlap="1" wp14:anchorId="08F7B458" wp14:editId="21CE46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67" name="Rectangle 24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BAE0D3E-F034-7444-8BEB-C7CCEEBB01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DFBEF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7B458" id="Rectangle 2467" o:spid="_x0000_s2054" style="position:absolute;left:0;text-align:left;margin-left:154pt;margin-top:334pt;width:79pt;height:60pt;z-index:254711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AiCbC7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1DDFBEF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12320" behindDoc="0" locked="0" layoutInCell="1" allowOverlap="1" wp14:anchorId="0169B429" wp14:editId="4F31312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68" name="Rectangle 24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625C409-4A6D-3441-A5F9-1F5D7D550B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32583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9B429" id="Rectangle 2468" o:spid="_x0000_s2055" style="position:absolute;left:0;text-align:left;margin-left:154pt;margin-top:334pt;width:79pt;height:60pt;z-index:254712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L+kjaa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7432583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13344" behindDoc="0" locked="0" layoutInCell="1" allowOverlap="1" wp14:anchorId="2D36AD96" wp14:editId="25AE165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69" name="Rectangle 24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7F8B3A9-AAA9-4B48-8D1D-52B898FC94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7BF98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6AD96" id="Rectangle 2469" o:spid="_x0000_s2056" style="position:absolute;left:0;text-align:left;margin-left:154pt;margin-top:334pt;width:79pt;height:60pt;z-index:254713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C1XQwl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037BF98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14368" behindDoc="0" locked="0" layoutInCell="1" allowOverlap="1" wp14:anchorId="229B6F42" wp14:editId="4007E92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0" name="Rectangle 24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6D9D702-21C8-8F44-912E-DE437FBF3A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6A483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9B6F42" id="Rectangle 2470" o:spid="_x0000_s2057" style="position:absolute;left:0;text-align:left;margin-left:154pt;margin-top:334pt;width:79pt;height:60pt;z-index:254714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" filled="f" stroked="f">
                      <v:textbox inset="2.16pt,1.44pt,0,1.44pt">
                        <w:txbxContent>
                          <w:p w14:paraId="386A483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15392" behindDoc="0" locked="0" layoutInCell="1" allowOverlap="1" wp14:anchorId="0A895804" wp14:editId="52023DC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1" name="Rectangle 24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736D78C-A946-9344-B026-9AC873B92D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FD799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95804" id="Rectangle 2471" o:spid="_x0000_s2058" style="position:absolute;left:0;text-align:left;margin-left:154pt;margin-top:334pt;width:79pt;height:60pt;z-index:254715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FqPmCu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3BFD799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16416" behindDoc="0" locked="0" layoutInCell="1" allowOverlap="1" wp14:anchorId="3B0A1C6B" wp14:editId="0DF1162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2" name="Rectangle 24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AE9CD0F-06D4-A946-8FB9-C16FEAC1CB9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E8DBD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0A1C6B" id="Rectangle 2472" o:spid="_x0000_s2059" style="position:absolute;left:0;text-align:left;margin-left:154pt;margin-top:334pt;width:79pt;height:60pt;z-index:254716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D1o9Oe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13E8DBD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17440" behindDoc="0" locked="0" layoutInCell="1" allowOverlap="1" wp14:anchorId="74EAC0FC" wp14:editId="6CFA6AF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3" name="Rectangle 24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7F05E6B-7186-E640-A287-82BEE9BBB8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5E28F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EAC0FC" id="Rectangle 2473" o:spid="_x0000_s2060" style="position:absolute;left:0;text-align:left;margin-left:154pt;margin-top:334pt;width:79pt;height:60pt;z-index:254717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BnWgBx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465E28F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18464" behindDoc="0" locked="0" layoutInCell="1" allowOverlap="1" wp14:anchorId="5DE5B93A" wp14:editId="50FFD4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4" name="Rectangle 24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BEC221B-04BC-3544-93FB-69EC077894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A36C4A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E5B93A" id="Rectangle 2474" o:spid="_x0000_s2061" style="position:absolute;left:0;text-align:left;margin-left:154pt;margin-top:334pt;width:79pt;height:60pt;z-index:254718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BWe1zy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1A36C4A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19488" behindDoc="0" locked="0" layoutInCell="1" allowOverlap="1" wp14:anchorId="0196FB1C" wp14:editId="182C113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5" name="Rectangle 24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3A86D7A-CE36-0046-8EE6-A56DA0BDC39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F62BA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96FB1C" id="Rectangle 2475" o:spid="_x0000_s2062" style="position:absolute;left:0;text-align:left;margin-left:154pt;margin-top:334pt;width:79pt;height:60pt;z-index:254719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" filled="f" stroked="f">
                      <v:textbox inset="2.16pt,1.44pt,0,1.44pt">
                        <w:txbxContent>
                          <w:p w14:paraId="67F62BA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20512" behindDoc="0" locked="0" layoutInCell="1" allowOverlap="1" wp14:anchorId="6D9CBBED" wp14:editId="30E255B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6" name="Rectangle 24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664BCA5-B4BB-844A-89CE-A28058739E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A1F75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CBBED" id="Rectangle 2476" o:spid="_x0000_s2063" style="position:absolute;left:0;text-align:left;margin-left:154pt;margin-top:334pt;width:79pt;height:60pt;z-index:254720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CPdcT+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2DA1F75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21536" behindDoc="0" locked="0" layoutInCell="1" allowOverlap="1" wp14:anchorId="760025C6" wp14:editId="7EB60F4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7" name="Rectangle 24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42E2EE3-0549-074F-8015-AB3B07E54A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6DF9A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0025C6" id="Rectangle 2477" o:spid="_x0000_s2064" style="position:absolute;left:0;text-align:left;margin-left:154pt;margin-top:334pt;width:79pt;height:60pt;z-index:254721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Ad8DHE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166DF9A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22560" behindDoc="0" locked="0" layoutInCell="1" allowOverlap="1" wp14:anchorId="2974AB1A" wp14:editId="7BD4C09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8" name="Rectangle 24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2419722-F218-F74F-B005-4E93F38795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8615C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74AB1A" id="Rectangle 2478" o:spid="_x0000_s2065" style="position:absolute;left:0;text-align:left;margin-left:154pt;margin-top:334pt;width:79pt;height:60pt;z-index:254722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IBdDNm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518615C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23584" behindDoc="0" locked="0" layoutInCell="1" allowOverlap="1" wp14:anchorId="2BEE1B68" wp14:editId="689E2CA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79" name="Rectangle 24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C06109A-3F9F-B94C-AAD8-54961FF2C6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DB992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EE1B68" id="Rectangle 2479" o:spid="_x0000_s2066" style="position:absolute;left:0;text-align:left;margin-left:154pt;margin-top:334pt;width:79pt;height:60pt;z-index:254723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BtESSu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1EDB992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24608" behindDoc="0" locked="0" layoutInCell="1" allowOverlap="1" wp14:anchorId="17234A79" wp14:editId="3FECD4F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0" name="Rectangle 24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12FA0D0-DF4F-264B-9BFA-4139B927BD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10F8F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34A79" id="Rectangle 2480" o:spid="_x0000_s2067" style="position:absolute;left:0;text-align:left;margin-left:154pt;margin-top:334pt;width:79pt;height:60pt;z-index:254724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" filled="f" stroked="f">
                      <v:textbox inset="2.16pt,1.44pt,0,1.44pt">
                        <w:txbxContent>
                          <w:p w14:paraId="3A10F8F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25632" behindDoc="0" locked="0" layoutInCell="1" allowOverlap="1" wp14:anchorId="7BB27C0A" wp14:editId="094D7EF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1" name="Rectangle 24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EF23C9E-E901-464C-95E8-1F9D2BEF8F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F4F86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27C0A" id="Rectangle 2481" o:spid="_x0000_s2068" style="position:absolute;left:0;text-align:left;margin-left:154pt;margin-top:334pt;width:79pt;height:60pt;z-index:254725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OnoklG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16F4F86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26656" behindDoc="0" locked="0" layoutInCell="1" allowOverlap="1" wp14:anchorId="7D0BF8BB" wp14:editId="4F52109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2" name="Rectangle 24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76CD7A-2856-1D41-80CB-593FFA8804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3D5AF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0BF8BB" id="Rectangle 2482" o:spid="_x0000_s2069" style="position:absolute;left:0;text-align:left;margin-left:154pt;margin-top:334pt;width:79pt;height:60pt;z-index:254726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I4P/p2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7F3D5AF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27680" behindDoc="0" locked="0" layoutInCell="1" allowOverlap="1" wp14:anchorId="1A52ADF2" wp14:editId="70E7EEE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3" name="Rectangle 24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73BBAFD-FA61-F845-8B28-367874355B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6167C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2ADF2" id="Rectangle 2483" o:spid="_x0000_s2070" style="position:absolute;left:0;text-align:left;margin-left:154pt;margin-top:334pt;width:79pt;height:60pt;z-index:254727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DUPQoL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496167C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28704" behindDoc="0" locked="0" layoutInCell="1" allowOverlap="1" wp14:anchorId="0CC4495E" wp14:editId="613F58F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4" name="Rectangle 24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8782384-BB90-314C-AE12-D5E9E70DA6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E080E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4495E" id="Rectangle 2484" o:spid="_x0000_s2071" style="position:absolute;left:0;text-align:left;margin-left:154pt;margin-top:334pt;width:79pt;height:60pt;z-index:254728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DlHFaI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55E080E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29728" behindDoc="0" locked="0" layoutInCell="1" allowOverlap="1" wp14:anchorId="5644CFF3" wp14:editId="28EA7D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5" name="Rectangle 24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827637E-B2A3-2C4F-88B4-475402FE5A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A0842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44CFF3" id="Rectangle 2485" o:spid="_x0000_s2072" style="position:absolute;left:0;text-align:left;margin-left:154pt;margin-top:334pt;width:79pt;height:60pt;z-index:254729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Bb9aJI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2FA0842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30752" behindDoc="0" locked="0" layoutInCell="1" allowOverlap="1" wp14:anchorId="46DA00B5" wp14:editId="3459F8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6" name="Rectangle 24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84F236F-639C-0D4A-92BC-49E7CE0E8B2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17086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A00B5" id="Rectangle 2486" o:spid="_x0000_s2073" style="position:absolute;left:0;text-align:left;margin-left:154pt;margin-top:334pt;width:79pt;height:60pt;z-index:254730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A8Es6E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0117086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31776" behindDoc="0" locked="0" layoutInCell="1" allowOverlap="1" wp14:anchorId="7A955037" wp14:editId="4D334B2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7" name="Rectangle 24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C66B2CE-2323-EF44-B52F-9DE4042E85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CA0C5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55037" id="Rectangle 2487" o:spid="_x0000_s2074" style="position:absolute;left:0;text-align:left;margin-left:154pt;margin-top:334pt;width:79pt;height:60pt;z-index:254731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Culzu+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74CA0C5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32800" behindDoc="0" locked="0" layoutInCell="1" allowOverlap="1" wp14:anchorId="43D837FE" wp14:editId="58E8F70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8" name="Rectangle 24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92EBAAA-7FD4-B94C-830C-0A704436BB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31DA7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D837FE" id="Rectangle 2488" o:spid="_x0000_s2075" style="position:absolute;left:0;text-align:left;margin-left:154pt;margin-top:334pt;width:79pt;height:60pt;z-index:254732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" filled="f" stroked="f">
                      <v:textbox inset="2.16pt,1.44pt,0,1.44pt">
                        <w:txbxContent>
                          <w:p w14:paraId="4231DA7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33824" behindDoc="0" locked="0" layoutInCell="1" allowOverlap="1" wp14:anchorId="7C595C4B" wp14:editId="0B36B58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489" name="Rectangle 24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B645CD9-4C6B-1045-AE83-B3A75F2085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71B78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595C4B" id="Rectangle 2489" o:spid="_x0000_s2076" style="position:absolute;left:0;text-align:left;margin-left:154pt;margin-top:334pt;width:79pt;height:60pt;z-index:254733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A5w4cg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7971B78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34848" behindDoc="0" locked="0" layoutInCell="1" allowOverlap="1" wp14:anchorId="4CDE3DA1" wp14:editId="04EF179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0" name="Rectangle 24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8100AD0-F243-124B-BA29-C382FD3C12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57A6C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DE3DA1" id="Rectangle 2490" o:spid="_x0000_s2077" style="position:absolute;left:0;text-align:left;margin-left:154pt;margin-top:334pt;width:79pt;height:48pt;z-index:254734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" filled="f" stroked="f">
                      <v:textbox inset="2.16pt,1.44pt,0,1.44pt">
                        <w:txbxContent>
                          <w:p w14:paraId="5A57A6C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35872" behindDoc="0" locked="0" layoutInCell="1" allowOverlap="1" wp14:anchorId="6367D37D" wp14:editId="21295CF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1" name="Rectangle 24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83A384C-F266-8B41-B267-F4966615E6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77E50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67D37D" id="Rectangle 2491" o:spid="_x0000_s2078" style="position:absolute;left:0;text-align:left;margin-left:154pt;margin-top:334pt;width:79pt;height:48pt;z-index:254735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BCua6O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3677E50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36896" behindDoc="0" locked="0" layoutInCell="1" allowOverlap="1" wp14:anchorId="4AE15C68" wp14:editId="42A2DD5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2" name="Rectangle 24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B461236-0DCC-1A4E-B592-0BB5AB49B8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109EA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E15C68" id="Rectangle 2492" o:spid="_x0000_s2079" style="position:absolute;left:0;text-align:left;margin-left:154pt;margin-top:334pt;width:79pt;height:48pt;z-index:254736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B3SQdv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0C109EA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37920" behindDoc="0" locked="0" layoutInCell="1" allowOverlap="1" wp14:anchorId="7D125175" wp14:editId="42CBE33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3" name="Rectangle 24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920C2DA-B022-FB48-9B6C-18A82E9485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A04B6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25175" id="Rectangle 2493" o:spid="_x0000_s2080" style="position:absolute;left:0;text-align:left;margin-left:154pt;margin-top:334pt;width:79pt;height:48pt;z-index:254737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Ate/P5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4BA04B6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38944" behindDoc="0" locked="0" layoutInCell="1" allowOverlap="1" wp14:anchorId="22D7F25F" wp14:editId="5179EDF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4" name="Rectangle 24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91D539D-B07F-7741-92F0-E045688931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B3236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7F25F" id="Rectangle 2494" o:spid="_x0000_s2081" style="position:absolute;left:0;text-align:left;margin-left:154pt;margin-top:334pt;width:79pt;height:48pt;z-index:254738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AcWq96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3DB3236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39968" behindDoc="0" locked="0" layoutInCell="1" allowOverlap="1" wp14:anchorId="4DAC0E0D" wp14:editId="5CA3EE5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5" name="Rectangle 24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85262E9-58FC-3545-A3E2-2230661335F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0C5A7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C0E0D" id="Rectangle 2495" o:spid="_x0000_s2082" style="position:absolute;left:0;text-align:left;margin-left:154pt;margin-top:334pt;width:79pt;height:48pt;z-index:254739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Cis1u6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790C5A7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40992" behindDoc="0" locked="0" layoutInCell="1" allowOverlap="1" wp14:anchorId="17FACBAF" wp14:editId="0B64B0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6" name="Rectangle 24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F75A95D-726B-9541-966F-88E6F66FEBB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4A978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ACBAF" id="Rectangle 2496" o:spid="_x0000_s2083" style="position:absolute;left:0;text-align:left;margin-left:154pt;margin-top:334pt;width:79pt;height:48pt;z-index:254740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DFVDd2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774A978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42016" behindDoc="0" locked="0" layoutInCell="1" allowOverlap="1" wp14:anchorId="30DE5840" wp14:editId="5CEC4B3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7" name="Rectangle 24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9F316F9-9A2A-2C4B-9B9A-F519021F83D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4BF67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DE5840" id="Rectangle 2497" o:spid="_x0000_s2084" style="position:absolute;left:0;text-align:left;margin-left:154pt;margin-top:334pt;width:79pt;height:48pt;z-index:254742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FfRwky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5D4BF67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43040" behindDoc="0" locked="0" layoutInCell="1" allowOverlap="1" wp14:anchorId="700D7CA0" wp14:editId="5073008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8" name="Rectangle 24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C7431D7-625C-2E4F-8914-FCE1C778A6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1815D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D7CA0" id="Rectangle 2498" o:spid="_x0000_s2085" style="position:absolute;left:0;text-align:left;margin-left:154pt;margin-top:334pt;width:79pt;height:48pt;z-index:254743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Mp8/1G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151815D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44064" behindDoc="0" locked="0" layoutInCell="1" allowOverlap="1" wp14:anchorId="66E9404B" wp14:editId="1D546EF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499" name="Rectangle 24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218B6F0-EF0F-6347-ADA5-2F08CFF1DDE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19CFA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9404B" id="Rectangle 2499" o:spid="_x0000_s2086" style="position:absolute;left:0;text-align:left;margin-left:154pt;margin-top:334pt;width:79pt;height:48pt;z-index:254744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CdFuaB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1319CFA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45088" behindDoc="0" locked="0" layoutInCell="1" allowOverlap="1" wp14:anchorId="4B32AF69" wp14:editId="72801E4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0" name="Rectangle 25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CB00EDB-4FB8-1F4D-ADC1-7CB16023C6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D13D9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32AF69" id="Rectangle 2500" o:spid="_x0000_s2087" style="position:absolute;left:0;text-align:left;margin-left:154pt;margin-top:334pt;width:79pt;height:48pt;z-index:254745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" filled="f" stroked="f">
                      <v:textbox inset="2.16pt,1.44pt,0,1.44pt">
                        <w:txbxContent>
                          <w:p w14:paraId="75D13D9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46112" behindDoc="0" locked="0" layoutInCell="1" allowOverlap="1" wp14:anchorId="38160FB7" wp14:editId="4165A07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1" name="Rectangle 25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7C854E7-F9FF-E34B-86FC-2AC5B7A51F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08E60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60FB7" id="Rectangle 2501" o:spid="_x0000_s2088" style="position:absolute;left:0;text-align:left;margin-left:154pt;margin-top:334pt;width:79pt;height:48pt;z-index:254746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BQ8Uey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6A08E60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47136" behindDoc="0" locked="0" layoutInCell="1" allowOverlap="1" wp14:anchorId="72C8FB65" wp14:editId="2361448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2" name="Rectangle 25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2918147-B748-7244-8817-47A342FD64F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175AE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8FB65" id="Rectangle 2502" o:spid="_x0000_s2089" style="position:absolute;left:0;text-align:left;margin-left:154pt;margin-top:334pt;width:79pt;height:48pt;z-index:254747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HPbPSC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46175AE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48160" behindDoc="0" locked="0" layoutInCell="1" allowOverlap="1" wp14:anchorId="658FE6F5" wp14:editId="5C9C2A0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3" name="Rectangle 25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ACF51CD-9B43-D248-92C8-D0CDCACC88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44A31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FE6F5" id="Rectangle 2503" o:spid="_x0000_s2090" style="position:absolute;left:0;text-align:left;margin-left:154pt;margin-top:334pt;width:79pt;height:48pt;z-index:254748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Ap6cm2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0144A31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49184" behindDoc="0" locked="0" layoutInCell="1" allowOverlap="1" wp14:anchorId="6E0462DE" wp14:editId="3951DE2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4" name="Rectangle 25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A54D11A-B30F-184C-8304-B5518B5A7F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98E0B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462DE" id="Rectangle 2504" o:spid="_x0000_s2091" style="position:absolute;left:0;text-align:left;margin-left:154pt;margin-top:334pt;width:79pt;height:48pt;z-index:254749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AYyJU1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2998E0B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50208" behindDoc="0" locked="0" layoutInCell="1" allowOverlap="1" wp14:anchorId="14C5442F" wp14:editId="6ED57EC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5" name="Rectangle 25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9BF3748-E2AE-9343-B8D6-5BFD4CD5C78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2375B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5442F" id="Rectangle 2505" o:spid="_x0000_s2092" style="position:absolute;left:0;text-align:left;margin-left:154pt;margin-top:334pt;width:79pt;height:48pt;z-index:254750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CmIWH1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422375B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51232" behindDoc="0" locked="0" layoutInCell="1" allowOverlap="1" wp14:anchorId="0F6CE7D1" wp14:editId="600602D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6" name="Rectangle 25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0860E9E-D3CC-7644-ACBE-FB5A6B91A5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A4B89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6CE7D1" id="Rectangle 2506" o:spid="_x0000_s2093" style="position:absolute;left:0;text-align:left;margin-left:154pt;margin-top:334pt;width:79pt;height:48pt;z-index:254751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DBxg05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33A4B89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52256" behindDoc="0" locked="0" layoutInCell="1" allowOverlap="1" wp14:anchorId="61A79146" wp14:editId="747D19D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7" name="Rectangle 25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E56C5BF-03E4-1443-BFE4-09BC90D9AA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CA778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79146" id="Rectangle 2507" o:spid="_x0000_s2094" style="position:absolute;left:0;text-align:left;margin-left:154pt;margin-top:334pt;width:79pt;height:48pt;z-index:254752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BTQ/gD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45CA778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53280" behindDoc="0" locked="0" layoutInCell="1" allowOverlap="1" wp14:anchorId="7E55777D" wp14:editId="2FD5F8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8" name="Rectangle 25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6974708-1544-384D-947F-91B181E89B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9056F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5777D" id="Rectangle 2508" o:spid="_x0000_s2095" style="position:absolute;left:0;text-align:left;margin-left:154pt;margin-top:334pt;width:79pt;height:48pt;z-index:254753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M7uxR6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5B9056F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54304" behindDoc="0" locked="0" layoutInCell="1" allowOverlap="1" wp14:anchorId="3EB33329" wp14:editId="7BBE8BF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09" name="Rectangle 25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2C63CB8-2062-EF4E-9747-EF2FED51127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0673E4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B33329" id="Rectangle 2509" o:spid="_x0000_s2096" style="position:absolute;left:0;text-align:left;margin-left:154pt;margin-top:334pt;width:79pt;height:48pt;z-index:254754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DEF0Sd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30673E4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55328" behindDoc="0" locked="0" layoutInCell="1" allowOverlap="1" wp14:anchorId="580BE43C" wp14:editId="5B3FAE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10" name="Rectangle 25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53D94E5-EC82-904E-BF38-FAD64C1D9C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E0FFC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0BE43C" id="Rectangle 2510" o:spid="_x0000_s2097" style="position:absolute;left:0;text-align:left;margin-left:154pt;margin-top:334pt;width:79pt;height:48pt;z-index:254755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" filled="f" stroked="f">
                      <v:textbox inset="2.16pt,1.44pt,0,1.44pt">
                        <w:txbxContent>
                          <w:p w14:paraId="66E0FFC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56352" behindDoc="0" locked="0" layoutInCell="1" allowOverlap="1" wp14:anchorId="351598F9" wp14:editId="189A5E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11" name="Rectangle 25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85D6EE0-B970-5846-996D-1283171510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5A022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598F9" id="Rectangle 2511" o:spid="_x0000_s2098" style="position:absolute;left:0;text-align:left;margin-left:154pt;margin-top:334pt;width:79pt;height:60pt;z-index:254756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Dteqge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5C5A022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57376" behindDoc="0" locked="0" layoutInCell="1" allowOverlap="1" wp14:anchorId="752FD57C" wp14:editId="471DFBC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12" name="Rectangle 25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FF3EBAC-0E5D-9A41-B419-FF8F453DA1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EFCDE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FD57C" id="Rectangle 2512" o:spid="_x0000_s2099" style="position:absolute;left:0;text-align:left;margin-left:154pt;margin-top:334pt;width:79pt;height:60pt;z-index:254757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IqdxNK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0DEFCDE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58400" behindDoc="0" locked="0" layoutInCell="1" allowOverlap="1" wp14:anchorId="64517D6D" wp14:editId="2545A0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13" name="Rectangle 25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155B950-59C3-E944-BF3D-0BC75F8F7A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09836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17D6D" id="Rectangle 2513" o:spid="_x0000_s2100" style="position:absolute;left:0;text-align:left;margin-left:154pt;margin-top:334pt;width:79pt;height:60pt;z-index:254758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DQrzBE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5309836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59424" behindDoc="0" locked="0" layoutInCell="1" allowOverlap="1" wp14:anchorId="7B3AA3BE" wp14:editId="13A8AA7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14" name="Rectangle 25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1B471EB-1405-B54A-A7E1-E0B090AC83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965D7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AA3BE" id="Rectangle 2514" o:spid="_x0000_s2101" style="position:absolute;left:0;text-align:left;margin-left:154pt;margin-top:334pt;width:79pt;height:48pt;z-index:254759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AnMRRK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77965D7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60448" behindDoc="0" locked="0" layoutInCell="1" allowOverlap="1" wp14:anchorId="48A01CDA" wp14:editId="417FA29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15" name="Rectangle 25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F63018D-2D9C-1B44-B419-5EC7D2E7D0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F6846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A01CDA" id="Rectangle 2515" o:spid="_x0000_s2102" style="position:absolute;left:0;text-align:left;margin-left:154pt;margin-top:334pt;width:79pt;height:48pt;z-index:254760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CZ2OCK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36F6846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61472" behindDoc="0" locked="0" layoutInCell="1" allowOverlap="1" wp14:anchorId="588CB0E6" wp14:editId="286B5D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16" name="Rectangle 25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407646E-A809-DA4B-A3BF-3CACD7F550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8B95B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CB0E6" id="Rectangle 2516" o:spid="_x0000_s2103" style="position:absolute;left:0;text-align:left;margin-left:154pt;margin-top:334pt;width:79pt;height:48pt;z-index:254761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D+P4xG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698B95B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62496" behindDoc="0" locked="0" layoutInCell="1" allowOverlap="1" wp14:anchorId="39DD41A5" wp14:editId="782C17D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17" name="Rectangle 25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688D17E-3BC9-384A-BAA0-FD31441081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B863C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D41A5" id="Rectangle 2517" o:spid="_x0000_s2104" style="position:absolute;left:0;text-align:left;margin-left:154pt;margin-top:334pt;width:79pt;height:60pt;z-index:254762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CqBQHx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73B863C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63520" behindDoc="0" locked="0" layoutInCell="1" allowOverlap="1" wp14:anchorId="4E9B0565" wp14:editId="2C2AC46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18" name="Rectangle 25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993D51F-F537-6344-BE7F-86122A450A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6A932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B0565" id="Rectangle 2518" o:spid="_x0000_s2105" style="position:absolute;left:0;text-align:left;margin-left:154pt;margin-top:334pt;width:79pt;height:60pt;z-index:254763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DeoPOy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596A932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64544" behindDoc="0" locked="0" layoutInCell="1" allowOverlap="1" wp14:anchorId="7FBCFBDA" wp14:editId="1016DDF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19" name="Rectangle 25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D76E988A-3691-CD4E-A285-A688306512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B9A9F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BCFBDA" id="Rectangle 2519" o:spid="_x0000_s2106" style="position:absolute;left:0;text-align:left;margin-left:154pt;margin-top:334pt;width:77pt;height:73pt;z-index:254764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" filled="f" stroked="f">
                      <v:textbox inset="2.16pt,1.44pt,0,1.44pt">
                        <w:txbxContent>
                          <w:p w14:paraId="29B9A9F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65568" behindDoc="0" locked="0" layoutInCell="1" allowOverlap="1" wp14:anchorId="584F4698" wp14:editId="74540F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20" name="Rectangle 25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AF948AF-0A0E-C44E-9A70-7727D46B44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BF5F8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F4698" id="Rectangle 2520" o:spid="_x0000_s2107" style="position:absolute;left:0;text-align:left;margin-left:154pt;margin-top:334pt;width:79pt;height:60pt;z-index:254765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J31/Gy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68BF5F8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66592" behindDoc="0" locked="0" layoutInCell="1" allowOverlap="1" wp14:anchorId="57E6A337" wp14:editId="461057F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863600"/>
                      <wp:effectExtent l="0" t="0" r="0" b="0"/>
                      <wp:wrapNone/>
                      <wp:docPr id="2521" name="Rectangle 25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3134E2FC-285B-9D4F-B4B2-348FE02235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6E40B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6A337" id="Rectangle 2521" o:spid="_x0000_s2108" style="position:absolute;left:0;text-align:left;margin-left:154pt;margin-top:334pt;width:77pt;height:68pt;z-index:254766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" filled="f" stroked="f">
                      <v:textbox inset="2.16pt,1.44pt,0,1.44pt">
                        <w:txbxContent>
                          <w:p w14:paraId="2F6E40B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67616" behindDoc="0" locked="0" layoutInCell="1" allowOverlap="1" wp14:anchorId="7C0B502E" wp14:editId="590FF06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22" name="Rectangle 25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A7A5EB19-B457-A84A-9028-5C13BEAF5A4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417F4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0B502E" id="Rectangle 2522" o:spid="_x0000_s2109" style="position:absolute;left:0;text-align:left;margin-left:154pt;margin-top:334pt;width:77pt;height:73pt;z-index:254767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" filled="f" stroked="f">
                      <v:textbox inset="2.16pt,1.44pt,0,1.44pt">
                        <w:txbxContent>
                          <w:p w14:paraId="38417F4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68640" behindDoc="0" locked="0" layoutInCell="1" allowOverlap="1" wp14:anchorId="53870E83" wp14:editId="7F44A90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23" name="Rectangle 25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4F08413-5C4B-5B49-91B9-9B2ECFF7EC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5EE34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70E83" id="Rectangle 2523" o:spid="_x0000_s2110" style="position:absolute;left:0;text-align:left;margin-left:154pt;margin-top:334pt;width:79pt;height:60pt;z-index:254768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AeyZD2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2A5EE34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69664" behindDoc="0" locked="0" layoutInCell="1" allowOverlap="1" wp14:anchorId="081571E6" wp14:editId="39BF3DE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24" name="Rectangle 25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B99A0626-DED0-1545-BF3A-D5439DADEC1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04C53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571E6" id="Rectangle 2524" o:spid="_x0000_s2111" style="position:absolute;left:0;text-align:left;margin-left:154pt;margin-top:334pt;width:77pt;height:73pt;z-index:254769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" filled="f" stroked="f">
                      <v:textbox inset="2.16pt,1.44pt,0,1.44pt">
                        <w:txbxContent>
                          <w:p w14:paraId="3104C53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70688" behindDoc="0" locked="0" layoutInCell="1" allowOverlap="1" wp14:anchorId="78B5927D" wp14:editId="68C1B6A0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25" name="Rectangle 25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E4AE7761-649C-9348-8F28-248981C1D0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71345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B5927D" id="Rectangle 2525" o:spid="_x0000_s2112" style="position:absolute;left:0;text-align:left;margin-left:155pt;margin-top:334pt;width:77pt;height:73pt;z-index:254770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" filled="f" stroked="f">
                      <v:textbox inset="2.16pt,1.44pt,0,1.44pt">
                        <w:txbxContent>
                          <w:p w14:paraId="7471345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71712" behindDoc="0" locked="0" layoutInCell="1" allowOverlap="1" wp14:anchorId="6A8803A5" wp14:editId="7F00C3E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26" name="Rectangle 25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E380189-F6AE-814A-8E5B-78E84823C3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478E3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8803A5" id="Rectangle 2526" o:spid="_x0000_s2113" style="position:absolute;left:0;text-align:left;margin-left:154pt;margin-top:334pt;width:79pt;height:60pt;z-index:254771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D25lR5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44478E3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72736" behindDoc="0" locked="0" layoutInCell="1" allowOverlap="1" wp14:anchorId="5B678101" wp14:editId="2CCCDD5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27" name="Rectangle 25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82759F3F-B5F7-3A43-A744-EA2D81A056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CAE9A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78101" id="Rectangle 2527" o:spid="_x0000_s2114" style="position:absolute;left:0;text-align:left;margin-left:154pt;margin-top:334pt;width:77pt;height:73pt;z-index:254772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" filled="f" stroked="f">
                      <v:textbox inset="2.16pt,1.44pt,0,1.44pt">
                        <w:txbxContent>
                          <w:p w14:paraId="66CAE9A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73760" behindDoc="0" locked="0" layoutInCell="1" allowOverlap="1" wp14:anchorId="4A54A54E" wp14:editId="2C56727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01700"/>
                      <wp:effectExtent l="0" t="0" r="0" b="0"/>
                      <wp:wrapNone/>
                      <wp:docPr id="2528" name="Rectangle 25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E04F4679-0F61-F745-A4F8-501EB02BF0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95DB5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4A54E" id="Rectangle 2528" o:spid="_x0000_s2115" style="position:absolute;left:0;text-align:left;margin-left:154pt;margin-top:334pt;width:77pt;height:71pt;z-index:254773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" filled="f" stroked="f">
                      <v:textbox inset="2.16pt,1.44pt,0,1.44pt">
                        <w:txbxContent>
                          <w:p w14:paraId="7F95DB5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74784" behindDoc="0" locked="0" layoutInCell="1" allowOverlap="1" wp14:anchorId="0B72CE06" wp14:editId="4E5680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29" name="Rectangle 25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12E4F9C-D757-B14A-A62E-781FF6CC3F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93362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2CE06" id="Rectangle 2529" o:spid="_x0000_s2116" style="position:absolute;left:0;text-align:left;margin-left:154pt;margin-top:334pt;width:79pt;height:60pt;z-index:254774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DzNx3d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7993362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75808" behindDoc="0" locked="0" layoutInCell="1" allowOverlap="1" wp14:anchorId="679B73F5" wp14:editId="51BC62A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0" name="Rectangle 25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6F19FAA-3D9E-9045-8CE1-5776797A2C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745FA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B73F5" id="Rectangle 2530" o:spid="_x0000_s2117" style="position:absolute;left:0;text-align:left;margin-left:154pt;margin-top:334pt;width:79pt;height:60pt;z-index:254775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" filled="f" stroked="f">
                      <v:textbox inset="2.16pt,1.44pt,0,1.44pt">
                        <w:txbxContent>
                          <w:p w14:paraId="39745FA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76832" behindDoc="0" locked="0" layoutInCell="1" allowOverlap="1" wp14:anchorId="4320B885" wp14:editId="59538DB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1" name="Rectangle 25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E8909DD-0208-D040-843E-811C3C8BFA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4ED5E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20B885" id="Rectangle 2531" o:spid="_x0000_s2118" style="position:absolute;left:0;text-align:left;margin-left:154pt;margin-top:334pt;width:79pt;height:60pt;z-index:254776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Ac5YnT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2C4ED5E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77856" behindDoc="0" locked="0" layoutInCell="1" allowOverlap="1" wp14:anchorId="7570D004" wp14:editId="03E9132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2" name="Rectangle 25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53D27F0-565D-F844-94B7-CB771689C9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0EE5C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0D004" id="Rectangle 2532" o:spid="_x0000_s2119" style="position:absolute;left:0;text-align:left;margin-left:154pt;margin-top:334pt;width:79pt;height:60pt;z-index:254777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HsC5R+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180EE5C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78880" behindDoc="0" locked="0" layoutInCell="1" allowOverlap="1" wp14:anchorId="1F918A94" wp14:editId="2D7E12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3" name="Rectangle 25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69930C1-B99F-BF46-A856-2AA30FA92B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CE78D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918A94" id="Rectangle 2533" o:spid="_x0000_s2120" style="position:absolute;left:0;text-align:left;margin-left:154pt;margin-top:334pt;width:79pt;height:60pt;z-index:254778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AhMBGJ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1FCE78D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79904" behindDoc="0" locked="0" layoutInCell="1" allowOverlap="1" wp14:anchorId="5896B8F1" wp14:editId="2941D65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4" name="Rectangle 25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391E75B-D200-3843-853E-349747DAE17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B3A35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6B8F1" id="Rectangle 2534" o:spid="_x0000_s2121" style="position:absolute;left:0;text-align:left;margin-left:154pt;margin-top:334pt;width:79pt;height:60pt;z-index:254779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AQEU0K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2AB3A35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80928" behindDoc="0" locked="0" layoutInCell="1" allowOverlap="1" wp14:anchorId="5DC954F9" wp14:editId="0FCDAE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5" name="Rectangle 25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72FEEE7-8A02-C742-9797-BE87AF335D9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C98CA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954F9" id="Rectangle 2535" o:spid="_x0000_s2122" style="position:absolute;left:0;text-align:left;margin-left:154pt;margin-top:334pt;width:79pt;height:60pt;z-index:254780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Cu+LnK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01C98CA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81952" behindDoc="0" locked="0" layoutInCell="1" allowOverlap="1" wp14:anchorId="60A18B69" wp14:editId="306E18A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6" name="Rectangle 25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8314243-C6B1-CF4E-986E-0E5CC8EA2D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71587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A18B69" id="Rectangle 2536" o:spid="_x0000_s2123" style="position:absolute;left:0;text-align:left;margin-left:154pt;margin-top:334pt;width:79pt;height:60pt;z-index:254781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DJH9UG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3671587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82976" behindDoc="0" locked="0" layoutInCell="1" allowOverlap="1" wp14:anchorId="0AB4B2E3" wp14:editId="513F576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7" name="Rectangle 25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2874564-993E-A646-8FE4-4442C75E87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7C6C9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B4B2E3" id="Rectangle 2537" o:spid="_x0000_s2124" style="position:absolute;left:0;text-align:left;margin-left:154pt;margin-top:334pt;width:79pt;height:60pt;z-index:254782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BbmiA8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237C6C9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84000" behindDoc="0" locked="0" layoutInCell="1" allowOverlap="1" wp14:anchorId="0607DE76" wp14:editId="76EE0D8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8" name="Rectangle 25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4772840-4850-634C-8616-063CB3199EC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67FBC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7DE76" id="Rectangle 2538" o:spid="_x0000_s2125" style="position:absolute;left:0;text-align:left;margin-left:154pt;margin-top:334pt;width:79pt;height:60pt;z-index:254784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MY3HSG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0A67FBC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85024" behindDoc="0" locked="0" layoutInCell="1" allowOverlap="1" wp14:anchorId="258940B8" wp14:editId="1D849C8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39" name="Rectangle 25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272AB33-F723-E043-93DC-B9234F9FC1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9C8FE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940B8" id="Rectangle 2539" o:spid="_x0000_s2126" style="position:absolute;left:0;text-align:left;margin-left:154pt;margin-top:334pt;width:79pt;height:60pt;z-index:254785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AUX0s9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559C8FE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86048" behindDoc="0" locked="0" layoutInCell="1" allowOverlap="1" wp14:anchorId="0374A32F" wp14:editId="2CA4FCE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0" name="Rectangle 25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C967131-AD08-3643-8A6D-D8E313CFD7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744CA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4A32F" id="Rectangle 2540" o:spid="_x0000_s2127" style="position:absolute;left:0;text-align:left;margin-left:154pt;margin-top:334pt;width:79pt;height:60pt;z-index:254786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" filled="f" stroked="f">
                      <v:textbox inset="2.16pt,1.44pt,0,1.44pt">
                        <w:txbxContent>
                          <w:p w14:paraId="18744CA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87072" behindDoc="0" locked="0" layoutInCell="1" allowOverlap="1" wp14:anchorId="5086A738" wp14:editId="58C9FA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1" name="Rectangle 25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0ECB801-B09B-1441-ABB4-3C1E182B32A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50D67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86A738" id="Rectangle 2541" o:spid="_x0000_s2128" style="position:absolute;left:0;text-align:left;margin-left:154pt;margin-top:334pt;width:79pt;height:60pt;z-index:254787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DfKAMd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2E50D67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88096" behindDoc="0" locked="0" layoutInCell="1" allowOverlap="1" wp14:anchorId="57A9E339" wp14:editId="2B7EF3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2" name="Rectangle 25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583217B-4771-3347-B3AD-73742DB799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779DB3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9E339" id="Rectangle 2542" o:spid="_x0000_s2129" style="position:absolute;left:0;text-align:left;margin-left:154pt;margin-top:334pt;width:79pt;height:60pt;z-index:254788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LjPb9G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1779DB3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89120" behindDoc="0" locked="0" layoutInCell="1" allowOverlap="1" wp14:anchorId="4062715F" wp14:editId="1BA4222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3" name="Rectangle 25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7067DF3-7D75-914C-B6CA-CA034324F9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E5F5F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62715F" id="Rectangle 2543" o:spid="_x0000_s2130" style="position:absolute;left:0;text-align:left;margin-left:154pt;margin-top:334pt;width:79pt;height:60pt;z-index:254789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Di/ZtH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01E5F5F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90144" behindDoc="0" locked="0" layoutInCell="1" allowOverlap="1" wp14:anchorId="02BF0771" wp14:editId="758D224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4" name="Rectangle 25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FAB7501-9A99-3147-B3C7-5E8CD52B91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561D0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BF0771" id="Rectangle 2544" o:spid="_x0000_s2131" style="position:absolute;left:0;text-align:left;margin-left:154pt;margin-top:334pt;width:79pt;height:60pt;z-index:254790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DT3MfE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07561D0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91168" behindDoc="0" locked="0" layoutInCell="1" allowOverlap="1" wp14:anchorId="4269391E" wp14:editId="59C1025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5" name="Rectangle 25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ABC451A-350F-DA40-846C-684501121B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75A73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9391E" id="Rectangle 2545" o:spid="_x0000_s2132" style="position:absolute;left:0;text-align:left;margin-left:154pt;margin-top:334pt;width:79pt;height:60pt;z-index:254791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BtNTME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1275A73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92192" behindDoc="0" locked="0" layoutInCell="1" allowOverlap="1" wp14:anchorId="5C83F0FD" wp14:editId="4CC0FF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6" name="Rectangle 25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07E0CAC-7894-B541-A7FE-A0AE1742505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527508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83F0FD" id="Rectangle 2546" o:spid="_x0000_s2133" style="position:absolute;left:0;text-align:left;margin-left:154pt;margin-top:334pt;width:79pt;height:60pt;z-index:254792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AK0l/I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7527508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93216" behindDoc="0" locked="0" layoutInCell="1" allowOverlap="1" wp14:anchorId="23258979" wp14:editId="7217B0E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7" name="Rectangle 25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4477BB6-77AC-3D48-BFC8-19997E8A1AC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EF790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58979" id="Rectangle 2547" o:spid="_x0000_s2134" style="position:absolute;left:0;text-align:left;margin-left:154pt;margin-top:334pt;width:79pt;height:60pt;z-index:254793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CYV6ry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38EF790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94240" behindDoc="0" locked="0" layoutInCell="1" allowOverlap="1" wp14:anchorId="11EABF34" wp14:editId="75B5D85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8" name="Rectangle 25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43B7D51-C19E-EC40-9106-52A73D3996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9F8BB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ABF34" id="Rectangle 2548" o:spid="_x0000_s2135" style="position:absolute;left:0;text-align:left;margin-left:154pt;margin-top:334pt;width:79pt;height:60pt;z-index:254794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AX6l++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1E9F8BB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95264" behindDoc="0" locked="0" layoutInCell="1" allowOverlap="1" wp14:anchorId="5C3AB457" wp14:editId="532542F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49" name="Rectangle 25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8AE18B5-E2FE-3845-85AC-DA2D2684D7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7C9CA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3AB457" id="Rectangle 2549" o:spid="_x0000_s2136" style="position:absolute;left:0;text-align:left;margin-left:154pt;margin-top:334pt;width:79pt;height:60pt;z-index:254795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APAxZs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707C9CA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96288" behindDoc="0" locked="0" layoutInCell="1" allowOverlap="1" wp14:anchorId="578639D8" wp14:editId="5365FDF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50" name="Rectangle 25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B094B89-7A05-1B48-AE00-72BD42AE69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48D44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639D8" id="Rectangle 2550" o:spid="_x0000_s2137" style="position:absolute;left:0;text-align:left;margin-left:154pt;margin-top:334pt;width:79pt;height:60pt;z-index:254796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F44dqK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5648D44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97312" behindDoc="0" locked="0" layoutInCell="1" allowOverlap="1" wp14:anchorId="0ACBE4AA" wp14:editId="4B1006A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51" name="Rectangle 25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62F2ECD-43A5-AB46-B75E-324AAA72A9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B424E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BE4AA" id="Rectangle 2551" o:spid="_x0000_s2138" style="position:absolute;left:0;text-align:left;margin-left:154pt;margin-top:334pt;width:79pt;height:60pt;z-index:254797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Dg0YJi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0FB424E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98336" behindDoc="0" locked="0" layoutInCell="1" allowOverlap="1" wp14:anchorId="40DB2328" wp14:editId="31E099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52" name="Rectangle 25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1F4FB19-E7D8-844C-8220-EF83A05B0B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D780D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DB2328" id="Rectangle 2552" o:spid="_x0000_s2139" style="position:absolute;left:0;text-align:left;margin-left:154pt;margin-top:334pt;width:79pt;height:48pt;z-index:254798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EGJliO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22D780D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799360" behindDoc="0" locked="0" layoutInCell="1" allowOverlap="1" wp14:anchorId="105EB060" wp14:editId="1BA1074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53" name="Rectangle 25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CBF403B-7732-E844-A4F6-CC81CAA705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2C8AD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EB060" id="Rectangle 2553" o:spid="_x0000_s2140" style="position:absolute;left:0;text-align:left;margin-left:154pt;margin-top:334pt;width:79pt;height:48pt;z-index:254799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Abu2K1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782C8AD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00384" behindDoc="0" locked="0" layoutInCell="1" allowOverlap="1" wp14:anchorId="0B9FFAD2" wp14:editId="1365F23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54" name="Rectangle 25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0C3A4B9-D30B-DD45-A4C1-601BA6EF6D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47DA0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FFAD2" id="Rectangle 2554" o:spid="_x0000_s2141" style="position:absolute;left:0;text-align:left;margin-left:154pt;margin-top:334pt;width:79pt;height:48pt;z-index:254800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Aqmj42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6947DA0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01408" behindDoc="0" locked="0" layoutInCell="1" allowOverlap="1" wp14:anchorId="490A6DCA" wp14:editId="3022CC9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55" name="Rectangle 25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D18FB98-17AF-A541-B780-EFEC873303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C7260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0A6DCA" id="Rectangle 2555" o:spid="_x0000_s2142" style="position:absolute;left:0;text-align:left;margin-left:154pt;margin-top:334pt;width:79pt;height:48pt;z-index:254801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CUc8r2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6FC7260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02432" behindDoc="0" locked="0" layoutInCell="1" allowOverlap="1" wp14:anchorId="42101134" wp14:editId="7D70C8E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56" name="Rectangle 25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A9654AA-C1DC-FB4F-B3EA-187DF45BBC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4D931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01134" id="Rectangle 2556" o:spid="_x0000_s2143" style="position:absolute;left:0;text-align:left;margin-left:154pt;margin-top:334pt;width:79pt;height:48pt;z-index:254802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DzlKY6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0C4D931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03456" behindDoc="0" locked="0" layoutInCell="1" allowOverlap="1" wp14:anchorId="6AD793DD" wp14:editId="6B50789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57" name="Rectangle 25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134715C-183F-D04E-B7BC-001F8852CF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18EE8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D793DD" id="Rectangle 2557" o:spid="_x0000_s2144" style="position:absolute;left:0;text-align:left;margin-left:154pt;margin-top:334pt;width:79pt;height:48pt;z-index:254803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BhEVMA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5618EE8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04480" behindDoc="0" locked="0" layoutInCell="1" allowOverlap="1" wp14:anchorId="092F7468" wp14:editId="7C915F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58" name="Rectangle 25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6A4FA42-8DD1-B640-A578-5F2ED7774A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BBAE8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F7468" id="Rectangle 2558" o:spid="_x0000_s2145" style="position:absolute;left:0;text-align:left;margin-left:154pt;margin-top:334pt;width:79pt;height:48pt;z-index:254804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Py8bh2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72BBAE8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05504" behindDoc="0" locked="0" layoutInCell="1" allowOverlap="1" wp14:anchorId="7013E5ED" wp14:editId="46689B8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59" name="Rectangle 25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9E4EB48-4E07-3747-9C0A-EB5AF0C4269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F9573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3E5ED" id="Rectangle 2559" o:spid="_x0000_s2146" style="position:absolute;left:0;text-align:left;margin-left:154pt;margin-top:334pt;width:79pt;height:48pt;z-index:254805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Cr1nfN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68F9573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06528" behindDoc="0" locked="0" layoutInCell="1" allowOverlap="1" wp14:anchorId="36234935" wp14:editId="02BC54D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0" name="Rectangle 25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ABD4691-CBBE-5A4B-A5C6-5F9A2EA35C4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46DCA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234935" id="Rectangle 2560" o:spid="_x0000_s2147" style="position:absolute;left:0;text-align:left;margin-left:154pt;margin-top:334pt;width:79pt;height:48pt;z-index:254806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" filled="f" stroked="f">
                      <v:textbox inset="2.16pt,1.44pt,0,1.44pt">
                        <w:txbxContent>
                          <w:p w14:paraId="1846DCA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07552" behindDoc="0" locked="0" layoutInCell="1" allowOverlap="1" wp14:anchorId="0E0E923F" wp14:editId="600D36D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1" name="Rectangle 25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702B86B-26CF-D748-8CC4-EE8061EB7F5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5FE1C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E923F" id="Rectangle 2561" o:spid="_x0000_s2148" style="position:absolute;left:0;text-align:left;margin-left:154pt;margin-top:334pt;width:79pt;height:48pt;z-index:2548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GdleG+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3A5FE1C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08576" behindDoc="0" locked="0" layoutInCell="1" allowOverlap="1" wp14:anchorId="75FD5FD8" wp14:editId="1452D2D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2" name="Rectangle 25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F479B69-6DFD-DC4A-913F-B4A1BF23BF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A8AD1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D5FD8" id="Rectangle 2562" o:spid="_x0000_s2149" style="position:absolute;left:0;text-align:left;margin-left:154pt;margin-top:334pt;width:79pt;height:48pt;z-index:2548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ACCFKO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33A8AD1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09600" behindDoc="0" locked="0" layoutInCell="1" allowOverlap="1" wp14:anchorId="486F2ED6" wp14:editId="6C64B27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3" name="Rectangle 25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C597901-D257-A54E-936F-C12E1E49262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EBD8C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F2ED6" id="Rectangle 2563" o:spid="_x0000_s2150" style="position:absolute;left:0;text-align:left;margin-left:154pt;margin-top:334pt;width:79pt;height:48pt;z-index:2548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BasOA1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08EBD8C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10624" behindDoc="0" locked="0" layoutInCell="1" allowOverlap="1" wp14:anchorId="6E1E65B3" wp14:editId="1F307D5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4" name="Rectangle 25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194C014-2DB3-614B-A926-0F0F64D441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F5246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1E65B3" id="Rectangle 2564" o:spid="_x0000_s2151" style="position:absolute;left:0;text-align:left;margin-left:154pt;margin-top:334pt;width:79pt;height:48pt;z-index:2548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Brkby2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66F5246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11648" behindDoc="0" locked="0" layoutInCell="1" allowOverlap="1" wp14:anchorId="22452915" wp14:editId="5245C02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5" name="Rectangle 25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44DBAF9-0D20-3743-95A4-41FB618F34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41214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52915" id="Rectangle 2565" o:spid="_x0000_s2152" style="position:absolute;left:0;text-align:left;margin-left:154pt;margin-top:334pt;width:79pt;height:48pt;z-index:2548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DVeEh2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0441214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12672" behindDoc="0" locked="0" layoutInCell="1" allowOverlap="1" wp14:anchorId="58E87FFD" wp14:editId="6A82EA1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6" name="Rectangle 25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1342E68-1C91-4342-9B79-4F8E0A3ED1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D20EA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E87FFD" id="Rectangle 2566" o:spid="_x0000_s2153" style="position:absolute;left:0;text-align:left;margin-left:154pt;margin-top:334pt;width:79pt;height:48pt;z-index:2548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CynyS6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0DD20EA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13696" behindDoc="0" locked="0" layoutInCell="1" allowOverlap="1" wp14:anchorId="3B5C7F9A" wp14:editId="669816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7" name="Rectangle 25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67059DC-A998-8049-9FE0-3D575F5BEA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86C97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C7F9A" id="Rectangle 2567" o:spid="_x0000_s2154" style="position:absolute;left:0;text-align:left;margin-left:154pt;margin-top:334pt;width:79pt;height:48pt;z-index:2548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AgGtGA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1086C97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14720" behindDoc="0" locked="0" layoutInCell="1" allowOverlap="1" wp14:anchorId="73ABD679" wp14:editId="224FCD0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8" name="Rectangle 25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2C4B2E4-8E25-F949-AA22-26AD38F4B94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BAC1E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BD679" id="Rectangle 2568" o:spid="_x0000_s2155" style="position:absolute;left:0;text-align:left;margin-left:154pt;margin-top:334pt;width:79pt;height:48pt;z-index:2548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L237J2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79BAC1E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15744" behindDoc="0" locked="0" layoutInCell="1" allowOverlap="1" wp14:anchorId="6A7A578B" wp14:editId="727D57F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69" name="Rectangle 25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24B56D4-7195-1842-919F-D2F434C932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888C0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7A578B" id="Rectangle 2569" o:spid="_x0000_s2156" style="position:absolute;left:0;text-align:left;margin-left:154pt;margin-top:334pt;width:79pt;height:48pt;z-index:2548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C3Tm0e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23888C0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16768" behindDoc="0" locked="0" layoutInCell="1" allowOverlap="1" wp14:anchorId="4DA3C0B2" wp14:editId="1E24482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70" name="Rectangle 25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6E38AFA-C1F7-9045-910F-6A31C1F778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8EA7D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A3C0B2" id="Rectangle 2570" o:spid="_x0000_s2157" style="position:absolute;left:0;text-align:left;margin-left:154pt;margin-top:334pt;width:79pt;height:48pt;z-index:2548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" filled="f" stroked="f">
                      <v:textbox inset="2.16pt,1.44pt,0,1.44pt">
                        <w:txbxContent>
                          <w:p w14:paraId="438EA7D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17792" behindDoc="0" locked="0" layoutInCell="1" allowOverlap="1" wp14:anchorId="70F0D1B0" wp14:editId="61A93EC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71" name="Rectangle 25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17F17C6-5789-444F-879A-BE5FAFB517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98497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0D1B0" id="Rectangle 2571" o:spid="_x0000_s2158" style="position:absolute;left:0;text-align:left;margin-left:154pt;margin-top:334pt;width:79pt;height:48pt;z-index:2548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Fic+RC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4698497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18816" behindDoc="0" locked="0" layoutInCell="1" allowOverlap="1" wp14:anchorId="34D948A8" wp14:editId="0EC5270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72" name="Rectangle 25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00F1B04-7B20-FC40-9F66-320777CAC35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9F1E5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948A8" id="Rectangle 2572" o:spid="_x0000_s2159" style="position:absolute;left:0;text-align:left;margin-left:154pt;margin-top:334pt;width:79pt;height:48pt;z-index:2548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A/e5Xc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7A9F1E5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19840" behindDoc="0" locked="0" layoutInCell="1" allowOverlap="1" wp14:anchorId="3C762043" wp14:editId="1AC08E7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73" name="Rectangle 25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3DA96F9-68B1-0E4A-AFC1-A657AD45E9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B8FBC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762043" id="Rectangle 2573" o:spid="_x0000_s2160" style="position:absolute;left:0;text-align:left;margin-left:154pt;margin-top:334pt;width:79pt;height:60pt;z-index:2548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Cj9hnH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6EB8FBC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20864" behindDoc="0" locked="0" layoutInCell="1" allowOverlap="1" wp14:anchorId="682578AA" wp14:editId="0092F60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74" name="Rectangle 25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538780F-25E4-8047-BAD6-C8F004BBC6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B7D88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578AA" id="Rectangle 2574" o:spid="_x0000_s2161" style="position:absolute;left:0;text-align:left;margin-left:154pt;margin-top:334pt;width:79pt;height:60pt;z-index:2548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CS10VE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46B7D88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21888" behindDoc="0" locked="0" layoutInCell="1" allowOverlap="1" wp14:anchorId="20F4AC48" wp14:editId="6581FBC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75" name="Rectangle 25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81C9712-0647-0B41-A0E0-0B63D124C6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4ADF2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4AC48" id="Rectangle 2575" o:spid="_x0000_s2162" style="position:absolute;left:0;text-align:left;margin-left:154pt;margin-top:334pt;width:79pt;height:60pt;z-index:2548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AsPrGE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2D4ADF2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22912" behindDoc="0" locked="0" layoutInCell="1" allowOverlap="1" wp14:anchorId="46A5F546" wp14:editId="67BF621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76" name="Rectangle 25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BBA3014-D86D-934E-A951-1EAEAEFF182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D3DA0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5F546" id="Rectangle 2576" o:spid="_x0000_s2163" style="position:absolute;left:0;text-align:left;margin-left:154pt;margin-top:334pt;width:79pt;height:48pt;z-index:2548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CNZqXF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18D3DA0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23936" behindDoc="0" locked="0" layoutInCell="1" allowOverlap="1" wp14:anchorId="3422AFCC" wp14:editId="31BEFBB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77" name="Rectangle 25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09C15EE-3A9A-1648-87FA-DAB733AA40C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DF1DA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2AFCC" id="Rectangle 2577" o:spid="_x0000_s2164" style="position:absolute;left:0;text-align:left;margin-left:154pt;margin-top:334pt;width:79pt;height:48pt;z-index:2548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Af41D/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1BDF1DA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24960" behindDoc="0" locked="0" layoutInCell="1" allowOverlap="1" wp14:anchorId="06CBE784" wp14:editId="577D575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578" name="Rectangle 25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F46389C-2B4D-EB47-9A02-CA4F119FDED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6ADBB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BE784" id="Rectangle 2578" o:spid="_x0000_s2165" style="position:absolute;left:0;text-align:left;margin-left:154pt;margin-top:334pt;width:79pt;height:48pt;z-index:2548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IJObeK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276ADBB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25984" behindDoc="0" locked="0" layoutInCell="1" allowOverlap="1" wp14:anchorId="7E8D95A0" wp14:editId="18B20B3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79" name="Rectangle 25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AB49AC5-F82A-A840-B478-890258B08D5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73B8F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D95A0" id="Rectangle 2579" o:spid="_x0000_s2166" style="position:absolute;left:0;text-align:left;margin-left:154pt;margin-top:334pt;width:79pt;height:60pt;z-index:2548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CpvT0Y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4273B8F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27008" behindDoc="0" locked="0" layoutInCell="1" allowOverlap="1" wp14:anchorId="016532FF" wp14:editId="2262175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80" name="Rectangle 25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689186-C2D0-FD48-95E7-1C6F1119D5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318AD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532FF" id="Rectangle 2580" o:spid="_x0000_s2167" style="position:absolute;left:0;text-align:left;margin-left:154pt;margin-top:334pt;width:79pt;height:60pt;z-index:2548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" filled="f" stroked="f">
                      <v:textbox inset="2.16pt,1.44pt,0,1.44pt">
                        <w:txbxContent>
                          <w:p w14:paraId="58318AD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28032" behindDoc="0" locked="0" layoutInCell="1" allowOverlap="1" wp14:anchorId="282608A6" wp14:editId="5626957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81" name="Rectangle 25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E507B362-D0FF-B044-BD96-182BE0AADBE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0D423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2608A6" id="Rectangle 2581" o:spid="_x0000_s2168" style="position:absolute;left:0;text-align:left;margin-left:154pt;margin-top:334pt;width:77pt;height:73pt;z-index:2548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" filled="f" stroked="f">
                      <v:textbox inset="2.16pt,1.44pt,0,1.44pt">
                        <w:txbxContent>
                          <w:p w14:paraId="1C0D423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29056" behindDoc="0" locked="0" layoutInCell="1" allowOverlap="1" wp14:anchorId="213FFD09" wp14:editId="2EDB107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82" name="Rectangle 25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7364C07-0867-094A-A672-CFE37C625F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F436D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FFD09" id="Rectangle 2582" o:spid="_x0000_s2169" style="position:absolute;left:0;text-align:left;margin-left:154pt;margin-top:334pt;width:79pt;height:60pt;z-index:2548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BKo+cr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26F436D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30080" behindDoc="0" locked="0" layoutInCell="1" allowOverlap="1" wp14:anchorId="2514A3E4" wp14:editId="23E02DC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863600"/>
                      <wp:effectExtent l="0" t="0" r="0" b="0"/>
                      <wp:wrapNone/>
                      <wp:docPr id="2583" name="Rectangle 25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2ECD6277-8652-FE44-91D8-4F39C2342E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85094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14A3E4" id="Rectangle 2583" o:spid="_x0000_s2170" style="position:absolute;left:0;text-align:left;margin-left:154pt;margin-top:334pt;width:77pt;height:68pt;z-index:2548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" filled="f" stroked="f">
                      <v:textbox inset="2.16pt,1.44pt,0,1.44pt">
                        <w:txbxContent>
                          <w:p w14:paraId="3285094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31104" behindDoc="0" locked="0" layoutInCell="1" allowOverlap="1" wp14:anchorId="6A4A18B7" wp14:editId="37A31F5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84" name="Rectangle 25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8E30A7D1-43B6-FE4F-BA37-470BF0912D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2A650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4A18B7" id="Rectangle 2584" o:spid="_x0000_s2171" style="position:absolute;left:0;text-align:left;margin-left:154pt;margin-top:334pt;width:77pt;height:73pt;z-index:2548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" filled="f" stroked="f">
                      <v:textbox inset="2.16pt,1.44pt,0,1.44pt">
                        <w:txbxContent>
                          <w:p w14:paraId="032A650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32128" behindDoc="0" locked="0" layoutInCell="1" allowOverlap="1" wp14:anchorId="07F7086F" wp14:editId="2B0B2F0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85" name="Rectangle 25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07F5C5D-F540-664A-8F18-E9F223ABF29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DB77E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7086F" id="Rectangle 2585" o:spid="_x0000_s2172" style="position:absolute;left:0;text-align:left;margin-left:154pt;margin-top:334pt;width:79pt;height:60pt;z-index:2548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CfWbv+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12DB77E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33152" behindDoc="0" locked="0" layoutInCell="1" allowOverlap="1" wp14:anchorId="67186C9F" wp14:editId="2F0BEF5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86" name="Rectangle 25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E525E6C3-9897-F44F-AB7B-1F0F4073727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5C469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186C9F" id="Rectangle 2586" o:spid="_x0000_s2173" style="position:absolute;left:0;text-align:left;margin-left:154pt;margin-top:334pt;width:77pt;height:73pt;z-index:2548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" filled="f" stroked="f">
                      <v:textbox inset="2.16pt,1.44pt,0,1.44pt">
                        <w:txbxContent>
                          <w:p w14:paraId="4A5C469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34176" behindDoc="0" locked="0" layoutInCell="1" allowOverlap="1" wp14:anchorId="77EAE0A8" wp14:editId="08B9825F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87" name="Rectangle 25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3536171F-711A-1C41-9BF5-F924CFB39D4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804AE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EAE0A8" id="Rectangle 2587" o:spid="_x0000_s2174" style="position:absolute;left:0;text-align:left;margin-left:155pt;margin-top:334pt;width:77pt;height:73pt;z-index:2548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" filled="f" stroked="f">
                      <v:textbox inset="2.16pt,1.44pt,0,1.44pt">
                        <w:txbxContent>
                          <w:p w14:paraId="27804AE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35200" behindDoc="0" locked="0" layoutInCell="1" allowOverlap="1" wp14:anchorId="4FCB3B5F" wp14:editId="42B182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88" name="Rectangle 25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FF0DE13-3F90-F441-ABEE-8543D4964B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7B10E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B3B5F" id="Rectangle 2588" o:spid="_x0000_s2175" style="position:absolute;left:0;text-align:left;margin-left:154pt;margin-top:334pt;width:79pt;height:60pt;z-index:2548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PeWHxW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007B10E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36224" behindDoc="0" locked="0" layoutInCell="1" allowOverlap="1" wp14:anchorId="2EEB4427" wp14:editId="12A2649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589" name="Rectangle 25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3D283938-9B2F-BA4B-BE5B-9D97F3F7EE6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570FD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B4427" id="Rectangle 2589" o:spid="_x0000_s2176" style="position:absolute;left:0;text-align:left;margin-left:154pt;margin-top:334pt;width:77pt;height:73pt;z-index:2548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" filled="f" stroked="f">
                      <v:textbox inset="2.16pt,1.44pt,0,1.44pt">
                        <w:txbxContent>
                          <w:p w14:paraId="40570FD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37248" behindDoc="0" locked="0" layoutInCell="1" allowOverlap="1" wp14:anchorId="7AF98EDA" wp14:editId="52EA428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01700"/>
                      <wp:effectExtent l="0" t="0" r="0" b="0"/>
                      <wp:wrapNone/>
                      <wp:docPr id="2590" name="Rectangle 25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679922CF-876E-A54B-B469-8E459F37EA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973686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F98EDA" id="Rectangle 2590" o:spid="_x0000_s2177" style="position:absolute;left:0;text-align:left;margin-left:154pt;margin-top:334pt;width:77pt;height:71pt;z-index:2548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" filled="f" stroked="f">
                      <v:textbox inset="2.16pt,1.44pt,0,1.44pt">
                        <w:txbxContent>
                          <w:p w14:paraId="0973686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38272" behindDoc="0" locked="0" layoutInCell="1" allowOverlap="1" wp14:anchorId="0006D5F1" wp14:editId="214A281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1" name="Rectangle 25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7CA92D6-AF1E-7544-B859-FCA06CD843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A8246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6D5F1" id="Rectangle 2591" o:spid="_x0000_s2178" style="position:absolute;left:0;text-align:left;margin-left:154pt;margin-top:334pt;width:79pt;height:60pt;z-index:2548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ASvQqY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42A8246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39296" behindDoc="0" locked="0" layoutInCell="1" allowOverlap="1" wp14:anchorId="34EFB96B" wp14:editId="6BA9098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2" name="Rectangle 25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CD7640B-63A6-9B43-82E7-19E29609301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C0A96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EFB96B" id="Rectangle 2592" o:spid="_x0000_s2179" style="position:absolute;left:0;text-align:left;margin-left:154pt;margin-top:334pt;width:79pt;height:60pt;z-index:2548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HVaZlS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08C0A96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40320" behindDoc="0" locked="0" layoutInCell="1" allowOverlap="1" wp14:anchorId="4EE02B3B" wp14:editId="08E75B8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3" name="Rectangle 25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6DFA6FB-FBD9-F34D-98BE-7129EFD053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1F27E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02B3B" id="Rectangle 2593" o:spid="_x0000_s2180" style="position:absolute;left:0;text-align:left;margin-left:154pt;margin-top:334pt;width:79pt;height:60pt;z-index:2548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AvaJLC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601F27E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41344" behindDoc="0" locked="0" layoutInCell="1" allowOverlap="1" wp14:anchorId="2EAE8BB4" wp14:editId="79324D6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4" name="Rectangle 25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CC1572B-13CF-5D49-A03D-F6DC042CA3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D95D2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E8BB4" id="Rectangle 2594" o:spid="_x0000_s2181" style="position:absolute;left:0;text-align:left;margin-left:154pt;margin-top:334pt;width:79pt;height:60pt;z-index:2548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AeSc5B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79D95D2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42368" behindDoc="0" locked="0" layoutInCell="1" allowOverlap="1" wp14:anchorId="19D17B63" wp14:editId="1477335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5" name="Rectangle 25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25910F7-8887-9947-84E8-FAC4F7EB37E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A5B32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17B63" id="Rectangle 2595" o:spid="_x0000_s2182" style="position:absolute;left:0;text-align:left;margin-left:154pt;margin-top:334pt;width:79pt;height:60pt;z-index:2548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CgoDqB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2BA5B32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43392" behindDoc="0" locked="0" layoutInCell="1" allowOverlap="1" wp14:anchorId="3BF9A184" wp14:editId="72B62A0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6" name="Rectangle 25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A58E437-0B44-9B45-8707-F6B00403C3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FC346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9A184" id="Rectangle 2596" o:spid="_x0000_s2183" style="position:absolute;left:0;text-align:left;margin-left:154pt;margin-top:334pt;width:79pt;height:60pt;z-index:2548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DHR1ZN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63FC346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44416" behindDoc="0" locked="0" layoutInCell="1" allowOverlap="1" wp14:anchorId="51775005" wp14:editId="6945A4D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7" name="Rectangle 25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3D19600-D839-B04D-9C55-0B7BEEFAC7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BAFB6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75005" id="Rectangle 2597" o:spid="_x0000_s2184" style="position:absolute;left:0;text-align:left;margin-left:154pt;margin-top:334pt;width:79pt;height:60pt;z-index:2548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BVwqN3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3BBAFB6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45440" behindDoc="0" locked="0" layoutInCell="1" allowOverlap="1" wp14:anchorId="2FD26BFB" wp14:editId="368550C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8" name="Rectangle 25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D3D48C3-2AB3-2A4A-B0F6-11F2FAABAB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E7FB4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26BFB" id="Rectangle 2598" o:spid="_x0000_s2185" style="position:absolute;left:0;text-align:left;margin-left:154pt;margin-top:334pt;width:79pt;height:60pt;z-index:2548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Mhvnmq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45E7FB4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46464" behindDoc="0" locked="0" layoutInCell="1" allowOverlap="1" wp14:anchorId="3378BEE8" wp14:editId="3A40913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599" name="Rectangle 25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9C94152-4F2F-AE42-9F7B-01D2B95BDF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76EE1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8BEE8" id="Rectangle 2599" o:spid="_x0000_s2186" style="position:absolute;left:0;text-align:left;margin-left:154pt;margin-top:334pt;width:79pt;height:60pt;z-index:2548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CfBYe6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7276EE1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47488" behindDoc="0" locked="0" layoutInCell="1" allowOverlap="1" wp14:anchorId="5A10AB86" wp14:editId="4C910F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0" name="Rectangle 26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853B180-CFB1-DF4B-AFBC-2CFFE3E59E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8AB61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0AB86" id="Rectangle 2600" o:spid="_x0000_s2187" style="position:absolute;left:0;text-align:left;margin-left:154pt;margin-top:334pt;width:79pt;height:60pt;z-index:2548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" filled="f" stroked="f">
                      <v:textbox inset="2.16pt,1.44pt,0,1.44pt">
                        <w:txbxContent>
                          <w:p w14:paraId="488AB61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48512" behindDoc="0" locked="0" layoutInCell="1" allowOverlap="1" wp14:anchorId="7416B51B" wp14:editId="262EC40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1" name="Rectangle 26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4C81EC2-14A5-3A49-A1F1-E37E11F360B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24C23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6B51B" id="Rectangle 2601" o:spid="_x0000_s2188" style="position:absolute;left:0;text-align:left;margin-left:154pt;margin-top:334pt;width:79pt;height:60pt;z-index:2548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AXF+3W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3324C23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49536" behindDoc="0" locked="0" layoutInCell="1" allowOverlap="1" wp14:anchorId="6B22CD5A" wp14:editId="312CF8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2" name="Rectangle 26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F105932-EC04-024D-A83D-7E0C1B53FF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93FBF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2CD5A" id="Rectangle 2602" o:spid="_x0000_s2189" style="position:absolute;left:0;text-align:left;margin-left:154pt;margin-top:334pt;width:79pt;height:60pt;z-index:2548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GIil7m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4593FBF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50560" behindDoc="0" locked="0" layoutInCell="1" allowOverlap="1" wp14:anchorId="253B665F" wp14:editId="72D2FEC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3" name="Rectangle 26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691D87-E4D8-DD4C-8CC7-9E56C09C1A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43DD7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B665F" id="Rectangle 2603" o:spid="_x0000_s2190" style="position:absolute;left:0;text-align:left;margin-left:154pt;margin-top:334pt;width:79pt;height:60pt;z-index:2548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DgQYy+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6F43DD7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51584" behindDoc="0" locked="0" layoutInCell="1" allowOverlap="1" wp14:anchorId="23864329" wp14:editId="70CB4E6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4" name="Rectangle 26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79C2C76-2CE0-3240-B6C9-D01DFDBD99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8A1FC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64329" id="Rectangle 2604" o:spid="_x0000_s2191" style="position:absolute;left:0;text-align:left;margin-left:154pt;margin-top:334pt;width:79pt;height:60pt;z-index:254851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AJMT+s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598A1FC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52608" behindDoc="0" locked="0" layoutInCell="1" allowOverlap="1" wp14:anchorId="428B2BA5" wp14:editId="701620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5" name="Rectangle 26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236DD6B-79B9-0B4D-8346-05FC057311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BAFC3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8B2BA5" id="Rectangle 2605" o:spid="_x0000_s2192" style="position:absolute;left:0;text-align:left;margin-left:154pt;margin-top:334pt;width:79pt;height:60pt;z-index:254852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C32Mts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33BAFC3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53632" behindDoc="0" locked="0" layoutInCell="1" allowOverlap="1" wp14:anchorId="1BDE1467" wp14:editId="31C17F2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6" name="Rectangle 26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D1A5648-FF4E-A84D-A651-CE36A9569B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DE7F66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DE1467" id="Rectangle 2606" o:spid="_x0000_s2193" style="position:absolute;left:0;text-align:left;margin-left:154pt;margin-top:334pt;width:79pt;height:60pt;z-index:254853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NA/p6C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1DE7F66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54656" behindDoc="0" locked="0" layoutInCell="1" allowOverlap="1" wp14:anchorId="673886F6" wp14:editId="7E9E6C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7" name="Rectangle 26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75991EA-6F25-3E45-9D88-C84912B840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5CA530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886F6" id="Rectangle 2607" o:spid="_x0000_s2194" style="position:absolute;left:0;text-align:left;margin-left:154pt;margin-top:334pt;width:79pt;height:60pt;z-index:254854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BCulKa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65CA530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55680" behindDoc="0" locked="0" layoutInCell="1" allowOverlap="1" wp14:anchorId="1EABA7C5" wp14:editId="3A5006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8" name="Rectangle 26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B2A8937C-14BF-3741-8718-BCE0F0DE87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D27EB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ABA7C5" id="Rectangle 2608" o:spid="_x0000_s2195" style="position:absolute;left:0;text-align:left;margin-left:154pt;margin-top:334pt;width:79pt;height:60pt;z-index:254855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N8Xb4e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39D27EB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56704" behindDoc="0" locked="0" layoutInCell="1" allowOverlap="1" wp14:anchorId="2B0B10B2" wp14:editId="628C56A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09" name="Rectangle 26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E09C53C-5E08-3F45-805E-25D1E3C4C4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446C9B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0B10B2" id="Rectangle 2609" o:spid="_x0000_s2196" style="position:absolute;left:0;text-align:left;margin-left:154pt;margin-top:334pt;width:79pt;height:60pt;z-index:2548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DV7u4E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5446C9B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57728" behindDoc="0" locked="0" layoutInCell="1" allowOverlap="1" wp14:anchorId="3CE52447" wp14:editId="3DAD88F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10" name="Rectangle 26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247E8E0-DCAA-4849-8C37-FA0C3C1625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4DFBC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52447" id="Rectangle 2610" o:spid="_x0000_s2197" style="position:absolute;left:0;text-align:left;margin-left:154pt;margin-top:334pt;width:79pt;height:60pt;z-index:2548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" filled="f" stroked="f">
                      <v:textbox inset="2.16pt,1.44pt,0,1.44pt">
                        <w:txbxContent>
                          <w:p w14:paraId="474DFBC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58752" behindDoc="0" locked="0" layoutInCell="1" allowOverlap="1" wp14:anchorId="456B5486" wp14:editId="419683C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11" name="Rectangle 26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12BAF56-EDDF-0541-86B5-0496767492E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7D651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6B5486" id="Rectangle 2611" o:spid="_x0000_s2198" style="position:absolute;left:0;text-align:left;margin-left:154pt;margin-top:334pt;width:79pt;height:60pt;z-index:254858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Do8egq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487D651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59776" behindDoc="0" locked="0" layoutInCell="1" allowOverlap="1" wp14:anchorId="46494C3E" wp14:editId="04FECB2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12" name="Rectangle 26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9A7594F-19E2-6440-A7A4-4C2E8B0E91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0E2EC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494C3E" id="Rectangle 2612" o:spid="_x0000_s2199" style="position:absolute;left:0;text-align:left;margin-left:154pt;margin-top:334pt;width:79pt;height:60pt;z-index:2548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F3bFsa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110E2EC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60800" behindDoc="0" locked="0" layoutInCell="1" allowOverlap="1" wp14:anchorId="3DC46ED6" wp14:editId="33DCCF2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13" name="Rectangle 26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E72DEFA-DCF0-9D4B-8514-D3A64A55BE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82D11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46ED6" id="Rectangle 2613" o:spid="_x0000_s2200" style="position:absolute;left:0;text-align:left;margin-left:154pt;margin-top:334pt;width:79pt;height:60pt;z-index:2548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Afp4lC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0F82D11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61824" behindDoc="0" locked="0" layoutInCell="1" allowOverlap="1" wp14:anchorId="3903C29E" wp14:editId="604DEAC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14" name="Rectangle 26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7A8CC5E-9F37-174D-A019-793F8D4DD1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CBB0F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3C29E" id="Rectangle 2614" o:spid="_x0000_s2201" style="position:absolute;left:0;text-align:left;margin-left:154pt;margin-top:334pt;width:79pt;height:48pt;z-index:254861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Dwd8Ze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10CBB0F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62848" behindDoc="0" locked="0" layoutInCell="1" allowOverlap="1" wp14:anchorId="2833F9A2" wp14:editId="6CFC779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15" name="Rectangle 26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8B51266-9997-DA49-922E-C17CA7BDA9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4A90AE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33F9A2" id="Rectangle 2615" o:spid="_x0000_s2202" style="position:absolute;left:0;text-align:left;margin-left:154pt;margin-top:334pt;width:79pt;height:48pt;z-index:254862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BOnjKe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54A90AE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63872" behindDoc="0" locked="0" layoutInCell="1" allowOverlap="1" wp14:anchorId="2C83ECF7" wp14:editId="5C2679C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16" name="Rectangle 26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85A9363-5952-5244-8A90-9AA3E3B1A7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2B4DA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3ECF7" id="Rectangle 2616" o:spid="_x0000_s2203" style="position:absolute;left:0;text-align:left;margin-left:154pt;margin-top:334pt;width:79pt;height:48pt;z-index:254863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Cl5XlK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2A2B4DA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64896" behindDoc="0" locked="0" layoutInCell="1" allowOverlap="1" wp14:anchorId="4B1B7E8B" wp14:editId="78D288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17" name="Rectangle 26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8DF6E17-8A34-3D4C-9A0B-A67870E524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417AE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B7E8B" id="Rectangle 2617" o:spid="_x0000_s2204" style="position:absolute;left:0;text-align:left;margin-left:154pt;margin-top:334pt;width:79pt;height:48pt;z-index:254864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C7/Kto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16417AE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65920" behindDoc="0" locked="0" layoutInCell="1" allowOverlap="1" wp14:anchorId="3FD9757B" wp14:editId="147CB87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18" name="Rectangle 26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F721875-8C4A-2049-8F2E-E8FC49FEED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4B37FA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D9757B" id="Rectangle 2618" o:spid="_x0000_s2205" style="position:absolute;left:0;text-align:left;margin-left:154pt;margin-top:334pt;width:79pt;height:48pt;z-index:254865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CZRlnW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34B37FA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66944" behindDoc="0" locked="0" layoutInCell="1" allowOverlap="1" wp14:anchorId="0FBC88D7" wp14:editId="4EDA660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19" name="Rectangle 26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BBF815A-8C4F-8746-ABAF-F50ABF514B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9EFAB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BC88D7" id="Rectangle 2619" o:spid="_x0000_s2206" style="position:absolute;left:0;text-align:left;margin-left:154pt;margin-top:334pt;width:79pt;height:48pt;z-index:254866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D+Vq2X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259EFAB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67968" behindDoc="0" locked="0" layoutInCell="1" allowOverlap="1" wp14:anchorId="2B886CFD" wp14:editId="2BC9EEF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0" name="Rectangle 26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E4B6137-8590-1D42-914F-8763322742B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6667F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86CFD" id="Rectangle 2620" o:spid="_x0000_s2207" style="position:absolute;left:0;text-align:left;margin-left:154pt;margin-top:334pt;width:79pt;height:48pt;z-index:254867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" filled="f" stroked="f">
                      <v:textbox inset="2.16pt,1.44pt,0,1.44pt">
                        <w:txbxContent>
                          <w:p w14:paraId="706667F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68992" behindDoc="0" locked="0" layoutInCell="1" allowOverlap="1" wp14:anchorId="7CE15763" wp14:editId="6BE273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1" name="Rectangle 26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32FE870-22EF-944A-A9E1-74F92019C3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524322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E15763" id="Rectangle 2621" o:spid="_x0000_s2208" style="position:absolute;left:0;text-align:left;margin-left:154pt;margin-top:334pt;width:79pt;height:48pt;z-index:254868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" filled="f" stroked="f">
                      <v:textbox inset="2.16pt,1.44pt,0,1.44pt">
                        <w:txbxContent>
                          <w:p w14:paraId="2524322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70016" behindDoc="0" locked="0" layoutInCell="1" allowOverlap="1" wp14:anchorId="69670D01" wp14:editId="316AC7B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2" name="Rectangle 26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8647CA9-1DC7-4D45-A02C-E0942DD9C9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A0A8C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70D01" id="Rectangle 2622" o:spid="_x0000_s2209" style="position:absolute;left:0;text-align:left;margin-left:154pt;margin-top:334pt;width:79pt;height:48pt;z-index:254870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FUCzvm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5CA0A8C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71040" behindDoc="0" locked="0" layoutInCell="1" allowOverlap="1" wp14:anchorId="687D7879" wp14:editId="308399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3" name="Rectangle 26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6E8DA39-BEEB-D247-9AEF-2BADB7E7547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4B1E16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D7879" id="Rectangle 2623" o:spid="_x0000_s2210" style="position:absolute;left:0;text-align:left;margin-left:154pt;margin-top:334pt;width:79pt;height:48pt;z-index:254871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APMDpv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54B1E16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72064" behindDoc="0" locked="0" layoutInCell="1" allowOverlap="1" wp14:anchorId="43A440F4" wp14:editId="0F5CA3B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4" name="Rectangle 26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5CCEE3A-BFE1-054E-ABAF-8B5E6C697F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F0137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440F4" id="Rectangle 2624" o:spid="_x0000_s2211" style="position:absolute;left:0;text-align:left;margin-left:154pt;margin-top:334pt;width:79pt;height:48pt;z-index:254872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A+EWbs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5FF0137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73088" behindDoc="0" locked="0" layoutInCell="1" allowOverlap="1" wp14:anchorId="70024DFE" wp14:editId="2376FC4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5" name="Rectangle 26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1C80E3-B9E0-7C4A-B71E-145D6A7FA1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EE289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024DFE" id="Rectangle 2625" o:spid="_x0000_s2212" style="position:absolute;left:0;text-align:left;margin-left:154pt;margin-top:334pt;width:79pt;height:48pt;z-index:254873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CA+JIs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43EE289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74112" behindDoc="0" locked="0" layoutInCell="1" allowOverlap="1" wp14:anchorId="26B975D5" wp14:editId="33EA22C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6" name="Rectangle 26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58B2E2D-3551-E84A-AC60-4DC217FD77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0D421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975D5" id="Rectangle 2626" o:spid="_x0000_s2213" style="position:absolute;left:0;text-align:left;margin-left:154pt;margin-top:334pt;width:79pt;height:48pt;z-index:254874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DnH/7g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520D421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75136" behindDoc="0" locked="0" layoutInCell="1" allowOverlap="1" wp14:anchorId="38450130" wp14:editId="4A4B608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7" name="Rectangle 26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A61CE3-B788-D249-A6E4-EFCAAA1C9B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8ADB2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450130" id="Rectangle 2627" o:spid="_x0000_s2214" style="position:absolute;left:0;text-align:left;margin-left:154pt;margin-top:334pt;width:79pt;height:48pt;z-index:254875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HWaC9q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5D8ADB2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76160" behindDoc="0" locked="0" layoutInCell="1" allowOverlap="1" wp14:anchorId="48C42AC9" wp14:editId="28AA3CE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8" name="Rectangle 26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6472538-0C57-B240-B8C5-B43EE299046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59EC9A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C42AC9" id="Rectangle 2628" o:spid="_x0000_s2215" style="position:absolute;left:0;text-align:left;margin-left:154pt;margin-top:334pt;width:79pt;height:48pt;z-index:254876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Og3Nse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059EC9A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77184" behindDoc="0" locked="0" layoutInCell="1" allowOverlap="1" wp14:anchorId="25EE781B" wp14:editId="48825AA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29" name="Rectangle 26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9ED7F75-B968-5E49-88A0-56B82B339B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D3719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E781B" id="Rectangle 2629" o:spid="_x0000_s2216" style="position:absolute;left:0;text-align:left;margin-left:154pt;margin-top:334pt;width:79pt;height:48pt;z-index:254877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DizrdE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38D3719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78208" behindDoc="0" locked="0" layoutInCell="1" allowOverlap="1" wp14:anchorId="4BDCB75F" wp14:editId="6D73974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30" name="Rectangle 26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85CFFEA-92F8-5E48-90E4-5BA3DCD02A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D81EC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DCB75F" id="Rectangle 2630" o:spid="_x0000_s2217" style="position:absolute;left:0;text-align:left;margin-left:154pt;margin-top:334pt;width:79pt;height:48pt;z-index:254878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" filled="f" stroked="f">
                      <v:textbox inset="2.16pt,1.44pt,0,1.44pt">
                        <w:txbxContent>
                          <w:p w14:paraId="4BD81EC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79232" behindDoc="0" locked="0" layoutInCell="1" allowOverlap="1" wp14:anchorId="067F1127" wp14:editId="53C1CB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31" name="Rectangle 26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1034DF8-7BC6-9F43-999A-08E1A5B337F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28192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F1127" id="Rectangle 2631" o:spid="_x0000_s2218" style="position:absolute;left:0;text-align:left;margin-left:154pt;margin-top:334pt;width:79pt;height:48pt;z-index:254879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A0cI0q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4328192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80256" behindDoc="0" locked="0" layoutInCell="1" allowOverlap="1" wp14:anchorId="4CBB023F" wp14:editId="3D520F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32" name="Rectangle 26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1D13781-DFD6-BC4B-89FE-6E40ECBD41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E8A7B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B023F" id="Rectangle 2632" o:spid="_x0000_s2219" style="position:absolute;left:0;text-align:left;margin-left:154pt;margin-top:334pt;width:79pt;height:48pt;z-index:254880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" filled="f" stroked="f">
                      <v:textbox inset="2.16pt,1.44pt,0,1.44pt">
                        <w:txbxContent>
                          <w:p w14:paraId="38E8A7B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81280" behindDoc="0" locked="0" layoutInCell="1" allowOverlap="1" wp14:anchorId="101E9324" wp14:editId="7FFF7D9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33" name="Rectangle 26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E1A1B45-31AC-094C-9E5B-43DBF47ECC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82956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1E9324" id="Rectangle 2633" o:spid="_x0000_s2220" style="position:absolute;left:0;text-align:left;margin-left:154pt;margin-top:334pt;width:79pt;height:48pt;z-index:254881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AwybsQ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6982956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82304" behindDoc="0" locked="0" layoutInCell="1" allowOverlap="1" wp14:anchorId="07827FA0" wp14:editId="3466C8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34" name="Rectangle 26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B90F20-7326-C349-A308-8E853E6046B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800EB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827FA0" id="Rectangle 2634" o:spid="_x0000_s2221" style="position:absolute;left:0;text-align:left;margin-left:154pt;margin-top:334pt;width:79pt;height:48pt;z-index:254882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AB6OeT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79800EB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83328" behindDoc="0" locked="0" layoutInCell="1" allowOverlap="1" wp14:anchorId="661B841A" wp14:editId="48A7B4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35" name="Rectangle 26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33C4BC9-45B3-3642-9BBB-22D21D006A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9EC96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B841A" id="Rectangle 2635" o:spid="_x0000_s2222" style="position:absolute;left:0;text-align:left;margin-left:154pt;margin-top:334pt;width:79pt;height:60pt;z-index:254883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B5vmve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709EC96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84352" behindDoc="0" locked="0" layoutInCell="1" allowOverlap="1" wp14:anchorId="64B287E5" wp14:editId="3014591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36" name="Rectangle 26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7666A38-CDE8-C84B-ABB6-3E6A7DEA62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943360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B287E5" id="Rectangle 2636" o:spid="_x0000_s2223" style="position:absolute;left:0;text-align:left;margin-left:154pt;margin-top:334pt;width:79pt;height:60pt;z-index:254884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B5ZBxK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3943360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85376" behindDoc="0" locked="0" layoutInCell="1" allowOverlap="1" wp14:anchorId="17AAE60E" wp14:editId="124875F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37" name="Rectangle 26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6C7A508-82E2-4442-B31D-9F4BA51ABD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BF3DE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AAE60E" id="Rectangle 2637" o:spid="_x0000_s2224" style="position:absolute;left:0;text-align:left;margin-left:154pt;margin-top:334pt;width:79pt;height:60pt;z-index:254885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CM3PIo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7BBF3DE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86400" behindDoc="0" locked="0" layoutInCell="1" allowOverlap="1" wp14:anchorId="00E328A8" wp14:editId="259B5BE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38" name="Rectangle 26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D7DED96-E99C-5448-A294-6537AADEF8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422BD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E328A8" id="Rectangle 2638" o:spid="_x0000_s2225" style="position:absolute;left:0;text-align:left;margin-left:154pt;margin-top:334pt;width:79pt;height:48pt;z-index:254886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NfOt7i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73422BD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87424" behindDoc="0" locked="0" layoutInCell="1" allowOverlap="1" wp14:anchorId="54222AA0" wp14:editId="3DCA22D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39" name="Rectangle 26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0C9AB5A-7556-BB4E-8FAD-AC5281202B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09404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222AA0" id="Rectangle 2639" o:spid="_x0000_s2226" style="position:absolute;left:0;text-align:left;margin-left:154pt;margin-top:334pt;width:79pt;height:48pt;z-index:254887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N8TaLG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3509404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88448" behindDoc="0" locked="0" layoutInCell="1" allowOverlap="1" wp14:anchorId="0EA67044" wp14:editId="222D86F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640" name="Rectangle 26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DCE02E-6451-B44C-A723-6846274B078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26686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67044" id="Rectangle 2640" o:spid="_x0000_s2227" style="position:absolute;left:0;text-align:left;margin-left:154pt;margin-top:334pt;width:79pt;height:48pt;z-index:254888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KqN1FG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2726686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89472" behindDoc="0" locked="0" layoutInCell="1" allowOverlap="1" wp14:anchorId="47A09125" wp14:editId="75ED0E3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41" name="Rectangle 26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C53A5AC-F124-8141-A5CE-4EE884D772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CFE50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A09125" id="Rectangle 2641" o:spid="_x0000_s2228" style="position:absolute;left:0;text-align:left;margin-left:154pt;margin-top:334pt;width:79pt;height:60pt;z-index:254889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NLbWBy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32CFE50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90496" behindDoc="0" locked="0" layoutInCell="1" allowOverlap="1" wp14:anchorId="2247ECD0" wp14:editId="3C54B94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42" name="Rectangle 26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DAA4097-224A-6240-B84B-0CFB1B7598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35A1F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47ECD0" id="Rectangle 2642" o:spid="_x0000_s2229" style="position:absolute;left:0;text-align:left;margin-left:154pt;margin-top:334pt;width:79pt;height:60pt;z-index:254890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LU8NNC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2D35A1F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91520" behindDoc="0" locked="0" layoutInCell="1" allowOverlap="1" wp14:anchorId="1955EC0F" wp14:editId="104DC58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43" name="Rectangle 26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81527F6-82DB-C643-95CE-5FFF5DE671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37CCA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5EC0F" id="Rectangle 2643" o:spid="_x0000_s2230" style="position:absolute;left:0;text-align:left;margin-left:154pt;margin-top:334pt;width:79pt;height:135pt;z-index:254891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IITc8u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7437CCA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92544" behindDoc="0" locked="0" layoutInCell="1" allowOverlap="1" wp14:anchorId="12A0A4B7" wp14:editId="37DBC8F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44" name="Rectangle 26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A68D4A2-571A-9148-9328-E670EA592A7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FB17D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A0A4B7" id="Rectangle 2644" o:spid="_x0000_s2231" style="position:absolute;left:0;text-align:left;margin-left:154pt;margin-top:334pt;width:79pt;height:135pt;z-index:254892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Dus9pL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2BFB17D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93568" behindDoc="0" locked="0" layoutInCell="1" allowOverlap="1" wp14:anchorId="05B86B78" wp14:editId="0EFF8AA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45" name="Rectangle 26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31051FE-18DA-1C44-A6E1-5561368D73A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75FB8B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86B78" id="Rectangle 2645" o:spid="_x0000_s2232" style="position:absolute;left:0;text-align:left;margin-left:154pt;margin-top:334pt;width:79pt;height:135pt;z-index:254893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BU26/O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575FB8B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94592" behindDoc="0" locked="0" layoutInCell="1" allowOverlap="1" wp14:anchorId="7C75E028" wp14:editId="51255C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46" name="Rectangle 26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548038C-AD93-084B-879F-AA49960CA5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EE246D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5E028" id="Rectangle 2646" o:spid="_x0000_s2233" style="position:absolute;left:0;text-align:left;margin-left:154pt;margin-top:334pt;width:79pt;height:135pt;z-index:254894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D+/Qcy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2EE246D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95616" behindDoc="0" locked="0" layoutInCell="1" allowOverlap="1" wp14:anchorId="2148A8B4" wp14:editId="7B7CB64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47" name="Rectangle 26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CBC54D2-0D2B-8244-AB31-D111279E5CF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3EBFB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8A8B4" id="Rectangle 2647" o:spid="_x0000_s2234" style="position:absolute;left:0;text-align:left;margin-left:154pt;margin-top:334pt;width:79pt;height:135pt;z-index:254895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Km7NbO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233EBFB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96640" behindDoc="0" locked="0" layoutInCell="1" allowOverlap="1" wp14:anchorId="7A6A17DC" wp14:editId="5322512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48" name="Rectangle 26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C381BE9-4051-8043-9DC2-C2CDC7A9C6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9CC84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6A17DC" id="Rectangle 2648" o:spid="_x0000_s2235" style="position:absolute;left:0;text-align:left;margin-left:154pt;margin-top:334pt;width:79pt;height:135pt;z-index:254896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IqVYuy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009CC84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97664" behindDoc="0" locked="0" layoutInCell="1" allowOverlap="1" wp14:anchorId="669107BB" wp14:editId="64E28F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49" name="Rectangle 26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F286939-992B-4443-BCC8-D7B0C3D48B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16C58D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107BB" id="Rectangle 2649" o:spid="_x0000_s2236" style="position:absolute;left:0;text-align:left;margin-left:154pt;margin-top:334pt;width:79pt;height:135pt;z-index:254897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ITtYiq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316C58D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98688" behindDoc="0" locked="0" layoutInCell="1" allowOverlap="1" wp14:anchorId="62B01FD8" wp14:editId="19C27C6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0" name="Rectangle 26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B92FCA8-FE35-5847-915A-0165166486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38C6F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B01FD8" id="Rectangle 2650" o:spid="_x0000_s2237" style="position:absolute;left:0;text-align:left;margin-left:154pt;margin-top:334pt;width:79pt;height:135pt;z-index:254898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" filled="f" stroked="f">
                      <v:textbox inset="2.16pt,1.44pt,0,1.44pt">
                        <w:txbxContent>
                          <w:p w14:paraId="3A38C6F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899712" behindDoc="0" locked="0" layoutInCell="1" allowOverlap="1" wp14:anchorId="552C756E" wp14:editId="25A1E54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1" name="Rectangle 26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1745984-1222-9343-8E9A-B556F602485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E380B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C756E" id="Rectangle 2651" o:spid="_x0000_s2238" style="position:absolute;left:0;text-align:left;margin-left:154pt;margin-top:334pt;width:79pt;height:135pt;z-index:254899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BB4QWK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24E380B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00736" behindDoc="0" locked="0" layoutInCell="1" allowOverlap="1" wp14:anchorId="4EE50F2F" wp14:editId="448461B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2" name="Rectangle 26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BAA6493-BB5C-2547-93FF-B9B283BA14F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55B67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E50F2F" id="Rectangle 2652" o:spid="_x0000_s2239" style="position:absolute;left:0;text-align:left;margin-left:154pt;margin-top:334pt;width:79pt;height:135pt;z-index:254900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Hscr2C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5B55B67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01760" behindDoc="0" locked="0" layoutInCell="1" allowOverlap="1" wp14:anchorId="25A60CBD" wp14:editId="6E43854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3" name="Rectangle 26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FC0CC1F-AEA9-EC48-B259-B64842C757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FB24A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60CBD" id="Rectangle 2653" o:spid="_x0000_s2240" style="position:absolute;left:0;text-align:left;margin-left:154pt;margin-top:334pt;width:79pt;height:135pt;z-index:254901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CWv2rO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4CFB24A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02784" behindDoc="0" locked="0" layoutInCell="1" allowOverlap="1" wp14:anchorId="2F5CCDBC" wp14:editId="164D702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4" name="Rectangle 26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E335577-1F4E-8B44-83CD-C1FDF752782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39EA7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CCDBC" id="Rectangle 2654" o:spid="_x0000_s2241" style="position:absolute;left:0;text-align:left;margin-left:154pt;margin-top:334pt;width:79pt;height:135pt;z-index:254902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EkPczO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3A39EA7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03808" behindDoc="0" locked="0" layoutInCell="1" allowOverlap="1" wp14:anchorId="33D44D41" wp14:editId="72A47C3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5" name="Rectangle 26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8FC08D4-FE5A-A540-903B-6C3CC61E2E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26AB5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44D41" id="Rectangle 2655" o:spid="_x0000_s2242" style="position:absolute;left:0;text-align:left;margin-left:154pt;margin-top:334pt;width:79pt;height:135pt;z-index:254903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DzZwa2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2926AB5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04832" behindDoc="0" locked="0" layoutInCell="1" allowOverlap="1" wp14:anchorId="2B3E66BB" wp14:editId="13F7ED7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6" name="Rectangle 26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123A57B-1F2E-4A4E-9C29-EDBB258357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772B8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E66BB" id="Rectangle 2656" o:spid="_x0000_s2243" style="position:absolute;left:0;text-align:left;margin-left:154pt;margin-top:334pt;width:79pt;height:135pt;z-index:254904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CYA+i0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27772B8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05856" behindDoc="0" locked="0" layoutInCell="1" allowOverlap="1" wp14:anchorId="295E171F" wp14:editId="19A9C3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7" name="Rectangle 26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F58BCE1-8543-F045-9F09-D590049E09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40583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E171F" id="Rectangle 2657" o:spid="_x0000_s2244" style="position:absolute;left:0;text-align:left;margin-left:154pt;margin-top:334pt;width:79pt;height:135pt;z-index:254905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AOB5zL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1240583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06880" behindDoc="0" locked="0" layoutInCell="1" allowOverlap="1" wp14:anchorId="20C84FA9" wp14:editId="3FA4B9D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8" name="Rectangle 26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5FB28C8-56AC-0A45-B319-04D9D83B7B3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B561B2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84FA9" id="Rectangle 2658" o:spid="_x0000_s2245" style="position:absolute;left:0;text-align:left;margin-left:154pt;margin-top:334pt;width:79pt;height:135pt;z-index:254906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C0py5S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0B561B2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07904" behindDoc="0" locked="0" layoutInCell="1" allowOverlap="1" wp14:anchorId="2D7B71AF" wp14:editId="73C51FF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59" name="Rectangle 26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83A8011-EC24-F04F-8279-946B45CB30C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D5E92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7B71AF" id="Rectangle 2659" o:spid="_x0000_s2246" style="position:absolute;left:0;text-align:left;margin-left:154pt;margin-top:334pt;width:79pt;height:135pt;z-index:254907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H7CUwG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69D5E92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08928" behindDoc="0" locked="0" layoutInCell="1" allowOverlap="1" wp14:anchorId="6C6814F4" wp14:editId="6FF8C6C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0" name="Rectangle 26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B8AA860-ADF8-0A42-84ED-8BA7007E982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C227E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6814F4" id="Rectangle 2660" o:spid="_x0000_s2247" style="position:absolute;left:0;text-align:left;margin-left:154pt;margin-top:334pt;width:79pt;height:135pt;z-index:254908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" filled="f" stroked="f">
                      <v:textbox inset="2.16pt,1.44pt,0,1.44pt">
                        <w:txbxContent>
                          <w:p w14:paraId="2FC227E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09952" behindDoc="0" locked="0" layoutInCell="1" allowOverlap="1" wp14:anchorId="35EDCC88" wp14:editId="7ECC3EF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1" name="Rectangle 26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0FD24A4-7BD5-9847-AE2C-AB0F4EC186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5DA8E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EDCC88" id="Rectangle 2661" o:spid="_x0000_s2248" style="position:absolute;left:0;text-align:left;margin-left:154pt;margin-top:334pt;width:79pt;height:135pt;z-index:254909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Pm9u+u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5C5DA8E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10976" behindDoc="0" locked="0" layoutInCell="1" allowOverlap="1" wp14:anchorId="7C988775" wp14:editId="02918BE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2" name="Rectangle 26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1607AD0-892C-D04F-A534-6B6CF607CF5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2744F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88775" id="Rectangle 2662" o:spid="_x0000_s2249" style="position:absolute;left:0;text-align:left;margin-left:154pt;margin-top:334pt;width:79pt;height:135pt;z-index:254910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JLZVem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792744F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12000" behindDoc="0" locked="0" layoutInCell="1" allowOverlap="1" wp14:anchorId="24B165F4" wp14:editId="44A1023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3" name="Rectangle 26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32CC64D-9C73-0940-8267-C4CEEEDF35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E0260C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B165F4" id="Rectangle 2663" o:spid="_x0000_s2250" style="position:absolute;left:0;text-align:left;margin-left:154pt;margin-top:334pt;width:79pt;height:135pt;z-index:254912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MxqIDq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6E0260C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13024" behindDoc="0" locked="0" layoutInCell="1" allowOverlap="1" wp14:anchorId="6FDF71F0" wp14:editId="6A2302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4" name="Rectangle 26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6D98A2A-1589-9A47-B49E-CC760FBC808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A352C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DF71F0" id="Rectangle 2664" o:spid="_x0000_s2251" style="position:absolute;left:0;text-align:left;margin-left:154pt;margin-top:334pt;width:79pt;height:135pt;z-index:254913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Cgyom6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35A352C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14048" behindDoc="0" locked="0" layoutInCell="1" allowOverlap="1" wp14:anchorId="5C27452D" wp14:editId="6995C5E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5" name="Rectangle 26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D1C5BE7-034D-CD45-B464-8E4BD8D015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C35C8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7452D" id="Rectangle 2665" o:spid="_x0000_s2252" style="position:absolute;left:0;text-align:left;margin-left:154pt;margin-top:334pt;width:79pt;height:135pt;z-index:254914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Aaovw/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3CC35C8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15072" behindDoc="0" locked="0" layoutInCell="1" allowOverlap="1" wp14:anchorId="31D55694" wp14:editId="60673FA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6" name="Rectangle 26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95486E7-0C75-0C4D-9EE8-5425D0BC04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21E872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D55694" id="Rectangle 2666" o:spid="_x0000_s2253" style="position:absolute;left:0;text-align:left;margin-left:154pt;margin-top:334pt;width:79pt;height:135pt;z-index:254915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HHGEj2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021E872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16096" behindDoc="0" locked="0" layoutInCell="1" allowOverlap="1" wp14:anchorId="74030732" wp14:editId="3337F5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7" name="Rectangle 26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5F65869-FEAD-2347-81AF-5AD339E642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A3D86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030732" id="Rectangle 2667" o:spid="_x0000_s2254" style="position:absolute;left:0;text-align:left;margin-left:154pt;margin-top:334pt;width:79pt;height:135pt;z-index:254916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OfCZkK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06A3D86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17120" behindDoc="0" locked="0" layoutInCell="1" allowOverlap="1" wp14:anchorId="04C6EFC3" wp14:editId="5EE8C8D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8" name="Rectangle 26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55ECAF6-2060-E146-A65D-783935623AB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19848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C6EFC3" id="Rectangle 2668" o:spid="_x0000_s2255" style="position:absolute;left:0;text-align:left;margin-left:154pt;margin-top:334pt;width:79pt;height:135pt;z-index:254917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MTsMR2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1C19848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18144" behindDoc="0" locked="0" layoutInCell="1" allowOverlap="1" wp14:anchorId="236D67AD" wp14:editId="372F189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69" name="Rectangle 26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2693741-0B9F-4142-A7EF-1B00E36570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F27FE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D67AD" id="Rectangle 2669" o:spid="_x0000_s2256" style="position:absolute;left:0;text-align:left;margin-left:154pt;margin-top:334pt;width:79pt;height:135pt;z-index:254918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DKlDHb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40F27FE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19168" behindDoc="0" locked="0" layoutInCell="1" allowOverlap="1" wp14:anchorId="24CF09EF" wp14:editId="35BCEEB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0" name="Rectangle 26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5E9BF80-38B1-E243-87B1-8C420844DF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923B3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F09EF" id="Rectangle 2670" o:spid="_x0000_s2257" style="position:absolute;left:0;text-align:left;margin-left:154pt;margin-top:334pt;width:79pt;height:135pt;z-index:254919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" filled="f" stroked="f">
                      <v:textbox inset="2.16pt,1.44pt,0,1.44pt">
                        <w:txbxContent>
                          <w:p w14:paraId="69923B3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20192" behindDoc="0" locked="0" layoutInCell="1" allowOverlap="1" wp14:anchorId="2C1DC01D" wp14:editId="0C5FDAC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1" name="Rectangle 26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28870B2-3159-3A46-B636-D299BAB2F3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81AF2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1DC01D" id="Rectangle 2671" o:spid="_x0000_s2258" style="position:absolute;left:0;text-align:left;margin-left:154pt;margin-top:334pt;width:79pt;height:135pt;z-index:254920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" filled="f" stroked="f">
                      <v:textbox inset="2.16pt,1.44pt,0,1.44pt">
                        <w:txbxContent>
                          <w:p w14:paraId="1681AF2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21216" behindDoc="0" locked="0" layoutInCell="1" allowOverlap="1" wp14:anchorId="5458A749" wp14:editId="68166EB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2" name="Rectangle 26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4384B38-940D-364D-8115-E18F86DB53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A917C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8A749" id="Rectangle 2672" o:spid="_x0000_s2259" style="position:absolute;left:0;text-align:left;margin-left:154pt;margin-top:334pt;width:79pt;height:135pt;z-index:254921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DVl/JG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0AA917C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22240" behindDoc="0" locked="0" layoutInCell="1" allowOverlap="1" wp14:anchorId="3FA1479B" wp14:editId="2944CDD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3" name="Rectangle 26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8096C79-2BF2-3942-AB8C-73F870EB425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8D891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A1479B" id="Rectangle 2673" o:spid="_x0000_s2260" style="position:absolute;left:0;text-align:left;margin-left:154pt;margin-top:334pt;width:79pt;height:135pt;z-index:254922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Br1olC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3E8D891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23264" behindDoc="0" locked="0" layoutInCell="1" allowOverlap="1" wp14:anchorId="4F99845A" wp14:editId="4F7742F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4" name="Rectangle 26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9343D16-7C0F-8548-9D27-FB52B6B67C7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E9FF0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9845A" id="Rectangle 2674" o:spid="_x0000_s2261" style="position:absolute;left:0;text-align:left;margin-left:154pt;margin-top:334pt;width:79pt;height:135pt;z-index:254923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AHdiDC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19E9FF0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24288" behindDoc="0" locked="0" layoutInCell="1" allowOverlap="1" wp14:anchorId="2D50E881" wp14:editId="13F4707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5" name="Rectangle 26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7DCA665-41CF-534C-8E33-9CC1638DB2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87AEF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0E881" id="Rectangle 2675" o:spid="_x0000_s2262" style="position:absolute;left:0;text-align:left;margin-left:154pt;margin-top:334pt;width:79pt;height:135pt;z-index:254924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C9HlVH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5987AEF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25312" behindDoc="0" locked="0" layoutInCell="1" allowOverlap="1" wp14:anchorId="238C13CC" wp14:editId="4FE04F4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6" name="Rectangle 26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FBAC8D6-A93E-F046-B08E-7ADFC8EC8F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DE7CE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C13CC" id="Rectangle 2676" o:spid="_x0000_s2263" style="position:absolute;left:0;text-align:left;margin-left:154pt;margin-top:334pt;width:79pt;height:135pt;z-index:254925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NZ6u0W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04DE7CE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26336" behindDoc="0" locked="0" layoutInCell="1" allowOverlap="1" wp14:anchorId="6B4E2C49" wp14:editId="3105D00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7" name="Rectangle 26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FD36A9A-4081-2348-BF3F-F62294B700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4C9A0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E2C49" id="Rectangle 2677" o:spid="_x0000_s2264" style="position:absolute;left:0;text-align:left;margin-left:154pt;margin-top:334pt;width:79pt;height:135pt;z-index:254926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EB+zzq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464C9A0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27360" behindDoc="0" locked="0" layoutInCell="1" allowOverlap="1" wp14:anchorId="470A5869" wp14:editId="72EE930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678" name="Rectangle 26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8803EBB-5F63-5A4E-968C-2A4D4223D1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C636E9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A5869" id="Rectangle 2678" o:spid="_x0000_s2265" style="position:absolute;left:0;text-align:left;margin-left:154pt;margin-top:334pt;width:79pt;height:135pt;z-index:254927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GNQmGW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7C636E9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28384" behindDoc="0" locked="0" layoutInCell="1" allowOverlap="1" wp14:anchorId="458A658E" wp14:editId="6966CA7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679" name="Rectangle 26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C9DABC23-BB7D-434B-9342-D5303DD49A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9E815A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8A658E" id="Rectangle 2679" o:spid="_x0000_s2266" style="position:absolute;left:0;text-align:left;margin-left:154pt;margin-top:334pt;width:77pt;height:73pt;z-index:254928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" filled="f" stroked="f">
                      <v:textbox inset="2.16pt,1.44pt,0,1.44pt">
                        <w:txbxContent>
                          <w:p w14:paraId="69E815A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29408" behindDoc="0" locked="0" layoutInCell="1" allowOverlap="1" wp14:anchorId="2772BEFB" wp14:editId="7815650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80" name="Rectangle 26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856EEC9-FC94-5F40-A6CE-D3E9AE90C7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1FECC4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72BEFB" id="Rectangle 2680" o:spid="_x0000_s2267" style="position:absolute;left:0;text-align:left;margin-left:154pt;margin-top:334pt;width:79pt;height:60pt;z-index:254929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" filled="f" stroked="f">
                      <v:textbox inset="2.16pt,1.44pt,0,1.44pt">
                        <w:txbxContent>
                          <w:p w14:paraId="61FECC4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30432" behindDoc="0" locked="0" layoutInCell="1" allowOverlap="1" wp14:anchorId="67D24A3C" wp14:editId="0976C7B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863600"/>
                      <wp:effectExtent l="0" t="0" r="0" b="0"/>
                      <wp:wrapNone/>
                      <wp:docPr id="2681" name="Rectangle 26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E134700B-E156-E04E-B330-4B18B933DA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412D98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D24A3C" id="Rectangle 2681" o:spid="_x0000_s2268" style="position:absolute;left:0;text-align:left;margin-left:154pt;margin-top:334pt;width:77pt;height:68pt;z-index:254930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" filled="f" stroked="f">
                      <v:textbox inset="2.16pt,1.44pt,0,1.44pt">
                        <w:txbxContent>
                          <w:p w14:paraId="1412D98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31456" behindDoc="0" locked="0" layoutInCell="1" allowOverlap="1" wp14:anchorId="2CD8DB93" wp14:editId="166C684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682" name="Rectangle 26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339581D9-7B9C-574E-B60F-DA18AF39D4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2F934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D8DB93" id="Rectangle 2682" o:spid="_x0000_s2269" style="position:absolute;left:0;text-align:left;margin-left:154pt;margin-top:334pt;width:77pt;height:73pt;z-index:254931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" filled="f" stroked="f">
                      <v:textbox inset="2.16pt,1.44pt,0,1.44pt">
                        <w:txbxContent>
                          <w:p w14:paraId="4F2F934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32480" behindDoc="0" locked="0" layoutInCell="1" allowOverlap="1" wp14:anchorId="57EA19E7" wp14:editId="4AF09B2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83" name="Rectangle 26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F7A6EA5-B671-8A44-85D6-46D5B9A06F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B3432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A19E7" id="Rectangle 2683" o:spid="_x0000_s2270" style="position:absolute;left:0;text-align:left;margin-left:154pt;margin-top:334pt;width:79pt;height:60pt;z-index:254932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AdYki8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52B3432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33504" behindDoc="0" locked="0" layoutInCell="1" allowOverlap="1" wp14:anchorId="0B7CA752" wp14:editId="482BB63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684" name="Rectangle 26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FED2A538-8535-4C4D-BFFF-5FA019D419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D4AFF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CA752" id="Rectangle 2684" o:spid="_x0000_s2271" style="position:absolute;left:0;text-align:left;margin-left:154pt;margin-top:334pt;width:77pt;height:73pt;z-index:254933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" filled="f" stroked="f">
                      <v:textbox inset="2.16pt,1.44pt,0,1.44pt">
                        <w:txbxContent>
                          <w:p w14:paraId="74D4AFF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34528" behindDoc="0" locked="0" layoutInCell="1" allowOverlap="1" wp14:anchorId="4FF9B252" wp14:editId="393ACDEE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685" name="Rectangle 26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FB514822-BF1D-4F4A-9332-CAB7ABE5B38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1780A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F9B252" id="Rectangle 2685" o:spid="_x0000_s2272" style="position:absolute;left:0;text-align:left;margin-left:155pt;margin-top:334pt;width:77pt;height:73pt;z-index:254934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" filled="f" stroked="f">
                      <v:textbox inset="2.16pt,1.44pt,0,1.44pt">
                        <w:txbxContent>
                          <w:p w14:paraId="2C1780A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35552" behindDoc="0" locked="0" layoutInCell="1" allowOverlap="1" wp14:anchorId="1FFAEAA5" wp14:editId="780884D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86" name="Rectangle 26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DCF85F0-FCEA-AC45-AF2C-851766A42E7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7D752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FAEAA5" id="Rectangle 2686" o:spid="_x0000_s2273" style="position:absolute;left:0;text-align:left;margin-left:154pt;margin-top:334pt;width:79pt;height:60pt;z-index:254935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D1TYwz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327D752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36576" behindDoc="0" locked="0" layoutInCell="1" allowOverlap="1" wp14:anchorId="79DD488D" wp14:editId="3935539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27100"/>
                      <wp:effectExtent l="0" t="0" r="0" b="0"/>
                      <wp:wrapNone/>
                      <wp:docPr id="2687" name="Rectangle 26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76592805-AA14-2146-86DD-10195BABE7B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0D7D7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DD488D" id="Rectangle 2687" o:spid="_x0000_s2274" style="position:absolute;left:0;text-align:left;margin-left:154pt;margin-top:334pt;width:77pt;height:73pt;z-index:254936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" filled="f" stroked="f">
                      <v:textbox inset="2.16pt,1.44pt,0,1.44pt">
                        <w:txbxContent>
                          <w:p w14:paraId="2B0D7D7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37600" behindDoc="0" locked="0" layoutInCell="1" allowOverlap="1" wp14:anchorId="4DD59AC1" wp14:editId="169ECD7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977900" cy="901700"/>
                      <wp:effectExtent l="0" t="0" r="0" b="0"/>
                      <wp:wrapNone/>
                      <wp:docPr id="2688" name="Rectangle 26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B5D7A80F-7F63-BA45-ACCE-9577651D9B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71D15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D59AC1" id="Rectangle 2688" o:spid="_x0000_s2275" style="position:absolute;left:0;text-align:left;margin-left:154pt;margin-top:334pt;width:77pt;height:71pt;z-index:254937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" filled="f" stroked="f">
                      <v:textbox inset="2.16pt,1.44pt,0,1.44pt">
                        <w:txbxContent>
                          <w:p w14:paraId="0471D15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38624" behindDoc="0" locked="0" layoutInCell="1" allowOverlap="1" wp14:anchorId="653CD832" wp14:editId="6A3ED6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89" name="Rectangle 26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76AEFE0-0F4C-9B4B-99D8-71CC909472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2C009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CD832" id="Rectangle 2689" o:spid="_x0000_s2276" style="position:absolute;left:0;text-align:left;margin-left:154pt;margin-top:334pt;width:79pt;height:60pt;z-index:254938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DwnMWX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622C009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39648" behindDoc="0" locked="0" layoutInCell="1" allowOverlap="1" wp14:anchorId="07A75D90" wp14:editId="3ABD1BC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0" name="Rectangle 26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5C9CA90-82C0-E946-A440-31EBF11181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450B1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A75D90" id="Rectangle 2690" o:spid="_x0000_s2277" style="position:absolute;left:0;text-align:left;margin-left:154pt;margin-top:334pt;width:79pt;height:60pt;z-index:254939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" filled="f" stroked="f">
                      <v:textbox inset="2.16pt,1.44pt,0,1.44pt">
                        <w:txbxContent>
                          <w:p w14:paraId="70450B1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40672" behindDoc="0" locked="0" layoutInCell="1" allowOverlap="1" wp14:anchorId="03E0740C" wp14:editId="54D0AB6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1" name="Rectangle 26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C6E2CE0-54BC-DD40-BAC9-1BB0587EBE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4415A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0740C" id="Rectangle 2691" o:spid="_x0000_s2278" style="position:absolute;left:0;text-align:left;margin-left:154pt;margin-top:334pt;width:79pt;height:60pt;z-index:254940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B9OUZm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5E4415A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41696" behindDoc="0" locked="0" layoutInCell="1" allowOverlap="1" wp14:anchorId="644C6D5A" wp14:editId="630BF4D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2" name="Rectangle 26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27DC34E-3B0B-A746-B30B-5CA414A29EE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2D51D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C6D5A" id="Rectangle 2692" o:spid="_x0000_s2279" style="position:absolute;left:0;text-align:left;margin-left:154pt;margin-top:334pt;width:79pt;height:60pt;z-index:254941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B4qT1V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722D51D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42720" behindDoc="0" locked="0" layoutInCell="1" allowOverlap="1" wp14:anchorId="5CBD4342" wp14:editId="63CA22A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3" name="Rectangle 26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1938D77-5EE2-174E-A932-C4910B427F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15C53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D4342" id="Rectangle 2693" o:spid="_x0000_s2280" style="position:absolute;left:0;text-align:left;margin-left:154pt;margin-top:334pt;width:79pt;height:60pt;z-index:254942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Aim8nD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4715C53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43744" behindDoc="0" locked="0" layoutInCell="1" allowOverlap="1" wp14:anchorId="5CA12FAC" wp14:editId="2EAEB7B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4" name="Rectangle 26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C480EC9-CB9D-A145-AFAD-190097E391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A5A06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A12FAC" id="Rectangle 2694" o:spid="_x0000_s2281" style="position:absolute;left:0;text-align:left;margin-left:154pt;margin-top:334pt;width:79pt;height:60pt;z-index:254943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ATupVA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13A5A06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44768" behindDoc="0" locked="0" layoutInCell="1" allowOverlap="1" wp14:anchorId="7FCBE131" wp14:editId="4B8B079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5" name="Rectangle 26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0EE821C-FAE8-1848-A8DA-B762370602C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EA5D4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CBE131" id="Rectangle 2695" o:spid="_x0000_s2282" style="position:absolute;left:0;text-align:left;margin-left:154pt;margin-top:334pt;width:79pt;height:60pt;z-index:254944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CtU2GA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3DEA5D4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45792" behindDoc="0" locked="0" layoutInCell="1" allowOverlap="1" wp14:anchorId="2FAF1030" wp14:editId="6A0CBD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6" name="Rectangle 26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4772007-5B0B-4A49-AC9D-99E7E9DC10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9EF7E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F1030" id="Rectangle 2696" o:spid="_x0000_s2283" style="position:absolute;left:0;text-align:left;margin-left:154pt;margin-top:334pt;width:79pt;height:60pt;z-index:254945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DKtA1M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0A9EF7E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46816" behindDoc="0" locked="0" layoutInCell="1" allowOverlap="1" wp14:anchorId="05C45854" wp14:editId="587D447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7" name="Rectangle 26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C75323E-09C6-C943-B73D-7D1E13A9FB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0E32D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45854" id="Rectangle 2697" o:spid="_x0000_s2284" style="position:absolute;left:0;text-align:left;margin-left:154pt;margin-top:334pt;width:79pt;height:60pt;z-index:254946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BYMfh2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190E32D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47840" behindDoc="0" locked="0" layoutInCell="1" allowOverlap="1" wp14:anchorId="58B85AAD" wp14:editId="337B89B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8" name="Rectangle 26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1DA452A-0028-2D46-B2C6-E041967EB7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ED835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B85AAD" id="Rectangle 2698" o:spid="_x0000_s2285" style="position:absolute;left:0;text-align:left;margin-left:154pt;margin-top:334pt;width:79pt;height:60pt;z-index:254947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MWcxWu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49ED835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48864" behindDoc="0" locked="0" layoutInCell="1" allowOverlap="1" wp14:anchorId="255E4C41" wp14:editId="2DA0243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699" name="Rectangle 26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A71706A-9438-1F4F-8A79-C52B595EDC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7839D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5E4C41" id="Rectangle 2699" o:spid="_x0000_s2286" style="position:absolute;left:0;text-align:left;margin-left:154pt;margin-top:334pt;width:79pt;height:60pt;z-index:254948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CS9ty7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117839D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49888" behindDoc="0" locked="0" layoutInCell="1" allowOverlap="1" wp14:anchorId="739B3510" wp14:editId="244F9F2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0" name="Rectangle 27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28ECF06-5872-8245-9BC6-A1DD583C31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24AAE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B3510" id="Rectangle 2700" o:spid="_x0000_s2287" style="position:absolute;left:0;text-align:left;margin-left:154pt;margin-top:334pt;width:79pt;height:60pt;z-index:254949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" filled="f" stroked="f">
                      <v:textbox inset="2.16pt,1.44pt,0,1.44pt">
                        <w:txbxContent>
                          <w:p w14:paraId="0F24AAE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50912" behindDoc="0" locked="0" layoutInCell="1" allowOverlap="1" wp14:anchorId="1D9943DB" wp14:editId="1BCCF43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1" name="Rectangle 27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13956D6-F9DF-D44B-BA19-FE006A49BD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223D2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943DB" id="Rectangle 2701" o:spid="_x0000_s2288" style="position:absolute;left:0;text-align:left;margin-left:154pt;margin-top:334pt;width:79pt;height:60pt;z-index:254950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Bvca9a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5D223D2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51936" behindDoc="0" locked="0" layoutInCell="1" allowOverlap="1" wp14:anchorId="20C28D2C" wp14:editId="62AE8F9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2" name="Rectangle 27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36FEB89-C101-F148-897E-36144B96D0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C55ED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C28D2C" id="Rectangle 2702" o:spid="_x0000_s2289" style="position:absolute;left:0;text-align:left;margin-left:154pt;margin-top:334pt;width:79pt;height:60pt;z-index:254951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Hw7Bxq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78C55ED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52960" behindDoc="0" locked="0" layoutInCell="1" allowOverlap="1" wp14:anchorId="5DC8C145" wp14:editId="79AB4D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3" name="Rectangle 27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18F5487-35AB-7C4F-88F8-9B056F296F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E5890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8C145" id="Rectangle 2703" o:spid="_x0000_s2290" style="position:absolute;left:0;text-align:left;margin-left:154pt;margin-top:334pt;width:79pt;height:60pt;z-index:254952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AmCfOM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59E5890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53984" behindDoc="0" locked="0" layoutInCell="1" allowOverlap="1" wp14:anchorId="3BBEB01E" wp14:editId="1D77471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4" name="Rectangle 27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63369E4-5F1E-8E4B-8A72-D82D2B6265B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8E655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EB01E" id="Rectangle 2704" o:spid="_x0000_s2291" style="position:absolute;left:0;text-align:left;margin-left:154pt;margin-top:334pt;width:79pt;height:60pt;z-index:254953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AXKK8P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498E655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55008" behindDoc="0" locked="0" layoutInCell="1" allowOverlap="1" wp14:anchorId="03EF0F2E" wp14:editId="052618A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5" name="Rectangle 27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9E1F44D-3704-1049-A068-F0A95FE1A35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49631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EF0F2E" id="Rectangle 2705" o:spid="_x0000_s2292" style="position:absolute;left:0;text-align:left;margin-left:154pt;margin-top:334pt;width:79pt;height:60pt;z-index:254955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CpwVvP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2149631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56032" behindDoc="0" locked="0" layoutInCell="1" allowOverlap="1" wp14:anchorId="218D6AD5" wp14:editId="494839E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6" name="Rectangle 27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E432D3A-7985-4E46-9862-BF13FE05FA7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9531D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D6AD5" id="Rectangle 2706" o:spid="_x0000_s2293" style="position:absolute;left:0;text-align:left;margin-left:154pt;margin-top:334pt;width:79pt;height:60pt;z-index:254956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DOJjcD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5B9531D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57056" behindDoc="0" locked="0" layoutInCell="1" allowOverlap="1" wp14:anchorId="72E15808" wp14:editId="49FB2F4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7" name="Rectangle 27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395F227-B600-6E4F-88D6-09D1AB2B298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77A79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15808" id="Rectangle 2707" o:spid="_x0000_s2294" style="position:absolute;left:0;text-align:left;margin-left:154pt;margin-top:334pt;width:79pt;height:60pt;z-index:254957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Bco8I5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3877A79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58080" behindDoc="0" locked="0" layoutInCell="1" allowOverlap="1" wp14:anchorId="44529BAD" wp14:editId="302B1B9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8" name="Rectangle 27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7415951-1F64-1246-8FB3-CA89D31407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94F8A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529BAD" id="Rectangle 2708" o:spid="_x0000_s2295" style="position:absolute;left:0;text-align:left;margin-left:154pt;margin-top:334pt;width:79pt;height:60pt;z-index:254958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MEO/yS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7F94F8A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59104" behindDoc="0" locked="0" layoutInCell="1" allowOverlap="1" wp14:anchorId="00CEE866" wp14:editId="1CB6316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09" name="Rectangle 27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6C34D86-C701-B14F-9CB5-9602B44758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D9798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EE866" id="Rectangle 2709" o:spid="_x0000_s2296" style="position:absolute;left:0;text-align:left;margin-left:154pt;margin-top:334pt;width:79pt;height:60pt;z-index:254959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Mv3fqe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3ED9798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60128" behindDoc="0" locked="0" layoutInCell="1" allowOverlap="1" wp14:anchorId="1492E80F" wp14:editId="62DD550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10" name="Rectangle 27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067FCFE-60F7-9041-8EED-DFEEC9046F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2E2B6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92E80F" id="Rectangle 2710" o:spid="_x0000_s2297" style="position:absolute;left:0;text-align:left;margin-left:154pt;margin-top:334pt;width:79pt;height:60pt;z-index:254960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" filled="f" stroked="f">
                      <v:textbox inset="2.16pt,1.44pt,0,1.44pt">
                        <w:txbxContent>
                          <w:p w14:paraId="322E2B6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61152" behindDoc="0" locked="0" layoutInCell="1" allowOverlap="1" wp14:anchorId="60142AB3" wp14:editId="00B6F0E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11" name="Rectangle 27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71330E5-08B0-1B48-9A75-CB146FE182D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1667E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42AB3" id="Rectangle 2711" o:spid="_x0000_s2298" style="position:absolute;left:0;text-align:left;margin-left:154pt;margin-top:334pt;width:79pt;height:60pt;z-index:254961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" filled="f" stroked="f">
                      <v:textbox inset="2.16pt,1.44pt,0,1.44pt">
                        <w:txbxContent>
                          <w:p w14:paraId="531667E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62176" behindDoc="0" locked="0" layoutInCell="1" allowOverlap="1" wp14:anchorId="054428D5" wp14:editId="22DF2A3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12" name="Rectangle 27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75B3808-8E41-CD49-A24A-9A6BA93AB7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64CAA8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428D5" id="Rectangle 2712" o:spid="_x0000_s2299" style="position:absolute;left:0;text-align:left;margin-left:154pt;margin-top:334pt;width:79pt;height:48pt;z-index:254962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CFff7o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364CAA8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63200" behindDoc="0" locked="0" layoutInCell="1" allowOverlap="1" wp14:anchorId="6663D6E8" wp14:editId="1F38690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13" name="Rectangle 27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AF31327-1A21-664A-B620-E32055BAE94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E5A630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3D6E8" id="Rectangle 2713" o:spid="_x0000_s2300" style="position:absolute;left:0;text-align:left;margin-left:154pt;margin-top:334pt;width:79pt;height:48pt;z-index:254963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N9PCn6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5E5A630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64224" behindDoc="0" locked="0" layoutInCell="1" allowOverlap="1" wp14:anchorId="5222BC96" wp14:editId="19A9AE6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14" name="Rectangle 27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DB76391-8197-654B-A55F-3056D20B2F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D55FA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22BC96" id="Rectangle 2714" o:spid="_x0000_s2301" style="position:absolute;left:0;text-align:left;margin-left:154pt;margin-top:334pt;width:79pt;height:48pt;z-index:254964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Dublb9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32D55FA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65248" behindDoc="0" locked="0" layoutInCell="1" allowOverlap="1" wp14:anchorId="1D95163D" wp14:editId="7B82F40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15" name="Rectangle 27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15D5F5F-15B9-9F46-BBB7-F4912492BB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D5E38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5163D" id="Rectangle 2715" o:spid="_x0000_s2302" style="position:absolute;left:0;text-align:left;margin-left:154pt;margin-top:334pt;width:79pt;height:48pt;z-index:254965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BQh6I9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68D5E38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66272" behindDoc="0" locked="0" layoutInCell="1" allowOverlap="1" wp14:anchorId="69D9AB61" wp14:editId="5E90907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16" name="Rectangle 27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6684304-440E-8C4B-8E48-976F777E3A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C6ADB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9AB61" id="Rectangle 2716" o:spid="_x0000_s2303" style="position:absolute;left:0;text-align:left;margin-left:154pt;margin-top:334pt;width:79pt;height:48pt;z-index:254966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DdgzvG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5BC6ADB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67296" behindDoc="0" locked="0" layoutInCell="1" allowOverlap="1" wp14:anchorId="6B02F21B" wp14:editId="6B0EDD9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17" name="Rectangle 27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59F8628-6CEB-904F-8B8A-87796A3FB8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E434F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2F21B" id="Rectangle 2717" o:spid="_x0000_s2304" style="position:absolute;left:0;text-align:left;margin-left:154pt;margin-top:334pt;width:79pt;height:48pt;z-index:254967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Cl5TvL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72E434F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68320" behindDoc="0" locked="0" layoutInCell="1" allowOverlap="1" wp14:anchorId="34578CFF" wp14:editId="1DC8F3D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18" name="Rectangle 27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170E213-A222-E946-B290-B71110B818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2D8BD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78CFF" id="Rectangle 2718" o:spid="_x0000_s2305" style="position:absolute;left:0;text-align:left;margin-left:154pt;margin-top:334pt;width:79pt;height:48pt;z-index:254968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DhIBta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432D8BD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69344" behindDoc="0" locked="0" layoutInCell="1" allowOverlap="1" wp14:anchorId="413E8952" wp14:editId="1726D3F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19" name="Rectangle 27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4D133E6-BC07-F741-A729-CBFC804E43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89CDC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3E8952" id="Rectangle 2719" o:spid="_x0000_s2306" style="position:absolute;left:0;text-align:left;margin-left:154pt;margin-top:334pt;width:79pt;height:48pt;z-index:254969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DgTz00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5989CDC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70368" behindDoc="0" locked="0" layoutInCell="1" allowOverlap="1" wp14:anchorId="479DDDDB" wp14:editId="0E54E6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0" name="Rectangle 27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179B57E-DAB2-E44A-AB29-49AE9AC78A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5C793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9DDDDB" id="Rectangle 2720" o:spid="_x0000_s2307" style="position:absolute;left:0;text-align:left;margin-left:154pt;margin-top:334pt;width:79pt;height:48pt;z-index:254970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" filled="f" stroked="f">
                      <v:textbox inset="2.16pt,1.44pt,0,1.44pt">
                        <w:txbxContent>
                          <w:p w14:paraId="515C793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71392" behindDoc="0" locked="0" layoutInCell="1" allowOverlap="1" wp14:anchorId="6A1A16C7" wp14:editId="05E8CF4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1" name="Rectangle 27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7699395-2B34-6D4F-B536-EF919A2097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39FC7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1A16C7" id="Rectangle 2721" o:spid="_x0000_s2308" style="position:absolute;left:0;text-align:left;margin-left:154pt;margin-top:334pt;width:79pt;height:48pt;z-index:254971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As/DKW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6639FC7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72416" behindDoc="0" locked="0" layoutInCell="1" allowOverlap="1" wp14:anchorId="4F656BE1" wp14:editId="00E8655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2" name="Rectangle 27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AC12D5C-2274-3449-B90C-5A1C328ECF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4BA54D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56BE1" id="Rectangle 2722" o:spid="_x0000_s2309" style="position:absolute;left:0;text-align:left;margin-left:154pt;margin-top:334pt;width:79pt;height:48pt;z-index:254972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EsbXlq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24BA54D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73440" behindDoc="0" locked="0" layoutInCell="1" allowOverlap="1" wp14:anchorId="6E8482D5" wp14:editId="6C9C297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3" name="Rectangle 27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0ED34DA-90E5-7849-ADB4-A1E22260EB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A5B890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482D5" id="Rectangle 2723" o:spid="_x0000_s2310" style="position:absolute;left:0;text-align:left;margin-left:154pt;margin-top:334pt;width:79pt;height:48pt;z-index:254973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ARKarM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5A5B890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74464" behindDoc="0" locked="0" layoutInCell="1" allowOverlap="1" wp14:anchorId="3DF01BB1" wp14:editId="3F631E3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4" name="Rectangle 27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1251A6A-FEC5-7C43-8ACD-6AD5EB7274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40344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01BB1" id="Rectangle 2724" o:spid="_x0000_s2311" style="position:absolute;left:0;text-align:left;margin-left:154pt;margin-top:334pt;width:79pt;height:48pt;z-index:254974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CAI9k+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6440344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75488" behindDoc="0" locked="0" layoutInCell="1" allowOverlap="1" wp14:anchorId="588AA6FA" wp14:editId="5A34A8D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5" name="Rectangle 27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6216AA-8578-894C-B9C5-A6871A0CAEC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6585C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8AA6FA" id="Rectangle 2725" o:spid="_x0000_s2312" style="position:absolute;left:0;text-align:left;margin-left:154pt;margin-top:334pt;width:79pt;height:48pt;z-index:254975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Ce4QKP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406585C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76512" behindDoc="0" locked="0" layoutInCell="1" allowOverlap="1" wp14:anchorId="313E797B" wp14:editId="44C725B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6" name="Rectangle 27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FF6FCB-D26B-8342-AB29-2881F5CAF7D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2638F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E797B" id="Rectangle 2726" o:spid="_x0000_s2313" style="position:absolute;left:0;text-align:left;margin-left:154pt;margin-top:334pt;width:79pt;height:48pt;z-index:254976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D5Bm5D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6B2638F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77536" behindDoc="0" locked="0" layoutInCell="1" allowOverlap="1" wp14:anchorId="26FDF87B" wp14:editId="78323FD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7" name="Rectangle 27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8A823AD-8B1A-624F-A8A0-BECA9081B5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232A1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DF87B" id="Rectangle 2727" o:spid="_x0000_s2314" style="position:absolute;left:0;text-align:left;margin-left:154pt;margin-top:334pt;width:79pt;height:48pt;z-index:254977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GuDm3m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60232A1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78560" behindDoc="0" locked="0" layoutInCell="1" allowOverlap="1" wp14:anchorId="3AC87EBD" wp14:editId="38B2EBE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8" name="Rectangle 27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D186144-1E54-0840-8216-70924F6D7B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A8B1E5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87EBD" id="Rectangle 2728" o:spid="_x0000_s2315" style="position:absolute;left:0;text-align:left;margin-left:154pt;margin-top:334pt;width:79pt;height:48pt;z-index:254978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PYupmS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0A8B1E5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79584" behindDoc="0" locked="0" layoutInCell="1" allowOverlap="1" wp14:anchorId="4310F58D" wp14:editId="7CA90CF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29" name="Rectangle 27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382B34B-82CA-624A-905E-308CBA6688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438AC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0F58D" id="Rectangle 2729" o:spid="_x0000_s2316" style="position:absolute;left:0;text-align:left;margin-left:154pt;margin-top:334pt;width:79pt;height:48pt;z-index:254979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D81yfn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2F438AC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80608" behindDoc="0" locked="0" layoutInCell="1" allowOverlap="1" wp14:anchorId="7C646641" wp14:editId="32B3C0B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30" name="Rectangle 27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766F5BA-7BE8-8944-B42F-46B81A8465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85713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646641" id="Rectangle 2730" o:spid="_x0000_s2317" style="position:absolute;left:0;text-align:left;margin-left:154pt;margin-top:334pt;width:79pt;height:48pt;z-index:254980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" filled="f" stroked="f">
                      <v:textbox inset="2.16pt,1.44pt,0,1.44pt">
                        <w:txbxContent>
                          <w:p w14:paraId="3C85713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81632" behindDoc="0" locked="0" layoutInCell="1" allowOverlap="1" wp14:anchorId="34F575D0" wp14:editId="47B5890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31" name="Rectangle 27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FEFE577-570D-CB48-B409-7263E56BA1C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87274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F575D0" id="Rectangle 2731" o:spid="_x0000_s2318" style="position:absolute;left:0;text-align:left;margin-left:154pt;margin-top:334pt;width:79pt;height:48pt;z-index:254981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BMFs+m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7887274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82656" behindDoc="0" locked="0" layoutInCell="1" allowOverlap="1" wp14:anchorId="1A568A91" wp14:editId="050E98E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32" name="Rectangle 27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B549666-8494-1543-BB75-B1E33008F8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FA001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68A91" id="Rectangle 2732" o:spid="_x0000_s2319" style="position:absolute;left:0;text-align:left;margin-left:154pt;margin-top:334pt;width:79pt;height:48pt;z-index:254982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HTi3yW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0DFA001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83680" behindDoc="0" locked="0" layoutInCell="1" allowOverlap="1" wp14:anchorId="1C0D4AB6" wp14:editId="44F7EB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33" name="Rectangle 27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2639A82-006F-3F40-9ACC-341BB414D7D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E3711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D4AB6" id="Rectangle 2733" o:spid="_x0000_s2320" style="position:absolute;left:0;text-align:left;margin-left:154pt;margin-top:334pt;width:79pt;height:60pt;z-index:254983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Dob1M+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4FE3711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84704" behindDoc="0" locked="0" layoutInCell="1" allowOverlap="1" wp14:anchorId="761A2C15" wp14:editId="651A1DB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34" name="Rectangle 27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06FE5F4-C731-7348-839C-7239B2B88F1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2CEEF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1A2C15" id="Rectangle 2734" o:spid="_x0000_s2321" style="position:absolute;left:0;text-align:left;margin-left:154pt;margin-top:334pt;width:79pt;height:60pt;z-index:254984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DZTg+9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372CEEF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85728" behindDoc="0" locked="0" layoutInCell="1" allowOverlap="1" wp14:anchorId="35F2A12A" wp14:editId="381D9E2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35" name="Rectangle 27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B293130-9E1F-3146-A53E-28FA1F0581C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5E5484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F2A12A" id="Rectangle 2735" o:spid="_x0000_s2322" style="position:absolute;left:0;text-align:left;margin-left:154pt;margin-top:334pt;width:79pt;height:60pt;z-index:254985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" filled="f" stroked="f">
                      <v:textbox inset="2.16pt,1.44pt,0,1.44pt">
                        <w:txbxContent>
                          <w:p w14:paraId="15E5484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86752" behindDoc="0" locked="0" layoutInCell="1" allowOverlap="1" wp14:anchorId="6348119B" wp14:editId="5ED85B4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36" name="Rectangle 27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D4B7C2C-7116-B54E-8A97-F2FAE2F6AF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5362D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48119B" id="Rectangle 2736" o:spid="_x0000_s2323" style="position:absolute;left:0;text-align:left;margin-left:154pt;margin-top:334pt;width:79pt;height:48pt;z-index:254986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DG/+88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275362D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87776" behindDoc="0" locked="0" layoutInCell="1" allowOverlap="1" wp14:anchorId="2D335358" wp14:editId="25111D8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37" name="Rectangle 27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2F5C7E3-876B-B448-8134-FBF27F41999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727C8C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35358" id="Rectangle 2737" o:spid="_x0000_s2324" style="position:absolute;left:0;text-align:left;margin-left:154pt;margin-top:334pt;width:79pt;height:48pt;z-index:254987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" filled="f" stroked="f">
                      <v:textbox inset="2.16pt,1.44pt,0,1.44pt">
                        <w:txbxContent>
                          <w:p w14:paraId="3727C8C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88800" behindDoc="0" locked="0" layoutInCell="1" allowOverlap="1" wp14:anchorId="1CA7881C" wp14:editId="621D648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609600"/>
                      <wp:effectExtent l="0" t="0" r="0" b="0"/>
                      <wp:wrapNone/>
                      <wp:docPr id="2738" name="Rectangle 27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3E7A14C-0C85-224E-AAF6-AB065B3D0D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89C7B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7881C" id="Rectangle 2738" o:spid="_x0000_s2325" style="position:absolute;left:0;text-align:left;margin-left:154pt;margin-top:334pt;width:79pt;height:48pt;z-index:254988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" filled="f" stroked="f">
                      <v:textbox inset="2.16pt,1.44pt,0,1.44pt">
                        <w:txbxContent>
                          <w:p w14:paraId="1B89C7B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89824" behindDoc="0" locked="0" layoutInCell="1" allowOverlap="1" wp14:anchorId="1CA56389" wp14:editId="0FE83AD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39" name="Rectangle 27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F5181BA-FA77-B04F-8414-4FD3B53B63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63316A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56389" id="Rectangle 2739" o:spid="_x0000_s2326" style="position:absolute;left:0;text-align:left;margin-left:154pt;margin-top:334pt;width:79pt;height:60pt;z-index:254989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" filled="f" stroked="f">
                      <v:textbox inset="2.16pt,1.44pt,0,1.44pt">
                        <w:txbxContent>
                          <w:p w14:paraId="263316A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90848" behindDoc="0" locked="0" layoutInCell="1" allowOverlap="1" wp14:anchorId="5B26FDAF" wp14:editId="01DF14C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762000"/>
                      <wp:effectExtent l="0" t="0" r="0" b="0"/>
                      <wp:wrapNone/>
                      <wp:docPr id="2740" name="Rectangle 27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4DFAE85-B43A-6D4F-B9B0-FEC99CD67C7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BF964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26FDAF" id="Rectangle 2740" o:spid="_x0000_s2327" style="position:absolute;left:0;text-align:left;margin-left:154pt;margin-top:334pt;width:79pt;height:60pt;z-index:254990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" filled="f" stroked="f">
                      <v:textbox inset="2.16pt,1.44pt,0,1.44pt">
                        <w:txbxContent>
                          <w:p w14:paraId="22BF964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91872" behindDoc="0" locked="0" layoutInCell="1" allowOverlap="1" wp14:anchorId="662C7626" wp14:editId="52BD6C9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1" name="Rectangle 27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E16E283-421B-B446-A452-8BD5EF3BC2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FF65FA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2C7626" id="Rectangle 2741" o:spid="_x0000_s2328" style="position:absolute;left:0;text-align:left;margin-left:154pt;margin-top:334pt;width:79pt;height:135pt;z-index:254991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" filled="f" stroked="f">
                      <v:textbox inset="2.16pt,1.44pt,0,1.44pt">
                        <w:txbxContent>
                          <w:p w14:paraId="6FF65FA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92896" behindDoc="0" locked="0" layoutInCell="1" allowOverlap="1" wp14:anchorId="47FAE293" wp14:editId="7ED2EA7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2" name="Rectangle 27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90115BF-A00F-1B46-81F0-AA1D7604A2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45F5E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FAE293" id="Rectangle 2742" o:spid="_x0000_s2329" style="position:absolute;left:0;text-align:left;margin-left:154pt;margin-top:334pt;width:79pt;height:135pt;z-index:254992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" filled="f" stroked="f">
                      <v:textbox inset="2.16pt,1.44pt,0,1.44pt">
                        <w:txbxContent>
                          <w:p w14:paraId="6745F5E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93920" behindDoc="0" locked="0" layoutInCell="1" allowOverlap="1" wp14:anchorId="7C796829" wp14:editId="589DEF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3" name="Rectangle 27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2DE337D-6515-B44D-A5C5-971C1AEBB9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A5772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796829" id="Rectangle 2743" o:spid="_x0000_s2330" style="position:absolute;left:0;text-align:left;margin-left:154pt;margin-top:334pt;width:79pt;height:135pt;z-index:254993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" filled="f" stroked="f">
                      <v:textbox inset="2.16pt,1.44pt,0,1.44pt">
                        <w:txbxContent>
                          <w:p w14:paraId="16A5772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94944" behindDoc="0" locked="0" layoutInCell="1" allowOverlap="1" wp14:anchorId="3DEE2635" wp14:editId="743C9F4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4" name="Rectangle 27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D526B5A-8930-234D-9D83-802BD5F2F6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10ECC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E2635" id="Rectangle 2744" o:spid="_x0000_s2331" style="position:absolute;left:0;text-align:left;margin-left:154pt;margin-top:334pt;width:79pt;height:135pt;z-index:254994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BksEAO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6610ECC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95968" behindDoc="0" locked="0" layoutInCell="1" allowOverlap="1" wp14:anchorId="54B894A8" wp14:editId="482BCDB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5" name="Rectangle 27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0817B20-3514-5741-84BD-678DCBBBCB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6C52F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894A8" id="Rectangle 2745" o:spid="_x0000_s2332" style="position:absolute;left:0;text-align:left;margin-left:154pt;margin-top:334pt;width:79pt;height:135pt;z-index:254995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KNEZYa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606C52F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96992" behindDoc="0" locked="0" layoutInCell="1" allowOverlap="1" wp14:anchorId="537FD9C5" wp14:editId="6AD230C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6" name="Rectangle 27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444631C-094B-054A-86E5-D47F9ED8D8D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35C68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FD9C5" id="Rectangle 2746" o:spid="_x0000_s2333" style="position:absolute;left:0;text-align:left;margin-left:154pt;margin-top:334pt;width:79pt;height:135pt;z-index:254996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Mggi4S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4635C68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98016" behindDoc="0" locked="0" layoutInCell="1" allowOverlap="1" wp14:anchorId="1CA751AA" wp14:editId="59F49FE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7" name="Rectangle 27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7BD6059-DC08-1E45-B5BA-70767750AAC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EEBA1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A751AA" id="Rectangle 2747" o:spid="_x0000_s2334" style="position:absolute;left:0;text-align:left;margin-left:154pt;margin-top:334pt;width:79pt;height:135pt;z-index:254998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" filled="f" stroked="f">
                      <v:textbox inset="2.16pt,1.44pt,0,1.44pt">
                        <w:txbxContent>
                          <w:p w14:paraId="06EEBA1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4999040" behindDoc="0" locked="0" layoutInCell="1" allowOverlap="1" wp14:anchorId="18A837A5" wp14:editId="086B61A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8" name="Rectangle 27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E5C9607-2041-2F49-863C-F40E23B5C5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E9761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A837A5" id="Rectangle 2748" o:spid="_x0000_s2335" style="position:absolute;left:0;text-align:left;margin-left:154pt;margin-top:334pt;width:79pt;height:135pt;z-index:254999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" filled="f" stroked="f">
                      <v:textbox inset="2.16pt,1.44pt,0,1.44pt">
                        <w:txbxContent>
                          <w:p w14:paraId="78E9761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00064" behindDoc="0" locked="0" layoutInCell="1" allowOverlap="1" wp14:anchorId="1A8EEE2F" wp14:editId="78544DB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49" name="Rectangle 27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D222654-369E-0C40-BBC4-D5678F7E77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FC40A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8EEE2F" id="Rectangle 2749" o:spid="_x0000_s2336" style="position:absolute;left:0;text-align:left;margin-left:154pt;margin-top:334pt;width:79pt;height:135pt;z-index:255000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" filled="f" stroked="f">
                      <v:textbox inset="2.16pt,1.44pt,0,1.44pt">
                        <w:txbxContent>
                          <w:p w14:paraId="4DFC40A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01088" behindDoc="0" locked="0" layoutInCell="1" allowOverlap="1" wp14:anchorId="5536AB71" wp14:editId="2D5BE3F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0" name="Rectangle 27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0432E03-6820-A245-B3E8-9B1C463F02A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06994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36AB71" id="Rectangle 2750" o:spid="_x0000_s2337" style="position:absolute;left:0;text-align:left;margin-left:154pt;margin-top:334pt;width:79pt;height:135pt;z-index:255001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" filled="f" stroked="f">
                      <v:textbox inset="2.16pt,1.44pt,0,1.44pt">
                        <w:txbxContent>
                          <w:p w14:paraId="2B06994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02112" behindDoc="0" locked="0" layoutInCell="1" allowOverlap="1" wp14:anchorId="39466E3A" wp14:editId="5DFF709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1" name="Rectangle 27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7FE76CB-E8C6-6A48-B817-0A715F256D1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47A30A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66E3A" id="Rectangle 2751" o:spid="_x0000_s2338" style="position:absolute;left:0;text-align:left;margin-left:154pt;margin-top:334pt;width:79pt;height:135pt;z-index:255002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Ofniyq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447A30A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03136" behindDoc="0" locked="0" layoutInCell="1" allowOverlap="1" wp14:anchorId="2B8E9883" wp14:editId="187D9CA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2" name="Rectangle 27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9F300FC-EE22-1447-A52D-E474CF3758B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F3791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8E9883" id="Rectangle 2752" o:spid="_x0000_s2339" style="position:absolute;left:0;text-align:left;margin-left:154pt;margin-top:334pt;width:79pt;height:135pt;z-index:255003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IyDZSi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6BF3791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04160" behindDoc="0" locked="0" layoutInCell="1" allowOverlap="1" wp14:anchorId="25EF7BF3" wp14:editId="6F72E57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3" name="Rectangle 27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C49141C-F15E-B547-83DB-738F1490BDE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4A9CC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F7BF3" id="Rectangle 2753" o:spid="_x0000_s2340" style="position:absolute;left:0;text-align:left;margin-left:154pt;margin-top:334pt;width:79pt;height:135pt;z-index:255004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DSMBD7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4A4A9CC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05184" behindDoc="0" locked="0" layoutInCell="1" allowOverlap="1" wp14:anchorId="25DA6F1C" wp14:editId="47E54D5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4" name="Rectangle 27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50AD73A-8332-D64A-BAE6-8A10E506D86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A626E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A6F1C" id="Rectangle 2754" o:spid="_x0000_s2341" style="position:absolute;left:0;text-align:left;margin-left:154pt;margin-top:334pt;width:79pt;height:135pt;z-index:255005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C+kLl7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00A626E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06208" behindDoc="0" locked="0" layoutInCell="1" allowOverlap="1" wp14:anchorId="42D46648" wp14:editId="6964BF0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5" name="Rectangle 27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E7D35B8-C28E-0548-8AB5-FA532126F8A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5D86E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46648" id="Rectangle 2755" o:spid="_x0000_s2342" style="position:absolute;left:0;text-align:left;margin-left:154pt;margin-top:334pt;width:79pt;height:135pt;z-index:255006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AE+Mz+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7B5D86E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07232" behindDoc="0" locked="0" layoutInCell="1" allowOverlap="1" wp14:anchorId="59017ECE" wp14:editId="296A8A1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6" name="Rectangle 27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B669C89-C2EB-5E4B-9987-20A852CE4FE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B424A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17ECE" id="Rectangle 2756" o:spid="_x0000_s2343" style="position:absolute;left:0;text-align:left;margin-left:154pt;margin-top:334pt;width:79pt;height:135pt;z-index:255007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BvnCL8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7DB424A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08256" behindDoc="0" locked="0" layoutInCell="1" allowOverlap="1" wp14:anchorId="773F70DC" wp14:editId="57D99B1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7" name="Rectangle 27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1A44FB5-480C-6C49-A31D-0F573C1267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43E672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F70DC" id="Rectangle 2757" o:spid="_x0000_s2344" style="position:absolute;left:0;text-align:left;margin-left:154pt;margin-top:334pt;width:79pt;height:135pt;z-index:255008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PmYVoO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543E672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09280" behindDoc="0" locked="0" layoutInCell="1" allowOverlap="1" wp14:anchorId="521F7BE0" wp14:editId="1CE014E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8" name="Rectangle 27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1C20136-A430-E446-8030-F43BD8210DA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D52515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1F7BE0" id="Rectangle 2758" o:spid="_x0000_s2345" style="position:absolute;left:0;text-align:left;margin-left:154pt;margin-top:334pt;width:79pt;height:135pt;z-index:255009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Nq2Ady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3D52515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10304" behindDoc="0" locked="0" layoutInCell="1" allowOverlap="1" wp14:anchorId="5B8E6AD5" wp14:editId="01A55ED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59" name="Rectangle 27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98A5B80-85FD-B546-BCD0-8D6288C675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13D4D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E6AD5" id="Rectangle 2759" o:spid="_x0000_s2346" style="position:absolute;left:0;text-align:left;margin-left:154pt;margin-top:334pt;width:79pt;height:135pt;z-index:255010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IldmUm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5513D4D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11328" behindDoc="0" locked="0" layoutInCell="1" allowOverlap="1" wp14:anchorId="40337847" wp14:editId="119A1B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0" name="Rectangle 27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3A92BA9-082F-2040-A231-5DDB03496C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04C365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37847" id="Rectangle 2760" o:spid="_x0000_s2347" style="position:absolute;left:0;text-align:left;margin-left:154pt;margin-top:334pt;width:79pt;height:135pt;z-index:255011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" filled="f" stroked="f">
                      <v:textbox inset="2.16pt,1.44pt,0,1.44pt">
                        <w:txbxContent>
                          <w:p w14:paraId="204C365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12352" behindDoc="0" locked="0" layoutInCell="1" allowOverlap="1" wp14:anchorId="601A1B07" wp14:editId="648BC8D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1" name="Rectangle 27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4C26A4A-3845-214A-8FFB-BF27E887327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011B5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1A1B07" id="Rectangle 2761" o:spid="_x0000_s2348" style="position:absolute;left:0;text-align:left;margin-left:154pt;margin-top:334pt;width:79pt;height:135pt;z-index:255012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A4icaO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0C011B5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13376" behindDoc="0" locked="0" layoutInCell="1" allowOverlap="1" wp14:anchorId="61A5A0A6" wp14:editId="2A10DC6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2" name="Rectangle 27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DA45424-5D95-B445-B867-6F3E0890AD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022FF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A5A0A6" id="Rectangle 2762" o:spid="_x0000_s2349" style="position:absolute;left:0;text-align:left;margin-left:154pt;margin-top:334pt;width:79pt;height:135pt;z-index:255013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GVGn6G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3C022FF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14400" behindDoc="0" locked="0" layoutInCell="1" allowOverlap="1" wp14:anchorId="63E3CB3B" wp14:editId="34F88DA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3" name="Rectangle 27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0E7756D-464C-7647-BEBD-5BA96D8E97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88247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E3CB3B" id="Rectangle 2763" o:spid="_x0000_s2350" style="position:absolute;left:0;text-align:left;margin-left:154pt;margin-top:334pt;width:79pt;height:135pt;z-index:255014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A79epy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1288247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15424" behindDoc="0" locked="0" layoutInCell="1" allowOverlap="1" wp14:anchorId="3E5ECC68" wp14:editId="55D486F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4" name="Rectangle 27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C6F6F51-F620-C04E-94FF-9F579335A3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9C85F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5ECC68" id="Rectangle 2764" o:spid="_x0000_s2351" style="position:absolute;left:0;text-align:left;margin-left:154pt;margin-top:334pt;width:79pt;height:135pt;z-index:255015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BXVUPy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7B9C85F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16448" behindDoc="0" locked="0" layoutInCell="1" allowOverlap="1" wp14:anchorId="554AEC73" wp14:editId="365DEA7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5" name="Rectangle 27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2472E42-8C98-174F-954C-C1921A095B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05A50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4AEC73" id="Rectangle 2765" o:spid="_x0000_s2352" style="position:absolute;left:0;text-align:left;margin-left:154pt;margin-top:334pt;width:79pt;height:135pt;z-index:255016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DtPTZ3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4005A50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17472" behindDoc="0" locked="0" layoutInCell="1" allowOverlap="1" wp14:anchorId="4BF9C122" wp14:editId="47731BA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6" name="Rectangle 27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628F91D-F53D-A94C-A586-E6ED8CCCD7F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5CC89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F9C122" id="Rectangle 2766" o:spid="_x0000_s2353" style="position:absolute;left:0;text-align:left;margin-left:154pt;margin-top:334pt;width:79pt;height:135pt;z-index:255017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IZZ2HW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7D5CC89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18496" behindDoc="0" locked="0" layoutInCell="1" allowOverlap="1" wp14:anchorId="25F7C702" wp14:editId="2D9A513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7" name="Rectangle 27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EEDB308-6ECE-D045-8E1B-F2CD0E5C95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C4148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7C702" id="Rectangle 2767" o:spid="_x0000_s2354" style="position:absolute;left:0;text-align:left;margin-left:154pt;margin-top:334pt;width:79pt;height:135pt;z-index:255018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BBdrAq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63C4148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19520" behindDoc="0" locked="0" layoutInCell="1" allowOverlap="1" wp14:anchorId="1429D138" wp14:editId="234C13F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8" name="Rectangle 27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618C40E-3806-0249-864C-1AEBA5464B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3CA11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29D138" id="Rectangle 2768" o:spid="_x0000_s2355" style="position:absolute;left:0;text-align:left;margin-left:154pt;margin-top:334pt;width:79pt;height:135pt;z-index:255019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DNz+1W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4D3CA11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20544" behindDoc="0" locked="0" layoutInCell="1" allowOverlap="1" wp14:anchorId="38A663D6" wp14:editId="6250EDA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69" name="Rectangle 27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8712726-46A8-9D4B-B033-E5A2450E089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D340D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663D6" id="Rectangle 2769" o:spid="_x0000_s2356" style="position:absolute;left:0;text-align:left;margin-left:154pt;margin-top:334pt;width:79pt;height:135pt;z-index:255020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A9C/uT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04D340D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21568" behindDoc="0" locked="0" layoutInCell="1" allowOverlap="1" wp14:anchorId="55BAACA9" wp14:editId="757EACA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0" name="Rectangle 27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5CE0F77-B159-7645-A049-5AB1402EAC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C4F30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BAACA9" id="Rectangle 2770" o:spid="_x0000_s2357" style="position:absolute;left:0;text-align:left;margin-left:154pt;margin-top:334pt;width:79pt;height:135pt;z-index:255021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" filled="f" stroked="f">
                      <v:textbox inset="2.16pt,1.44pt,0,1.44pt">
                        <w:txbxContent>
                          <w:p w14:paraId="10C4F30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22592" behindDoc="0" locked="0" layoutInCell="1" allowOverlap="1" wp14:anchorId="17B36E86" wp14:editId="59A3BFF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1" name="Rectangle 27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004313E-43EE-FC47-A895-E33B68B0734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07680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B36E86" id="Rectangle 2771" o:spid="_x0000_s2358" style="position:absolute;left:0;text-align:left;margin-left:154pt;margin-top:334pt;width:79pt;height:135pt;z-index:255022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" filled="f" stroked="f">
                      <v:textbox inset="2.16pt,1.44pt,0,1.44pt">
                        <w:txbxContent>
                          <w:p w14:paraId="5207680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23616" behindDoc="0" locked="0" layoutInCell="1" allowOverlap="1" wp14:anchorId="7A07D319" wp14:editId="193A4FA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2" name="Rectangle 27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B40413F-55DD-1049-8515-A9CF34C2F7A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13100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7D319" id="Rectangle 2772" o:spid="_x0000_s2359" style="position:absolute;left:0;text-align:left;margin-left:154pt;margin-top:334pt;width:79pt;height:135pt;z-index:255023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" filled="f" stroked="f">
                      <v:textbox inset="2.16pt,1.44pt,0,1.44pt">
                        <w:txbxContent>
                          <w:p w14:paraId="6413100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24640" behindDoc="0" locked="0" layoutInCell="1" allowOverlap="1" wp14:anchorId="6D0EB752" wp14:editId="689BB61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3" name="Rectangle 27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1C278EA-70A9-AE4D-B2FF-39F2774A2D0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7C2B2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0EB752" id="Rectangle 2773" o:spid="_x0000_s2360" style="position:absolute;left:0;text-align:left;margin-left:154pt;margin-top:334pt;width:79pt;height:135pt;z-index:255024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JxJQwq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0F7C2B2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25664" behindDoc="0" locked="0" layoutInCell="1" allowOverlap="1" wp14:anchorId="38A50FAF" wp14:editId="2F576E1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4" name="Rectangle 27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2DBDB27-5A6D-A640-B9DE-48F93AFFA4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D69FD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50FAF" id="Rectangle 2774" o:spid="_x0000_s2361" style="position:absolute;left:0;text-align:left;margin-left:154pt;margin-top:334pt;width:79pt;height:135pt;z-index:255025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Dw6eqK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10D69FD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26688" behindDoc="0" locked="0" layoutInCell="1" allowOverlap="1" wp14:anchorId="48262C36" wp14:editId="7B7AE9A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5" name="Rectangle 27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0F0281F-3033-1F4D-915E-9BBEF3ADB52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1555C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62C36" id="Rectangle 2775" o:spid="_x0000_s2362" style="position:absolute;left:0;text-align:left;margin-left:154pt;margin-top:334pt;width:79pt;height:135pt;z-index:255026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BKgZ8P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491555C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27712" behindDoc="0" locked="0" layoutInCell="1" allowOverlap="1" wp14:anchorId="3561D9C6" wp14:editId="05EC466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6" name="Rectangle 27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429BBB5-3BC5-C945-9831-6B4A5D52D59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91D55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1D9C6" id="Rectangle 2776" o:spid="_x0000_s2363" style="position:absolute;left:0;text-align:left;margin-left:154pt;margin-top:334pt;width:79pt;height:135pt;z-index:255027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CHlcQ2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5F91D55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28736" behindDoc="0" locked="0" layoutInCell="1" allowOverlap="1" wp14:anchorId="54552C6A" wp14:editId="6295C04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7" name="Rectangle 27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4F7D887-6EF1-5143-865D-DF319FD67D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5B24D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52C6A" id="Rectangle 2777" o:spid="_x0000_s2364" style="position:absolute;left:0;text-align:left;margin-left:154pt;margin-top:334pt;width:79pt;height:135pt;z-index:255028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LfhBXK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185B24D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29760" behindDoc="0" locked="0" layoutInCell="1" allowOverlap="1" wp14:anchorId="25FEB24C" wp14:editId="370AD82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8" name="Rectangle 27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1E50966-7EDE-4C42-A37C-0269D15119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18CB75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FEB24C" id="Rectangle 2778" o:spid="_x0000_s2365" style="position:absolute;left:0;text-align:left;margin-left:154pt;margin-top:334pt;width:79pt;height:135pt;z-index:255029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JTPUi2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718CB75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30784" behindDoc="0" locked="0" layoutInCell="1" allowOverlap="1" wp14:anchorId="361392D5" wp14:editId="27F4CB7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79" name="Rectangle 27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CF5C47C-9D9C-AB4B-B0AF-6E7EBDCE3E1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9B015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392D5" id="Rectangle 2779" o:spid="_x0000_s2366" style="position:absolute;left:0;text-align:left;margin-left:154pt;margin-top:334pt;width:79pt;height:135pt;z-index:255030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B9Avsf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499B015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31808" behindDoc="0" locked="0" layoutInCell="1" allowOverlap="1" wp14:anchorId="752EAF7B" wp14:editId="1B0EE95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0" name="Rectangle 27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82CD5D3-4D0F-0A47-B390-A0F2F22FAEF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34F0EE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2EAF7B" id="Rectangle 2780" o:spid="_x0000_s2367" style="position:absolute;left:0;text-align:left;margin-left:154pt;margin-top:334pt;width:79pt;height:135pt;z-index:255031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" filled="f" stroked="f">
                      <v:textbox inset="2.16pt,1.44pt,0,1.44pt">
                        <w:txbxContent>
                          <w:p w14:paraId="334F0EE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32832" behindDoc="0" locked="0" layoutInCell="1" allowOverlap="1" wp14:anchorId="26195DA2" wp14:editId="3629D2D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1" name="Rectangle 27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A87F91F-877E-AB4E-8587-968E48EE9FE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B8848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95DA2" id="Rectangle 2781" o:spid="_x0000_s2368" style="position:absolute;left:0;text-align:left;margin-left:154pt;margin-top:334pt;width:79pt;height:135pt;z-index:255032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BINSY2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13B8848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33856" behindDoc="0" locked="0" layoutInCell="1" allowOverlap="1" wp14:anchorId="7D8A446A" wp14:editId="3C6F8D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2" name="Rectangle 27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993260C-CA62-BD49-BD29-CD0E1305DF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A36BF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A446A" id="Rectangle 2782" o:spid="_x0000_s2369" style="position:absolute;left:0;text-align:left;margin-left:154pt;margin-top:334pt;width:79pt;height:135pt;z-index:255033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Hlpp4+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35A36BF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34880" behindDoc="0" locked="0" layoutInCell="1" allowOverlap="1" wp14:anchorId="1E888637" wp14:editId="7691B7A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3" name="Rectangle 27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135F294-21E8-1F43-A09A-DB0187A065E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94556C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888637" id="Rectangle 2783" o:spid="_x0000_s2370" style="position:absolute;left:0;text-align:left;margin-left:154pt;margin-top:334pt;width:79pt;height:135pt;z-index:255034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Cfa0ly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794556C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35904" behindDoc="0" locked="0" layoutInCell="1" allowOverlap="1" wp14:anchorId="4F3F9367" wp14:editId="5506BB7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4" name="Rectangle 27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99AAA2A-86FB-404C-81A5-A9756E9F75B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F9BB4D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F9367" id="Rectangle 2784" o:spid="_x0000_s2371" style="position:absolute;left:0;text-align:left;margin-left:154pt;margin-top:334pt;width:79pt;height:135pt;z-index:255035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BLenvc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4F9BB4D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36928" behindDoc="0" locked="0" layoutInCell="1" allowOverlap="1" wp14:anchorId="7E53D23F" wp14:editId="70B5B64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5" name="Rectangle 27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FB10AF9-8B10-234B-AD19-143F188FDC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5B6D5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3D23F" id="Rectangle 2785" o:spid="_x0000_s2372" style="position:absolute;left:0;text-align:left;margin-left:154pt;margin-top:334pt;width:79pt;height:135pt;z-index:255036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DxEg5Z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435B6D5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37952" behindDoc="0" locked="0" layoutInCell="1" allowOverlap="1" wp14:anchorId="061F3B62" wp14:editId="7735D3D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6" name="Rectangle 27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19C86B5-9AE7-6342-87ED-1250B40BF1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FF374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1F3B62" id="Rectangle 2786" o:spid="_x0000_s2373" style="position:absolute;left:0;text-align:left;margin-left:154pt;margin-top:334pt;width:79pt;height:135pt;z-index:255037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Jp24Fu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74FF374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38976" behindDoc="0" locked="0" layoutInCell="1" allowOverlap="1" wp14:anchorId="670E17D5" wp14:editId="22B5301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7" name="Rectangle 27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E19C166-203D-9743-8957-60B2B44D77F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2C8AA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E17D5" id="Rectangle 2787" o:spid="_x0000_s2374" style="position:absolute;left:0;text-align:left;margin-left:154pt;margin-top:334pt;width:79pt;height:135pt;z-index:255038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AxylCS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222C8AA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40000" behindDoc="0" locked="0" layoutInCell="1" allowOverlap="1" wp14:anchorId="1C033A9A" wp14:editId="42EBE1A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8" name="Rectangle 27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DDF1CE9-D3D5-E749-9E4D-04486EE70B0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45F11E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033A9A" id="Rectangle 2788" o:spid="_x0000_s2375" style="position:absolute;left:0;text-align:left;margin-left:154pt;margin-top:334pt;width:79pt;height:135pt;z-index:255040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" filled="f" stroked="f">
                      <v:textbox inset="2.16pt,1.44pt,0,1.44pt">
                        <w:txbxContent>
                          <w:p w14:paraId="645F11E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41024" behindDoc="0" locked="0" layoutInCell="1" allowOverlap="1" wp14:anchorId="6E3D07AE" wp14:editId="365C7EA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89" name="Rectangle 27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3847FB0-57F8-374F-964D-F42E7F036F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1060E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3D07AE" id="Rectangle 2789" o:spid="_x0000_s2376" style="position:absolute;left:0;text-align:left;margin-left:154pt;margin-top:334pt;width:79pt;height:135pt;z-index:255041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CEkw72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521060E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42048" behindDoc="0" locked="0" layoutInCell="1" allowOverlap="1" wp14:anchorId="15735117" wp14:editId="03FAAE5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0" name="Rectangle 27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27361DF-1265-A049-8F64-24C6AC44806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2B7D8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735117" id="Rectangle 2790" o:spid="_x0000_s2377" style="position:absolute;left:0;text-align:left;margin-left:154pt;margin-top:334pt;width:79pt;height:135pt;z-index:255042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" filled="f" stroked="f">
                      <v:textbox inset="2.16pt,1.44pt,0,1.44pt">
                        <w:txbxContent>
                          <w:p w14:paraId="432B7D8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43072" behindDoc="0" locked="0" layoutInCell="1" allowOverlap="1" wp14:anchorId="42FEB797" wp14:editId="40D5E4F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1" name="Rectangle 27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9A06751-5E04-654A-BD27-ED376CAAAD6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05E964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FEB797" id="Rectangle 2791" o:spid="_x0000_s2378" style="position:absolute;left:0;text-align:left;margin-left:154pt;margin-top:334pt;width:79pt;height:135pt;z-index:255043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C1seD1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005E964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44096" behindDoc="0" locked="0" layoutInCell="1" allowOverlap="1" wp14:anchorId="68BE7C2C" wp14:editId="6EAEA20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2" name="Rectangle 27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5538C22-51FB-264C-B5D4-DED7A69B2F8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6E493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E7C2C" id="Rectangle 2792" o:spid="_x0000_s2379" style="position:absolute;left:0;text-align:left;margin-left:154pt;margin-top:334pt;width:79pt;height:135pt;z-index:255044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N7VDve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196E493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45120" behindDoc="0" locked="0" layoutInCell="1" allowOverlap="1" wp14:anchorId="3C8A3ADC" wp14:editId="1E00E7C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3" name="Rectangle 27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8A9A403-EEA5-6A4C-9BC5-D28A526EC77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37B45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A3ADC" id="Rectangle 2793" o:spid="_x0000_s2380" style="position:absolute;left:0;text-align:left;margin-left:154pt;margin-top:334pt;width:79pt;height:135pt;z-index:255045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CAZnsk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0F37B45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46144" behindDoc="0" locked="0" layoutInCell="1" allowOverlap="1" wp14:anchorId="23C9BA88" wp14:editId="0D05AE1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4" name="Rectangle 27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8324165-EF7E-8A44-B31C-A99F350868D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9F985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9BA88" id="Rectangle 2794" o:spid="_x0000_s2381" style="position:absolute;left:0;text-align:left;margin-left:154pt;margin-top:334pt;width:79pt;height:135pt;z-index:255046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DsxtKk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7F9F985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47168" behindDoc="0" locked="0" layoutInCell="1" allowOverlap="1" wp14:anchorId="2DF3F15C" wp14:editId="027F23D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5" name="Rectangle 27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A0C30C1-85FB-F646-91B2-6009835D6A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B61B68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3F15C" id="Rectangle 2795" o:spid="_x0000_s2382" style="position:absolute;left:0;text-align:left;margin-left:154pt;margin-top:334pt;width:79pt;height:135pt;z-index:255047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BWrqch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4B61B68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48192" behindDoc="0" locked="0" layoutInCell="1" allowOverlap="1" wp14:anchorId="628E217A" wp14:editId="01A73EA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6" name="Rectangle 27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0A1516D-8448-034E-9FF9-280AF120333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D78B3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8E217A" id="Rectangle 2796" o:spid="_x0000_s2383" style="position:absolute;left:0;text-align:left;margin-left:154pt;margin-top:334pt;width:79pt;height:135pt;z-index:255048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A9ykkj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53D78B3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49216" behindDoc="0" locked="0" layoutInCell="1" allowOverlap="1" wp14:anchorId="081A9A42" wp14:editId="7F9C7B7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7" name="Rectangle 27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77EE445-52C9-AE4B-AD7A-53FFFFD66A7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90202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A9A42" id="Rectangle 2797" o:spid="_x0000_s2384" style="position:absolute;left:0;text-align:left;margin-left:154pt;margin-top:334pt;width:79pt;height:135pt;z-index:255049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KvOPVy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4190202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50240" behindDoc="0" locked="0" layoutInCell="1" allowOverlap="1" wp14:anchorId="31387C80" wp14:editId="5F0CFFA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8" name="Rectangle 27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BE8C238-1BAB-5048-8A0C-3C9ABD698A2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5FEBC2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387C80" id="Rectangle 2798" o:spid="_x0000_s2385" style="position:absolute;left:0;text-align:left;margin-left:154pt;margin-top:334pt;width:79pt;height:135pt;z-index:255050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IjgagO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55FEBC2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51264" behindDoc="0" locked="0" layoutInCell="1" allowOverlap="1" wp14:anchorId="10B8C2F9" wp14:editId="1B1C965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799" name="Rectangle 27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89CB5EF-81D5-7A4F-91C3-4C9CD2CFAD2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224C9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8C2F9" id="Rectangle 2799" o:spid="_x0000_s2386" style="position:absolute;left:0;text-align:left;margin-left:154pt;margin-top:334pt;width:79pt;height:135pt;z-index:255051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DbC/KW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13224C9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52288" behindDoc="0" locked="0" layoutInCell="1" allowOverlap="1" wp14:anchorId="32C12156" wp14:editId="3628B8E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0" name="Rectangle 28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0B36848-7AD8-5F42-841A-FCBF96FA04A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9B766F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C12156" id="Rectangle 2800" o:spid="_x0000_s2387" style="position:absolute;left:0;text-align:left;margin-left:154pt;margin-top:334pt;width:79pt;height:135pt;z-index:255052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" filled="f" stroked="f">
                      <v:textbox inset="2.16pt,1.44pt,0,1.44pt">
                        <w:txbxContent>
                          <w:p w14:paraId="59B766F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53312" behindDoc="0" locked="0" layoutInCell="1" allowOverlap="1" wp14:anchorId="53498B5E" wp14:editId="47748A1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1" name="Rectangle 28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1355FF70-6121-3D40-BB70-213661357A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E0ABA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98B5E" id="Rectangle 2801" o:spid="_x0000_s2388" style="position:absolute;left:0;text-align:left;margin-left:154pt;margin-top:334pt;width:79pt;height:135pt;z-index:255053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NTD1lC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3BE0ABA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54336" behindDoc="0" locked="0" layoutInCell="1" allowOverlap="1" wp14:anchorId="5CE342C4" wp14:editId="158536F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2" name="Rectangle 28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920ED0F-1F71-4D45-89FE-9741C6D5C2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85AB2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342C4" id="Rectangle 2802" o:spid="_x0000_s2389" style="position:absolute;left:0;text-align:left;margin-left:154pt;margin-top:334pt;width:79pt;height:135pt;z-index:255054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L+nOFK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7D85AB2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55360" behindDoc="0" locked="0" layoutInCell="1" allowOverlap="1" wp14:anchorId="329977F2" wp14:editId="449B41D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3" name="Rectangle 28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385F3DB-0915-1F49-98B9-4D172707D5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09239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977F2" id="Rectangle 2803" o:spid="_x0000_s2390" style="position:absolute;left:0;text-align:left;margin-left:154pt;margin-top:334pt;width:79pt;height:135pt;z-index:255055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OEUTYG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1809239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56384" behindDoc="0" locked="0" layoutInCell="1" allowOverlap="1" wp14:anchorId="13391D5D" wp14:editId="112826D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4" name="Rectangle 28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349387D-11B5-EB4B-A71F-F28EB48994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164F1B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91D5D" id="Rectangle 2804" o:spid="_x0000_s2391" style="position:absolute;left:0;text-align:left;margin-left:154pt;margin-top:334pt;width:79pt;height:135pt;z-index:255056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CNtOQB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1164F1B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57408" behindDoc="0" locked="0" layoutInCell="1" allowOverlap="1" wp14:anchorId="4C67E153" wp14:editId="483BFC5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5" name="Rectangle 28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3F0B68C-F494-4648-AA7D-93B0A2204A8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DDFFC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7E153" id="Rectangle 2805" o:spid="_x0000_s2392" style="position:absolute;left:0;text-align:left;margin-left:154pt;margin-top:334pt;width:79pt;height:135pt;z-index:255057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A33JGE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78DDFFC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58432" behindDoc="0" locked="0" layoutInCell="1" allowOverlap="1" wp14:anchorId="404CE24F" wp14:editId="6092D3D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6" name="Rectangle 28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B8416C7-9A11-8C47-B6B6-629094A2A8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4F76E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4CE24F" id="Rectangle 2806" o:spid="_x0000_s2393" style="position:absolute;left:0;text-align:left;margin-left:154pt;margin-top:334pt;width:79pt;height:135pt;z-index:255058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Fy4f4a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674F76E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59456" behindDoc="0" locked="0" layoutInCell="1" allowOverlap="1" wp14:anchorId="7BD551C4" wp14:editId="41AEBFA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7" name="Rectangle 28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7721E02-149E-DF40-A028-5B38F736AB0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7D196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551C4" id="Rectangle 2807" o:spid="_x0000_s2394" style="position:absolute;left:0;text-align:left;margin-left:154pt;margin-top:334pt;width:79pt;height:135pt;z-index:255059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Mq8C/m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677D196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60480" behindDoc="0" locked="0" layoutInCell="1" allowOverlap="1" wp14:anchorId="67FBD983" wp14:editId="43D460F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8" name="Rectangle 28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5E6D47B-AE86-9045-8ADF-5CBD9A7FC5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CF456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BD983" id="Rectangle 2808" o:spid="_x0000_s2395" style="position:absolute;left:0;text-align:left;margin-left:154pt;margin-top:334pt;width:79pt;height:135pt;z-index:255060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OmSXKa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6CCF456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61504" behindDoc="0" locked="0" layoutInCell="1" allowOverlap="1" wp14:anchorId="4599A10D" wp14:editId="31C4531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09" name="Rectangle 28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A7C36BE-C820-B54E-86A9-2A9CDE5592C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D285D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99A10D" id="Rectangle 2809" o:spid="_x0000_s2396" style="position:absolute;left:0;text-align:left;margin-left:154pt;margin-top:334pt;width:79pt;height:135pt;z-index:255061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OfqXGC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19D285D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62528" behindDoc="0" locked="0" layoutInCell="1" allowOverlap="1" wp14:anchorId="53B3FA8F" wp14:editId="3AA0270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0" name="Rectangle 28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55B38FC-6DAD-E34D-9E77-D28D4F090B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B70DE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3FA8F" id="Rectangle 2810" o:spid="_x0000_s2397" style="position:absolute;left:0;text-align:left;margin-left:154pt;margin-top:334pt;width:79pt;height:135pt;z-index:255062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" filled="f" stroked="f">
                      <v:textbox inset="2.16pt,1.44pt,0,1.44pt">
                        <w:txbxContent>
                          <w:p w14:paraId="18B70DE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63552" behindDoc="0" locked="0" layoutInCell="1" allowOverlap="1" wp14:anchorId="2D06F52A" wp14:editId="7EF8251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1" name="Rectangle 28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CE91421-BA46-BE49-A346-8FD597490AC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CB4CF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6F52A" id="Rectangle 2811" o:spid="_x0000_s2398" style="position:absolute;left:0;text-align:left;margin-left:154pt;margin-top:334pt;width:79pt;height:135pt;z-index:255063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HN/fyi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49CB4CF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64576" behindDoc="0" locked="0" layoutInCell="1" allowOverlap="1" wp14:anchorId="10B50070" wp14:editId="0ADE8B0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2" name="Rectangle 28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E7B7864-1803-CE47-9DDC-A97BD750B90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8FACD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B50070" id="Rectangle 2812" o:spid="_x0000_s2399" style="position:absolute;left:0;text-align:left;margin-left:154pt;margin-top:334pt;width:79pt;height:135pt;z-index:255064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BgbkSq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1B8FACD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65600" behindDoc="0" locked="0" layoutInCell="1" allowOverlap="1" wp14:anchorId="16874F53" wp14:editId="5FFAF23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3" name="Rectangle 28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86D7AC1-133F-0940-A20F-3FF1AAB5355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95C14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74F53" id="Rectangle 2813" o:spid="_x0000_s2400" style="position:absolute;left:0;text-align:left;margin-left:154pt;margin-top:334pt;width:79pt;height:135pt;z-index:255065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Eao5Pm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2295C14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66624" behindDoc="0" locked="0" layoutInCell="1" allowOverlap="1" wp14:anchorId="392A8092" wp14:editId="2E93260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4" name="Rectangle 28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E4730B6-ECD9-8E41-A818-248503F4A34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87196E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A8092" id="Rectangle 2814" o:spid="_x0000_s2401" style="position:absolute;left:0;text-align:left;margin-left:154pt;margin-top:334pt;width:79pt;height:135pt;z-index:255066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AqCE15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087196E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67648" behindDoc="0" locked="0" layoutInCell="1" allowOverlap="1" wp14:anchorId="5E277F5C" wp14:editId="2C4DE6E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5" name="Rectangle 28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63458AF-1EEB-6C42-8DFB-16E0E0A9545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1BA7A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77F5C" id="Rectangle 2815" o:spid="_x0000_s2402" style="position:absolute;left:0;text-align:left;margin-left:154pt;margin-top:334pt;width:79pt;height:135pt;z-index:255067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" filled="f" stroked="f">
                      <v:textbox inset="2.16pt,1.44pt,0,1.44pt">
                        <w:txbxContent>
                          <w:p w14:paraId="5D1BA7A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68672" behindDoc="0" locked="0" layoutInCell="1" allowOverlap="1" wp14:anchorId="43A111A0" wp14:editId="152E06D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6" name="Rectangle 28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A55EE7B-1ADC-CD49-A601-D58968DC26B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4E676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111A0" id="Rectangle 2816" o:spid="_x0000_s2403" style="position:absolute;left:0;text-align:left;margin-left:154pt;margin-top:334pt;width:79pt;height:135pt;z-index:255068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PsE1v6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384E676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69696" behindDoc="0" locked="0" layoutInCell="1" allowOverlap="1" wp14:anchorId="21C80B51" wp14:editId="1266ED4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7" name="Rectangle 28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1EF5593-0E38-EF42-BC42-5BEEA26D5B4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4ADE5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80B51" id="Rectangle 2817" o:spid="_x0000_s2404" style="position:absolute;left:0;text-align:left;margin-left:154pt;margin-top:334pt;width:79pt;height:135pt;z-index:255069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G0AooG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3E4ADE5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70720" behindDoc="0" locked="0" layoutInCell="1" allowOverlap="1" wp14:anchorId="11A9A83E" wp14:editId="34A8182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8" name="Rectangle 28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DF839C3-B3FD-B146-8C47-039B4ACC16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B147F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A9A83E" id="Rectangle 2818" o:spid="_x0000_s2405" style="position:absolute;left:0;text-align:left;margin-left:154pt;margin-top:334pt;width:79pt;height:135pt;z-index:255070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E4u9d6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7DB147F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71744" behindDoc="0" locked="0" layoutInCell="1" allowOverlap="1" wp14:anchorId="2FB2A060" wp14:editId="72BF5C6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19" name="Rectangle 28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70E3F8F-5B48-3A46-969E-02A1C876B26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E4397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B2A060" id="Rectangle 2819" o:spid="_x0000_s2406" style="position:absolute;left:0;text-align:left;margin-left:154pt;margin-top:334pt;width:79pt;height:135pt;z-index:255071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JKoT3m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78E4397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72768" behindDoc="0" locked="0" layoutInCell="1" allowOverlap="1" wp14:anchorId="32492AAC" wp14:editId="3BF6CC2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0" name="Rectangle 28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BE4271A-0FF3-E048-8023-9ED98A0D8CD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424B4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92AAC" id="Rectangle 2820" o:spid="_x0000_s2407" style="position:absolute;left:0;text-align:left;margin-left:154pt;margin-top:334pt;width:79pt;height:135pt;z-index:255072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" filled="f" stroked="f">
                      <v:textbox inset="2.16pt,1.44pt,0,1.44pt">
                        <w:txbxContent>
                          <w:p w14:paraId="6C424B4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73792" behindDoc="0" locked="0" layoutInCell="1" allowOverlap="1" wp14:anchorId="0602821C" wp14:editId="2946176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1" name="Rectangle 28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6E02BAC-E361-5748-A2C5-EB8AECF9DA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1C41E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2821C" id="Rectangle 2821" o:spid="_x0000_s2408" style="position:absolute;left:0;text-align:left;margin-left:154pt;margin-top:334pt;width:79pt;height:135pt;z-index:255073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BXXp5O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3A1C41E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74816" behindDoc="0" locked="0" layoutInCell="1" allowOverlap="1" wp14:anchorId="00FCC335" wp14:editId="7BD9743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2" name="Rectangle 28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4B84F47-1C80-B54A-810D-37D98230B1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CEBCD2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CC335" id="Rectangle 2822" o:spid="_x0000_s2409" style="position:absolute;left:0;text-align:left;margin-left:154pt;margin-top:334pt;width:79pt;height:135pt;z-index:255074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H6zSZG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0CEBCD2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75840" behindDoc="0" locked="0" layoutInCell="1" allowOverlap="1" wp14:anchorId="604D138A" wp14:editId="07F3702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3" name="Rectangle 28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CF00CBA8-6A8D-F44E-9D5C-AE716F1454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046243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D138A" id="Rectangle 2823" o:spid="_x0000_s2410" style="position:absolute;left:0;text-align:left;margin-left:154pt;margin-top:334pt;width:79pt;height:135pt;z-index:255075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CAAPEK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7046243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76864" behindDoc="0" locked="0" layoutInCell="1" allowOverlap="1" wp14:anchorId="21231610" wp14:editId="5A1221A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4" name="Rectangle 28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46D9278-916D-F94B-BC09-7F0408295F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9130C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31610" id="Rectangle 2824" o:spid="_x0000_s2411" style="position:absolute;left:0;text-align:left;margin-left:154pt;margin-top:334pt;width:79pt;height:135pt;z-index:255076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EyglcK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669130C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77888" behindDoc="0" locked="0" layoutInCell="1" allowOverlap="1" wp14:anchorId="04A0F1B6" wp14:editId="2D658C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5" name="Rectangle 28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C0EF4A1-59C7-6C43-BB15-357363F675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2EF4F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A0F1B6" id="Rectangle 2825" o:spid="_x0000_s2412" style="position:absolute;left:0;text-align:left;margin-left:154pt;margin-top:334pt;width:79pt;height:135pt;z-index:255077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PbI4Ee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5D2EF4F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78912" behindDoc="0" locked="0" layoutInCell="1" allowOverlap="1" wp14:anchorId="2BDABC07" wp14:editId="016C310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6" name="Rectangle 28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6BD41BE-46C7-E445-9627-F8DFD41D5F8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4FCE2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DABC07" id="Rectangle 2826" o:spid="_x0000_s2413" style="position:absolute;left:0;text-align:left;margin-left:154pt;margin-top:334pt;width:79pt;height:135pt;z-index:255078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J2sDkW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4E4FCE2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79936" behindDoc="0" locked="0" layoutInCell="1" allowOverlap="1" wp14:anchorId="2EA1ED9A" wp14:editId="152503C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7" name="Rectangle 28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ABE71FB-680A-054C-889E-D235DB8B667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AC9BEA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1ED9A" id="Rectangle 2827" o:spid="_x0000_s2414" style="position:absolute;left:0;text-align:left;margin-left:154pt;margin-top:334pt;width:79pt;height:135pt;z-index:255079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" filled="f" stroked="f">
                      <v:textbox inset="2.16pt,1.44pt,0,1.44pt">
                        <w:txbxContent>
                          <w:p w14:paraId="2AC9BEA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80960" behindDoc="0" locked="0" layoutInCell="1" allowOverlap="1" wp14:anchorId="480F2F5E" wp14:editId="0998F6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8" name="Rectangle 28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F4E0B3B-4BE3-E34C-9105-895F0F6F2E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91016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F2F5E" id="Rectangle 2828" o:spid="_x0000_s2415" style="position:absolute;left:0;text-align:left;margin-left:154pt;margin-top:334pt;width:79pt;height:135pt;z-index:255080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" filled="f" stroked="f">
                      <v:textbox inset="2.16pt,1.44pt,0,1.44pt">
                        <w:txbxContent>
                          <w:p w14:paraId="3891016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81984" behindDoc="0" locked="0" layoutInCell="1" allowOverlap="1" wp14:anchorId="4C2A5BAB" wp14:editId="100B981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29" name="Rectangle 28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2F96BA2-A635-4842-B1A4-E1A6931132B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29B15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2A5BAB" id="Rectangle 2829" o:spid="_x0000_s2416" style="position:absolute;left:0;text-align:left;margin-left:154pt;margin-top:334pt;width:79pt;height:135pt;z-index:255081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" filled="f" stroked="f">
                      <v:textbox inset="2.16pt,1.44pt,0,1.44pt">
                        <w:txbxContent>
                          <w:p w14:paraId="7B29B15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83008" behindDoc="0" locked="0" layoutInCell="1" allowOverlap="1" wp14:anchorId="27D6BCEB" wp14:editId="741A41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4241800</wp:posOffset>
                      </wp:positionV>
                      <wp:extent cx="1003300" cy="1714500"/>
                      <wp:effectExtent l="0" t="0" r="0" b="0"/>
                      <wp:wrapNone/>
                      <wp:docPr id="2830" name="Rectangle 28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D9BA23A-6FB9-AF4C-A237-C2E6BC619E3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17018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F89D6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6BCEB" id="Rectangle 2830" o:spid="_x0000_s2417" style="position:absolute;left:0;text-align:left;margin-left:154pt;margin-top:334pt;width:79pt;height:135pt;z-index:255083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" filled="f" stroked="f">
                      <v:textbox inset="2.16pt,1.44pt,0,1.44pt">
                        <w:txbxContent>
                          <w:p w14:paraId="49F89D6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84032" behindDoc="0" locked="0" layoutInCell="1" allowOverlap="1" wp14:anchorId="2E60615D" wp14:editId="42840A3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31" name="Rectangle 28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A9DD09DE-943D-3D47-AE62-D17B75493E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6F753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0615D" id="Rectangle 2831" o:spid="_x0000_s2418" style="position:absolute;left:0;text-align:left;margin-left:154pt;margin-top:387pt;width:77pt;height:73pt;z-index:255084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" filled="f" stroked="f">
                      <v:textbox inset="2.16pt,1.44pt,0,1.44pt">
                        <w:txbxContent>
                          <w:p w14:paraId="686F753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85056" behindDoc="0" locked="0" layoutInCell="1" allowOverlap="1" wp14:anchorId="5E88F396" wp14:editId="46F5BB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32" name="Rectangle 28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FCBF625-8AD0-904E-BFCF-992C1F7F8D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4B7150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8F396" id="Rectangle 2832" o:spid="_x0000_s2419" style="position:absolute;left:0;text-align:left;margin-left:154pt;margin-top:387pt;width:79pt;height:60pt;z-index:255085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" filled="f" stroked="f">
                      <v:textbox inset="2.16pt,1.44pt,0,1.44pt">
                        <w:txbxContent>
                          <w:p w14:paraId="54B7150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86080" behindDoc="0" locked="0" layoutInCell="1" allowOverlap="1" wp14:anchorId="5C1D6675" wp14:editId="6EF0790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863600"/>
                      <wp:effectExtent l="0" t="0" r="0" b="0"/>
                      <wp:wrapNone/>
                      <wp:docPr id="2833" name="Rectangle 28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B34C8AAE-CC48-9A4F-9298-0B854845DD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55EEB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1D6675" id="Rectangle 2833" o:spid="_x0000_s2420" style="position:absolute;left:0;text-align:left;margin-left:154pt;margin-top:387pt;width:77pt;height:68pt;z-index:255086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" filled="f" stroked="f">
                      <v:textbox inset="2.16pt,1.44pt,0,1.44pt">
                        <w:txbxContent>
                          <w:p w14:paraId="5855EEB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87104" behindDoc="0" locked="0" layoutInCell="1" allowOverlap="1" wp14:anchorId="1A6022A4" wp14:editId="751DB56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34" name="Rectangle 28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7A4B90C6-F387-6B4B-A66C-8E0EE93170D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767CA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6022A4" id="Rectangle 2834" o:spid="_x0000_s2421" style="position:absolute;left:0;text-align:left;margin-left:154pt;margin-top:387pt;width:77pt;height:73pt;z-index:255087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" filled="f" stroked="f">
                      <v:textbox inset="2.16pt,1.44pt,0,1.44pt">
                        <w:txbxContent>
                          <w:p w14:paraId="68767CA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88128" behindDoc="0" locked="0" layoutInCell="1" allowOverlap="1" wp14:anchorId="0FC64496" wp14:editId="4441D94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35" name="Rectangle 28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F041802F-E3E8-D84B-9A0F-31E41E140FD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7632B6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C64496" id="Rectangle 2835" o:spid="_x0000_s2422" style="position:absolute;left:0;text-align:left;margin-left:154pt;margin-top:387pt;width:79pt;height:60pt;z-index:255088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WJFzEb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27632B6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89152" behindDoc="0" locked="0" layoutInCell="1" allowOverlap="1" wp14:anchorId="2D3947C5" wp14:editId="0983154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36" name="Rectangle 28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53156261-56A3-E846-A2F4-4CB04A4909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2B011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3947C5" id="Rectangle 2836" o:spid="_x0000_s2423" style="position:absolute;left:0;text-align:left;margin-left:154pt;margin-top:387pt;width:77pt;height:73pt;z-index:255089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" filled="f" stroked="f">
                      <v:textbox inset="2.16pt,1.44pt,0,1.44pt">
                        <w:txbxContent>
                          <w:p w14:paraId="3E2B011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90176" behindDoc="0" locked="0" layoutInCell="1" allowOverlap="1" wp14:anchorId="04D40DED" wp14:editId="5626FB5D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37" name="Rectangle 28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2B4BEA2D-213E-0046-90E5-89F458B056F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84B56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40DED" id="Rectangle 2837" o:spid="_x0000_s2424" style="position:absolute;left:0;text-align:left;margin-left:155pt;margin-top:387pt;width:77pt;height:73pt;z-index:255090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" filled="f" stroked="f">
                      <v:textbox inset="2.16pt,1.44pt,0,1.44pt">
                        <w:txbxContent>
                          <w:p w14:paraId="4584B56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91200" behindDoc="0" locked="0" layoutInCell="1" allowOverlap="1" wp14:anchorId="3085F674" wp14:editId="1E4C878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38" name="Rectangle 28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2452BDB-4090-6841-9289-162194DCCA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F0C6E6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5F674" id="Rectangle 2838" o:spid="_x0000_s2425" style="position:absolute;left:0;text-align:left;margin-left:154pt;margin-top:387pt;width:79pt;height:60pt;z-index:255091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" filled="f" stroked="f">
                      <v:textbox inset="2.16pt,1.44pt,0,1.44pt">
                        <w:txbxContent>
                          <w:p w14:paraId="3F0C6E6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92224" behindDoc="0" locked="0" layoutInCell="1" allowOverlap="1" wp14:anchorId="78F8E3AB" wp14:editId="7F4300D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39" name="Rectangle 28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BB320624-8B45-6D4A-8B68-5D2F4C4734B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0FDB3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8E3AB" id="Rectangle 2839" o:spid="_x0000_s2426" style="position:absolute;left:0;text-align:left;margin-left:154pt;margin-top:387pt;width:77pt;height:73pt;z-index:255092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" filled="f" stroked="f">
                      <v:textbox inset="2.16pt,1.44pt,0,1.44pt">
                        <w:txbxContent>
                          <w:p w14:paraId="720FDB3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93248" behindDoc="0" locked="0" layoutInCell="1" allowOverlap="1" wp14:anchorId="488443B2" wp14:editId="1525ECC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01700"/>
                      <wp:effectExtent l="0" t="0" r="0" b="0"/>
                      <wp:wrapNone/>
                      <wp:docPr id="2840" name="Rectangle 28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0B1B2597-6C69-734D-AACB-958D19567C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EBECA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443B2" id="Rectangle 2840" o:spid="_x0000_s2427" style="position:absolute;left:0;text-align:left;margin-left:154pt;margin-top:387pt;width:77pt;height:71pt;z-index:255093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" filled="f" stroked="f">
                      <v:textbox inset="2.16pt,1.44pt,0,1.44pt">
                        <w:txbxContent>
                          <w:p w14:paraId="28EBECA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94272" behindDoc="0" locked="0" layoutInCell="1" allowOverlap="1" wp14:anchorId="6AF9D526" wp14:editId="0D7315D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1" name="Rectangle 28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DA22DFB-CD50-2343-9941-43EE6C23390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8AEA3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F9D526" id="Rectangle 2841" o:spid="_x0000_s2428" style="position:absolute;left:0;text-align:left;margin-left:154pt;margin-top:387pt;width:79pt;height:60pt;z-index:255094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" filled="f" stroked="f">
                      <v:textbox inset="2.16pt,1.44pt,0,1.44pt">
                        <w:txbxContent>
                          <w:p w14:paraId="728AEA3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95296" behindDoc="0" locked="0" layoutInCell="1" allowOverlap="1" wp14:anchorId="131A4090" wp14:editId="712B8B2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2" name="Rectangle 28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EDC4462-CF9A-B343-8F3D-F202BEE0792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287AA8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1A4090" id="Rectangle 2842" o:spid="_x0000_s2429" style="position:absolute;left:0;text-align:left;margin-left:154pt;margin-top:387pt;width:79pt;height:60pt;z-index:25509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" filled="f" stroked="f">
                      <v:textbox inset="2.16pt,1.44pt,0,1.44pt">
                        <w:txbxContent>
                          <w:p w14:paraId="5287AA8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96320" behindDoc="0" locked="0" layoutInCell="1" allowOverlap="1" wp14:anchorId="2E867C3D" wp14:editId="7858E9A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3" name="Rectangle 28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3A68834-F2C0-3842-B8EB-58D4823623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C2A74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867C3D" id="Rectangle 2843" o:spid="_x0000_s2430" style="position:absolute;left:0;text-align:left;margin-left:154pt;margin-top:387pt;width:79pt;height:60pt;z-index:25509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ekrLor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43C2A74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97344" behindDoc="0" locked="0" layoutInCell="1" allowOverlap="1" wp14:anchorId="0607AB8B" wp14:editId="6F4CB64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4" name="Rectangle 28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C0BA4A6-215D-AB41-826F-0F162A014C3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565BB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07AB8B" id="Rectangle 2844" o:spid="_x0000_s2431" style="position:absolute;left:0;text-align:left;margin-left:154pt;margin-top:387pt;width:79pt;height:60pt;z-index:25509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S2uXIb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10565BB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98368" behindDoc="0" locked="0" layoutInCell="1" allowOverlap="1" wp14:anchorId="6CF8D5BE" wp14:editId="212CDD3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5" name="Rectangle 28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BBB24EF-F8D2-4546-9315-8353FCAAE6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ADEF63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8D5BE" id="Rectangle 2845" o:spid="_x0000_s2432" style="position:absolute;left:0;text-align:left;margin-left:154pt;margin-top:387pt;width:79pt;height:60pt;z-index:25509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9YJj4b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6ADEF63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099392" behindDoc="0" locked="0" layoutInCell="1" allowOverlap="1" wp14:anchorId="512FAFA5" wp14:editId="2D7221E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6" name="Rectangle 28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A4F0C7D-E14C-8045-89B6-B6DEBB1D71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479E0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2FAFA5" id="Rectangle 2846" o:spid="_x0000_s2433" style="position:absolute;left:0;text-align:left;margin-left:154pt;margin-top:387pt;width:79pt;height:60pt;z-index:25509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kmUPLb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07479E0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00416" behindDoc="0" locked="0" layoutInCell="1" allowOverlap="1" wp14:anchorId="0E8BC0BD" wp14:editId="226DC50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7" name="Rectangle 28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C8746A2-C25A-D945-BEA7-1B2F4587A9B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72FB5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8BC0BD" id="Rectangle 2847" o:spid="_x0000_s2434" style="position:absolute;left:0;text-align:left;margin-left:154pt;margin-top:387pt;width:79pt;height:60pt;z-index:25510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AOD6F7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5172FB5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01440" behindDoc="0" locked="0" layoutInCell="1" allowOverlap="1" wp14:anchorId="682BE053" wp14:editId="7649C0F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8" name="Rectangle 28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06B7E10-6A01-2249-B0B4-03176F3530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1ABE2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2BE053" id="Rectangle 2848" o:spid="_x0000_s2435" style="position:absolute;left:0;text-align:left;margin-left:154pt;margin-top:387pt;width:79pt;height:60pt;z-index:25510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" filled="f" stroked="f">
                      <v:textbox inset="2.16pt,1.44pt,0,1.44pt">
                        <w:txbxContent>
                          <w:p w14:paraId="471ABE2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02464" behindDoc="0" locked="0" layoutInCell="1" allowOverlap="1" wp14:anchorId="067DBF3F" wp14:editId="211E87D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49" name="Rectangle 28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B18D53A-1B01-2846-84FE-F7850BB9DC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A93B6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7DBF3F" id="Rectangle 2849" o:spid="_x0000_s2436" style="position:absolute;left:0;text-align:left;margin-left:154pt;margin-top:387pt;width:79pt;height:60pt;z-index:25510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l7RGib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29A93B6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03488" behindDoc="0" locked="0" layoutInCell="1" allowOverlap="1" wp14:anchorId="2B4D0BAF" wp14:editId="45C5F93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0" name="Rectangle 28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A5C877A-7D87-F947-B07F-5A59211A16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55F3A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4D0BAF" id="Rectangle 2850" o:spid="_x0000_s2437" style="position:absolute;left:0;text-align:left;margin-left:154pt;margin-top:387pt;width:79pt;height:60pt;z-index:25510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" filled="f" stroked="f">
                      <v:textbox inset="2.16pt,1.44pt,0,1.44pt">
                        <w:txbxContent>
                          <w:p w14:paraId="6855F3A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04512" behindDoc="0" locked="0" layoutInCell="1" allowOverlap="1" wp14:anchorId="56F769A2" wp14:editId="6C9C48D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1" name="Rectangle 28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09CBFDD-B528-344F-8F26-B0FCB8F531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17BFCD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769A2" id="Rectangle 2851" o:spid="_x0000_s2438" style="position:absolute;left:0;text-align:left;margin-left:154pt;margin-top:387pt;width:79pt;height:60pt;z-index:25510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eGbSh7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517BFCD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05536" behindDoc="0" locked="0" layoutInCell="1" allowOverlap="1" wp14:anchorId="42A3238B" wp14:editId="0797514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2" name="Rectangle 28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AA4A90C-1B47-554A-87BF-293F0F36C75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DD2344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3238B" id="Rectangle 2852" o:spid="_x0000_s2439" style="position:absolute;left:0;text-align:left;margin-left:154pt;margin-top:387pt;width:79pt;height:60pt;z-index:25510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H4G+S7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2DD2344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06560" behindDoc="0" locked="0" layoutInCell="1" allowOverlap="1" wp14:anchorId="53150893" wp14:editId="68F6C0B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3" name="Rectangle 28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B03D929-C6DA-174E-988C-5E778E09882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705D2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50893" id="Rectangle 2853" o:spid="_x0000_s2440" style="position:absolute;left:0;text-align:left;margin-left:154pt;margin-top:387pt;width:79pt;height:60pt;z-index:25510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RbNK3b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46705D2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07584" behindDoc="0" locked="0" layoutInCell="1" allowOverlap="1" wp14:anchorId="5D4B6FF0" wp14:editId="32122D0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4" name="Rectangle 28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4C11E38-0A7F-674F-B660-5BDB017E41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D74FB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B6FF0" id="Rectangle 2854" o:spid="_x0000_s2441" style="position:absolute;left:0;text-align:left;margin-left:154pt;margin-top:387pt;width:79pt;height:60pt;z-index:25510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dJIWXr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03D74FB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08608" behindDoc="0" locked="0" layoutInCell="1" allowOverlap="1" wp14:anchorId="7E55E2B1" wp14:editId="3FE6A44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5" name="Rectangle 285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4AFE6E70-A166-E147-9D79-4109AFF491C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4A8CD6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55E2B1" id="Rectangle 2855" o:spid="_x0000_s2442" style="position:absolute;left:0;text-align:left;margin-left:154pt;margin-top:387pt;width:79pt;height:60pt;z-index:25510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ynvinr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04A8CD6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09632" behindDoc="0" locked="0" layoutInCell="1" allowOverlap="1" wp14:anchorId="0E380026" wp14:editId="156A5D9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6" name="Rectangle 285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AE6E82-32F5-5F48-B6FB-95EA307AE65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D7AD3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380026" id="Rectangle 2856" o:spid="_x0000_s2443" style="position:absolute;left:0;text-align:left;margin-left:154pt;margin-top:387pt;width:79pt;height:60pt;z-index:25510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rZyOUr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35D7AD3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10656" behindDoc="0" locked="0" layoutInCell="1" allowOverlap="1" wp14:anchorId="2C943A26" wp14:editId="4D879FA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7" name="Rectangle 285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FD6D194-2672-9348-B18E-401683642BA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62437FE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43A26" id="Rectangle 2857" o:spid="_x0000_s2444" style="position:absolute;left:0;text-align:left;margin-left:154pt;margin-top:387pt;width:79pt;height:60pt;z-index:25511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Pxl7aL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062437FE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11680" behindDoc="0" locked="0" layoutInCell="1" allowOverlap="1" wp14:anchorId="6705311F" wp14:editId="4D3A4F7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8" name="Rectangle 285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4C10E7D-2484-E84B-8510-FF92D0D310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F6288B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5311F" id="Rectangle 2858" o:spid="_x0000_s2445" style="position:absolute;left:0;text-align:left;margin-left:154pt;margin-top:387pt;width:79pt;height:60pt;z-index:25511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orRGdb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1F6288B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12704" behindDoc="0" locked="0" layoutInCell="1" allowOverlap="1" wp14:anchorId="5107AD4C" wp14:editId="2E901C5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59" name="Rectangle 285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38A0E97-674B-8B44-85DE-AB1A307D6B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3BD15C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7AD4C" id="Rectangle 2859" o:spid="_x0000_s2446" style="position:absolute;left:0;text-align:left;margin-left:154pt;margin-top:387pt;width:79pt;height:60pt;z-index:25511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9d5fpb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63BD15C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13728" behindDoc="0" locked="0" layoutInCell="1" allowOverlap="1" wp14:anchorId="699D213B" wp14:editId="4C10C18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60" name="Rectangle 286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F65F2C7-BCBB-7841-B6A7-2D87C85AB1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BF5DC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D213B" id="Rectangle 2860" o:spid="_x0000_s2447" style="position:absolute;left:0;text-align:left;margin-left:154pt;margin-top:387pt;width:79pt;height:60pt;z-index:25511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" filled="f" stroked="f">
                      <v:textbox inset="2.16pt,1.44pt,0,1.44pt">
                        <w:txbxContent>
                          <w:p w14:paraId="78BF5DC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14752" behindDoc="0" locked="0" layoutInCell="1" allowOverlap="1" wp14:anchorId="39DD43DE" wp14:editId="78815DB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61" name="Rectangle 286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903DF7D-B6D5-C547-A637-53CE1FCFE3F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7D26E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D43DE" id="Rectangle 2861" o:spid="_x0000_s2448" style="position:absolute;left:0;text-align:left;margin-left:154pt;margin-top:387pt;width:79pt;height:60pt;z-index:25511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OW1QB7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537D26E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15776" behindDoc="0" locked="0" layoutInCell="1" allowOverlap="1" wp14:anchorId="15F5D715" wp14:editId="1348F5C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62" name="Rectangle 286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3F39B02-38C4-B045-A59E-FDB6258E81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17AE6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F5D715" id="Rectangle 2862" o:spid="_x0000_s2449" style="position:absolute;left:0;text-align:left;margin-left:154pt;margin-top:387pt;width:79pt;height:60pt;z-index:25511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" filled="f" stroked="f">
                      <v:textbox inset="2.16pt,1.44pt,0,1.44pt">
                        <w:txbxContent>
                          <w:p w14:paraId="7817AE6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16800" behindDoc="0" locked="0" layoutInCell="1" allowOverlap="1" wp14:anchorId="7108BEA2" wp14:editId="77863EA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63" name="Rectangle 286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8627454-3F89-5943-AF4F-E90FE606BED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82665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8BEA2" id="Rectangle 2863" o:spid="_x0000_s2450" style="position:absolute;left:0;text-align:left;margin-left:154pt;margin-top:387pt;width:79pt;height:60pt;z-index:25511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BLjIXb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2182665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17824" behindDoc="0" locked="0" layoutInCell="1" allowOverlap="1" wp14:anchorId="741EFCA9" wp14:editId="63CFD7C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64" name="Rectangle 286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38988D7-B965-5240-9E49-D8A3D67972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C0C51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1EFCA9" id="Rectangle 2864" o:spid="_x0000_s2451" style="position:absolute;left:0;text-align:left;margin-left:154pt;margin-top:387pt;width:79pt;height:48pt;z-index:25511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8ybsU7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4EC0C51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18848" behindDoc="0" locked="0" layoutInCell="1" allowOverlap="1" wp14:anchorId="3796CFC8" wp14:editId="2FADEC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65" name="Rectangle 286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E1AF3D5-0D90-9941-8F10-3AF005F773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63D079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6CFC8" id="Rectangle 2865" o:spid="_x0000_s2452" style="position:absolute;left:0;text-align:left;margin-left:154pt;margin-top:387pt;width:79pt;height:48pt;z-index:25511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Tc8Yk7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763D079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19872" behindDoc="0" locked="0" layoutInCell="1" allowOverlap="1" wp14:anchorId="3E4CF664" wp14:editId="29953B7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66" name="Rectangle 286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5A5888F-560F-2546-88A8-1447AE775D3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54D21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CF664" id="Rectangle 2866" o:spid="_x0000_s2453" style="position:absolute;left:0;text-align:left;margin-left:154pt;margin-top:387pt;width:79pt;height:48pt;z-index:25511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Kih0X7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6054D21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20896" behindDoc="0" locked="0" layoutInCell="1" allowOverlap="1" wp14:anchorId="5D15FABF" wp14:editId="2F41610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67" name="Rectangle 286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E9508A8-0B46-914B-B375-668FF8942A5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014A4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15FABF" id="Rectangle 2867" o:spid="_x0000_s2454" style="position:absolute;left:0;text-align:left;margin-left:154pt;margin-top:387pt;width:79pt;height:48pt;z-index:25512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uK2BZb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4E014A4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21920" behindDoc="0" locked="0" layoutInCell="1" allowOverlap="1" wp14:anchorId="7A343C1B" wp14:editId="40F2CD9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68" name="Rectangle 286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DD06D98-B6B0-2C4C-80CD-156BFB5C44A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F3625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43C1B" id="Rectangle 2868" o:spid="_x0000_s2455" style="position:absolute;left:0;text-align:left;margin-left:154pt;margin-top:387pt;width:79pt;height:48pt;z-index:25512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" filled="f" stroked="f">
                      <v:textbox inset="2.16pt,1.44pt,0,1.44pt">
                        <w:txbxContent>
                          <w:p w14:paraId="4EF3625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22944" behindDoc="0" locked="0" layoutInCell="1" allowOverlap="1" wp14:anchorId="3DC62EBD" wp14:editId="76FBDF6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69" name="Rectangle 286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11E699C-69D7-2A45-B763-0EAD428F58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25989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62EBD" id="Rectangle 2869" o:spid="_x0000_s2456" style="position:absolute;left:0;text-align:left;margin-left:154pt;margin-top:387pt;width:79pt;height:48pt;z-index:25512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L/k9+7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1225989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23968" behindDoc="0" locked="0" layoutInCell="1" allowOverlap="1" wp14:anchorId="37B73F7A" wp14:editId="0C0AEDE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0" name="Rectangle 287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F68C036-B72C-8B40-9842-3160146D7BC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F28AF5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73F7A" id="Rectangle 2870" o:spid="_x0000_s2457" style="position:absolute;left:0;text-align:left;margin-left:154pt;margin-top:387pt;width:79pt;height:48pt;z-index:25512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" filled="f" stroked="f">
                      <v:textbox inset="2.16pt,1.44pt,0,1.44pt">
                        <w:txbxContent>
                          <w:p w14:paraId="7F28AF5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24992" behindDoc="0" locked="0" layoutInCell="1" allowOverlap="1" wp14:anchorId="1A56AFA9" wp14:editId="0A9DA4F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1" name="Rectangle 287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B547B02-9AD7-DD4F-8EA4-E88DEE306C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3401F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56AFA9" id="Rectangle 2871" o:spid="_x0000_s2458" style="position:absolute;left:0;text-align:left;margin-left:154pt;margin-top:387pt;width:79pt;height:48pt;z-index:25512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" filled="f" stroked="f">
                      <v:textbox inset="2.16pt,1.44pt,0,1.44pt">
                        <w:txbxContent>
                          <w:p w14:paraId="5B3401F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26016" behindDoc="0" locked="0" layoutInCell="1" allowOverlap="1" wp14:anchorId="5CCE3E8B" wp14:editId="6F4237C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2" name="Rectangle 287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7E1DC6D-8C99-D047-849E-E187BE82AE2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630C9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CE3E8B" id="Rectangle 2872" o:spid="_x0000_s2459" style="position:absolute;left:0;text-align:left;margin-left:154pt;margin-top:387pt;width:79pt;height:48pt;z-index:25512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" filled="f" stroked="f">
                      <v:textbox inset="2.16pt,1.44pt,0,1.44pt">
                        <w:txbxContent>
                          <w:p w14:paraId="35630C9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27040" behindDoc="0" locked="0" layoutInCell="1" allowOverlap="1" wp14:anchorId="5A62D2F7" wp14:editId="1C44295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3" name="Rectangle 287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0CB161FB-0EFB-5C4B-97D9-EE13D5EDC78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94D32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62D2F7" id="Rectangle 2873" o:spid="_x0000_s2460" style="position:absolute;left:0;text-align:left;margin-left:154pt;margin-top:387pt;width:79pt;height:48pt;z-index:25512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/f4xr7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5394D32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28064" behindDoc="0" locked="0" layoutInCell="1" allowOverlap="1" wp14:anchorId="7DF3DA9B" wp14:editId="0F1655E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4" name="Rectangle 287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EA09110-B1A5-EF48-A733-EA1C4E04814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9286F0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F3DA9B" id="Rectangle 2874" o:spid="_x0000_s2461" style="position:absolute;left:0;text-align:left;margin-left:154pt;margin-top:387pt;width:79pt;height:48pt;z-index:25512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zN9tLL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19286F0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29088" behindDoc="0" locked="0" layoutInCell="1" allowOverlap="1" wp14:anchorId="66E99664" wp14:editId="2A3B6B9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5" name="Rectangle 287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1E90D38-73B0-674B-8A99-6760B8ADE87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AC06C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99664" id="Rectangle 2875" o:spid="_x0000_s2462" style="position:absolute;left:0;text-align:left;margin-left:154pt;margin-top:387pt;width:79pt;height:48pt;z-index:25512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cjaZ7L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74AC06C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30112" behindDoc="0" locked="0" layoutInCell="1" allowOverlap="1" wp14:anchorId="449C7ED0" wp14:editId="42B9D96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6" name="Rectangle 287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74D78489-891C-8848-9280-101E1C816F1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D6F95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9C7ED0" id="Rectangle 2876" o:spid="_x0000_s2463" style="position:absolute;left:0;text-align:left;margin-left:154pt;margin-top:387pt;width:79pt;height:48pt;z-index:25513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FdH1IL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7DD6F95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31136" behindDoc="0" locked="0" layoutInCell="1" allowOverlap="1" wp14:anchorId="6ED687E7" wp14:editId="3728A54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7" name="Rectangle 287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A6C84DA-69F4-EC4A-A75D-5C4AE9BBBDA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C4C02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687E7" id="Rectangle 2877" o:spid="_x0000_s2464" style="position:absolute;left:0;text-align:left;margin-left:154pt;margin-top:387pt;width:79pt;height:48pt;z-index:25513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h1QAGr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47C4C02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32160" behindDoc="0" locked="0" layoutInCell="1" allowOverlap="1" wp14:anchorId="2D5A4288" wp14:editId="7AB720C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8" name="Rectangle 287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7F70AF2-06C5-2A45-ACC0-9DBF8847C2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8380F4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5A4288" id="Rectangle 2878" o:spid="_x0000_s2465" style="position:absolute;left:0;text-align:left;margin-left:154pt;margin-top:387pt;width:79pt;height:48pt;z-index:25513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Gvk9B7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68380F4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33184" behindDoc="0" locked="0" layoutInCell="1" allowOverlap="1" wp14:anchorId="5E71C6DD" wp14:editId="4DE6F24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79" name="Rectangle 287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B17E5BF-4D1D-AF45-AB47-D1BB0DF653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7CB7A3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71C6DD" id="Rectangle 2879" o:spid="_x0000_s2466" style="position:absolute;left:0;text-align:left;margin-left:154pt;margin-top:387pt;width:79pt;height:48pt;z-index:25513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" filled="f" stroked="f">
                      <v:textbox inset="2.16pt,1.44pt,0,1.44pt">
                        <w:txbxContent>
                          <w:p w14:paraId="07CB7A3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34208" behindDoc="0" locked="0" layoutInCell="1" allowOverlap="1" wp14:anchorId="2FE8D659" wp14:editId="1273DE4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80" name="Rectangle 288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6DBE956-C975-C748-B13F-DCA9F45ACB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00FA1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E8D659" id="Rectangle 2880" o:spid="_x0000_s2467" style="position:absolute;left:0;text-align:left;margin-left:154pt;margin-top:387pt;width:79pt;height:48pt;z-index:25513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" filled="f" stroked="f">
                      <v:textbox inset="2.16pt,1.44pt,0,1.44pt">
                        <w:txbxContent>
                          <w:p w14:paraId="7E00FA1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35232" behindDoc="0" locked="0" layoutInCell="1" allowOverlap="1" wp14:anchorId="02237B14" wp14:editId="2635589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81" name="Rectangle 288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B4307F1-5575-E440-92AF-1B4B11A8509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99F61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37B14" id="Rectangle 2881" o:spid="_x0000_s2468" style="position:absolute;left:0;text-align:left;margin-left:154pt;margin-top:387pt;width:79pt;height:48pt;z-index:25513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" filled="f" stroked="f">
                      <v:textbox inset="2.16pt,1.44pt,0,1.44pt">
                        <w:txbxContent>
                          <w:p w14:paraId="2199F61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36256" behindDoc="0" locked="0" layoutInCell="1" allowOverlap="1" wp14:anchorId="6794D779" wp14:editId="541B316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82" name="Rectangle 288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07F30DB-F0D1-C848-9F62-F6E60E3B338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E2F5B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94D779" id="Rectangle 2882" o:spid="_x0000_s2469" style="position:absolute;left:0;text-align:left;margin-left:154pt;margin-top:387pt;width:79pt;height:48pt;z-index:25513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" filled="f" stroked="f">
                      <v:textbox inset="2.16pt,1.44pt,0,1.44pt">
                        <w:txbxContent>
                          <w:p w14:paraId="6BE2F5B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37280" behindDoc="0" locked="0" layoutInCell="1" allowOverlap="1" wp14:anchorId="3242D3DF" wp14:editId="48C6E63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83" name="Rectangle 288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D0917A0-9495-E148-9AF3-1B06A300FB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67242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2D3DF" id="Rectangle 2883" o:spid="_x0000_s2470" style="position:absolute;left:0;text-align:left;margin-left:154pt;margin-top:387pt;width:79pt;height:48pt;z-index:25513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" filled="f" stroked="f">
                      <v:textbox inset="2.16pt,1.44pt,0,1.44pt">
                        <w:txbxContent>
                          <w:p w14:paraId="1B67242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38304" behindDoc="0" locked="0" layoutInCell="1" allowOverlap="1" wp14:anchorId="117B4592" wp14:editId="4128A73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84" name="Rectangle 288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4BF16C4-6504-8349-946A-21CB54D3B1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97E74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7B4592" id="Rectangle 2884" o:spid="_x0000_s2471" style="position:absolute;left:0;text-align:left;margin-left:154pt;margin-top:387pt;width:79pt;height:48pt;z-index:25513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f7hnVr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1397E74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39328" behindDoc="0" locked="0" layoutInCell="1" allowOverlap="1" wp14:anchorId="4FA4A7A6" wp14:editId="7AC078F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85" name="Rectangle 288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E2A948B-572D-CE4F-992B-D2402ACC5D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854411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A4A7A6" id="Rectangle 2885" o:spid="_x0000_s2472" style="position:absolute;left:0;text-align:left;margin-left:154pt;margin-top:387pt;width:79pt;height:60pt;z-index:25513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B+7rG7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5854411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40352" behindDoc="0" locked="0" layoutInCell="1" allowOverlap="1" wp14:anchorId="44EECBD8" wp14:editId="180EE50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86" name="Rectangle 288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61BB6AC-D4BF-C049-97CE-9F5A07FC0C4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B430C6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ECBD8" id="Rectangle 2886" o:spid="_x0000_s2473" style="position:absolute;left:0;text-align:left;margin-left:154pt;margin-top:387pt;width:79pt;height:60pt;z-index:25514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YAmH17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5B430C6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41376" behindDoc="0" locked="0" layoutInCell="1" allowOverlap="1" wp14:anchorId="0E7502EE" wp14:editId="39FE1F9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87" name="Rectangle 288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44FBDF0-8365-7D49-A985-5A273AF4802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7CCABE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502EE" id="Rectangle 2887" o:spid="_x0000_s2474" style="position:absolute;left:0;text-align:left;margin-left:154pt;margin-top:387pt;width:79pt;height:60pt;z-index:25514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" filled="f" stroked="f">
                      <v:textbox inset="2.16pt,1.44pt,0,1.44pt">
                        <w:txbxContent>
                          <w:p w14:paraId="47CCABE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42400" behindDoc="0" locked="0" layoutInCell="1" allowOverlap="1" wp14:anchorId="650E56AB" wp14:editId="721FB92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88" name="Rectangle 288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EEA810D-929A-784E-86C9-8DC1E7AACB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4341F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E56AB" id="Rectangle 2888" o:spid="_x0000_s2475" style="position:absolute;left:0;text-align:left;margin-left:154pt;margin-top:387pt;width:79pt;height:48pt;z-index:25514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" filled="f" stroked="f">
                      <v:textbox inset="2.16pt,1.44pt,0,1.44pt">
                        <w:txbxContent>
                          <w:p w14:paraId="454341F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43424" behindDoc="0" locked="0" layoutInCell="1" allowOverlap="1" wp14:anchorId="460F27F8" wp14:editId="4E7D396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89" name="Rectangle 288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B8EE0BC-3CFF-B045-8ACC-B7BF3D90879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DDB12A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F27F8" id="Rectangle 2889" o:spid="_x0000_s2476" style="position:absolute;left:0;text-align:left;margin-left:154pt;margin-top:387pt;width:79pt;height:48pt;z-index:25514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o2e2/r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4DDB12A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44448" behindDoc="0" locked="0" layoutInCell="1" allowOverlap="1" wp14:anchorId="3510C664" wp14:editId="5F97C23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890" name="Rectangle 289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7BE1FE1-C5C4-2B49-A526-0E8B958A4D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1F4C4E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10C664" id="Rectangle 2890" o:spid="_x0000_s2477" style="position:absolute;left:0;text-align:left;margin-left:154pt;margin-top:387pt;width:79pt;height:48pt;z-index:25514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" filled="f" stroked="f">
                      <v:textbox inset="2.16pt,1.44pt,0,1.44pt">
                        <w:txbxContent>
                          <w:p w14:paraId="41F4C4E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45472" behindDoc="0" locked="0" layoutInCell="1" allowOverlap="1" wp14:anchorId="5C02BAA7" wp14:editId="6FBF907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91" name="Rectangle 289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BA30B26-7C49-7143-9C8B-43122A90DA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73D5B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2BAA7" id="Rectangle 2891" o:spid="_x0000_s2478" style="position:absolute;left:0;text-align:left;margin-left:154pt;margin-top:387pt;width:79pt;height:60pt;z-index:25514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igpafb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4A73D5B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46496" behindDoc="0" locked="0" layoutInCell="1" allowOverlap="1" wp14:anchorId="2316832C" wp14:editId="31B2E35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92" name="Rectangle 289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820C6E04-3630-F54A-BC3B-BA48A6B9E21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7131E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16832C" id="Rectangle 2892" o:spid="_x0000_s2479" style="position:absolute;left:0;text-align:left;margin-left:154pt;margin-top:387pt;width:79pt;height:60pt;z-index:25514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7e02sb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7A7131E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47520" behindDoc="0" locked="0" layoutInCell="1" allowOverlap="1" wp14:anchorId="36C918FD" wp14:editId="5BD0703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93" name="Rectangle 289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39"/>
                          </a:ext>
                          <a:ext uri="{FF2B5EF4-FFF2-40B4-BE49-F238E27FC236}">
                            <a16:creationId xmlns:a16="http://schemas.microsoft.com/office/drawing/2014/main" id="{305BBFF9-3F46-8746-B54D-D6EDE352286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348A8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918FD" id="Rectangle 2893" o:spid="_x0000_s2480" style="position:absolute;left:0;text-align:left;margin-left:154pt;margin-top:387pt;width:77pt;height:73pt;z-index:25514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" filled="f" stroked="f">
                      <v:textbox inset="2.16pt,1.44pt,0,1.44pt">
                        <w:txbxContent>
                          <w:p w14:paraId="72348A8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48544" behindDoc="0" locked="0" layoutInCell="1" allowOverlap="1" wp14:anchorId="666D9A56" wp14:editId="15C6C37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94" name="Rectangle 289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1E8E95F-CAF3-B641-A9A2-C6643F996AB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E2D012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6D9A56" id="Rectangle 2894" o:spid="_x0000_s2481" style="position:absolute;left:0;text-align:left;margin-left:154pt;margin-top:387pt;width:79pt;height:60pt;z-index:25514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hv6epL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4E2D012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49568" behindDoc="0" locked="0" layoutInCell="1" allowOverlap="1" wp14:anchorId="05456721" wp14:editId="5292079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863600"/>
                      <wp:effectExtent l="0" t="0" r="0" b="0"/>
                      <wp:wrapNone/>
                      <wp:docPr id="2895" name="Rectangle 289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21DE4E88-6FE6-8542-8EEC-A7317DBF6B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50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ABF3F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456721" id="Rectangle 2895" o:spid="_x0000_s2482" style="position:absolute;left:0;text-align:left;margin-left:154pt;margin-top:387pt;width:77pt;height:68pt;z-index:25514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" filled="f" stroked="f">
                      <v:textbox inset="2.16pt,1.44pt,0,1.44pt">
                        <w:txbxContent>
                          <w:p w14:paraId="16ABF3F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50592" behindDoc="0" locked="0" layoutInCell="1" allowOverlap="1" wp14:anchorId="473B462A" wp14:editId="47FF863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96" name="Rectangle 289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61BD0B5B-F582-5F44-854B-6C141AB8A93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4FFE6F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B462A" id="Rectangle 2896" o:spid="_x0000_s2483" style="position:absolute;left:0;text-align:left;margin-left:154pt;margin-top:387pt;width:77pt;height:73pt;z-index:25515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" filled="f" stroked="f">
                      <v:textbox inset="2.16pt,1.44pt,0,1.44pt">
                        <w:txbxContent>
                          <w:p w14:paraId="74FFE6F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51616" behindDoc="0" locked="0" layoutInCell="1" allowOverlap="1" wp14:anchorId="30CC8E00" wp14:editId="32705B4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897" name="Rectangle 289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8471D10-F063-ED41-9383-A911D019CA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B3769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C8E00" id="Rectangle 2897" o:spid="_x0000_s2484" style="position:absolute;left:0;text-align:left;margin-left:154pt;margin-top:387pt;width:79pt;height:60pt;z-index:25515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zXXzkr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35B3769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52640" behindDoc="0" locked="0" layoutInCell="1" allowOverlap="1" wp14:anchorId="1B6BC037" wp14:editId="0FB9C1A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98" name="Rectangle 289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4"/>
                          </a:ext>
                          <a:ext uri="{FF2B5EF4-FFF2-40B4-BE49-F238E27FC236}">
                            <a16:creationId xmlns:a16="http://schemas.microsoft.com/office/drawing/2014/main" id="{BDEAE195-FFC8-4146-96C3-4CF22F753FE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92FB4D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BC037" id="Rectangle 2898" o:spid="_x0000_s2485" style="position:absolute;left:0;text-align:left;margin-left:154pt;margin-top:387pt;width:77pt;height:73pt;z-index:25515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" filled="f" stroked="f">
                      <v:textbox inset="2.16pt,1.44pt,0,1.44pt">
                        <w:txbxContent>
                          <w:p w14:paraId="492FB4D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53664" behindDoc="0" locked="0" layoutInCell="1" allowOverlap="1" wp14:anchorId="64468B3D" wp14:editId="01589B20">
                      <wp:simplePos x="0" y="0"/>
                      <wp:positionH relativeFrom="column">
                        <wp:posOffset>1968500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899" name="Rectangle 289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55"/>
                          </a:ext>
                          <a:ext uri="{FF2B5EF4-FFF2-40B4-BE49-F238E27FC236}">
                            <a16:creationId xmlns:a16="http://schemas.microsoft.com/office/drawing/2014/main" id="{EB1598E8-53F8-134D-9ED3-ACB35F252CB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04ED3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468B3D" id="Rectangle 2899" o:spid="_x0000_s2486" style="position:absolute;left:0;text-align:left;margin-left:155pt;margin-top:387pt;width:77pt;height:73pt;z-index:25515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" filled="f" stroked="f">
                      <v:textbox inset="2.16pt,1.44pt,0,1.44pt">
                        <w:txbxContent>
                          <w:p w14:paraId="1004ED3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54688" behindDoc="0" locked="0" layoutInCell="1" allowOverlap="1" wp14:anchorId="3F43C6AF" wp14:editId="2629F9E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00" name="Rectangle 290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7E8B769-9FA1-F940-A059-6225707A029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66E26A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3C6AF" id="Rectangle 2900" o:spid="_x0000_s2487" style="position:absolute;left:0;text-align:left;margin-left:154pt;margin-top:387pt;width:79pt;height:60pt;z-index:25515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" filled="f" stroked="f">
                      <v:textbox inset="2.16pt,1.44pt,0,1.44pt">
                        <w:txbxContent>
                          <w:p w14:paraId="166E26A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55712" behindDoc="0" locked="0" layoutInCell="1" allowOverlap="1" wp14:anchorId="3365A994" wp14:editId="5E275A3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27100"/>
                      <wp:effectExtent l="0" t="0" r="0" b="0"/>
                      <wp:wrapNone/>
                      <wp:docPr id="2901" name="Rectangle 290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3"/>
                          </a:ext>
                          <a:ext uri="{FF2B5EF4-FFF2-40B4-BE49-F238E27FC236}">
                            <a16:creationId xmlns:a16="http://schemas.microsoft.com/office/drawing/2014/main" id="{52DE7388-3060-9041-BE22-2B863E9C17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E3777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65A994" id="Rectangle 2901" o:spid="_x0000_s2488" style="position:absolute;left:0;text-align:left;margin-left:154pt;margin-top:387pt;width:77pt;height:73pt;z-index:25515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" filled="f" stroked="f">
                      <v:textbox inset="2.16pt,1.44pt,0,1.44pt">
                        <w:txbxContent>
                          <w:p w14:paraId="5DE3777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YES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56736" behindDoc="0" locked="0" layoutInCell="1" allowOverlap="1" wp14:anchorId="26BE07AB" wp14:editId="6338EA5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977900" cy="901700"/>
                      <wp:effectExtent l="0" t="0" r="0" b="0"/>
                      <wp:wrapNone/>
                      <wp:docPr id="2902" name="Rectangle 290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4"/>
                          </a:ext>
                          <a:ext uri="{FF2B5EF4-FFF2-40B4-BE49-F238E27FC236}">
                            <a16:creationId xmlns:a16="http://schemas.microsoft.com/office/drawing/2014/main" id="{48CD4456-8E05-9648-972F-E08C24796FC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8890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4763E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UNKNOWN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BE07AB" id="Rectangle 2902" o:spid="_x0000_s2489" style="position:absolute;left:0;text-align:left;margin-left:154pt;margin-top:387pt;width:77pt;height:71pt;z-index:25515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" filled="f" stroked="f">
                      <v:textbox inset="2.16pt,1.44pt,0,1.44pt">
                        <w:txbxContent>
                          <w:p w14:paraId="6D4763E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UNKNOWN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57760" behindDoc="0" locked="0" layoutInCell="1" allowOverlap="1" wp14:anchorId="1983B0F4" wp14:editId="6C2838D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03" name="Rectangle 290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4945948-9662-8F44-87C2-0905EEA2767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0C94D2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3B0F4" id="Rectangle 2903" o:spid="_x0000_s2490" style="position:absolute;left:0;text-align:left;margin-left:154pt;margin-top:387pt;width:79pt;height:60pt;z-index:25515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s034aL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60C94D2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58784" behindDoc="0" locked="0" layoutInCell="1" allowOverlap="1" wp14:anchorId="5E194C6C" wp14:editId="0B95AD9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04" name="Rectangle 290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F6C5F0F-56C8-BD4F-A8C4-816B439C38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B7FEF6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94C6C" id="Rectangle 2904" o:spid="_x0000_s2491" style="position:absolute;left:0;text-align:left;margin-left:154pt;margin-top:387pt;width:79pt;height:60pt;z-index:25515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gmyk67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6B7FEF6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59808" behindDoc="0" locked="0" layoutInCell="1" allowOverlap="1" wp14:anchorId="08324CD6" wp14:editId="0CBA575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05" name="Rectangle 290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8DE85DD6-A9E8-5949-84F1-D249F66BFE34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0C2D4F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324CD6" id="Rectangle 2905" o:spid="_x0000_s2492" style="position:absolute;left:0;text-align:left;margin-left:154pt;margin-top:387pt;width:79pt;height:60pt;z-index:25515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PIVQK7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40C2D4F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60832" behindDoc="0" locked="0" layoutInCell="1" allowOverlap="1" wp14:anchorId="63B50416" wp14:editId="326AA04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06" name="Rectangle 290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125B8F2-5719-734D-BEE6-C88B24DE4B4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FB8918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B50416" id="Rectangle 2906" o:spid="_x0000_s2493" style="position:absolute;left:0;text-align:left;margin-left:154pt;margin-top:387pt;width:79pt;height:60pt;z-index:25516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W2I857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5FB8918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61856" behindDoc="0" locked="0" layoutInCell="1" allowOverlap="1" wp14:anchorId="3F9386EE" wp14:editId="19AC28B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07" name="Rectangle 290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F63F4B8-E7F9-0147-BE37-D46B4F482D6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ED37AA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386EE" id="Rectangle 2907" o:spid="_x0000_s2494" style="position:absolute;left:0;text-align:left;margin-left:154pt;margin-top:387pt;width:79pt;height:60pt;z-index:25516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yefJ3b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1ED37AA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62880" behindDoc="0" locked="0" layoutInCell="1" allowOverlap="1" wp14:anchorId="7CA29632" wp14:editId="0468F25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08" name="Rectangle 290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A7FFB3C9-1028-E448-BC56-7C0286235C3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C264DB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29632" id="Rectangle 2908" o:spid="_x0000_s2495" style="position:absolute;left:0;text-align:left;margin-left:154pt;margin-top:387pt;width:79pt;height:60pt;z-index:25516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" filled="f" stroked="f">
                      <v:textbox inset="2.16pt,1.44pt,0,1.44pt">
                        <w:txbxContent>
                          <w:p w14:paraId="4C264DB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63904" behindDoc="0" locked="0" layoutInCell="1" allowOverlap="1" wp14:anchorId="4925453A" wp14:editId="35DD8B3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09" name="Rectangle 290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988E008-7824-ED4E-A9E1-767CBEA5616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BFC82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5453A" id="Rectangle 2909" o:spid="_x0000_s2496" style="position:absolute;left:0;text-align:left;margin-left:154pt;margin-top:387pt;width:79pt;height:60pt;z-index:25516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XrN1Q7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62BFC82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64928" behindDoc="0" locked="0" layoutInCell="1" allowOverlap="1" wp14:anchorId="0F320829" wp14:editId="0D6FBE3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0" name="Rectangle 291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1ED4DD2-066D-9D4D-A3A1-BA480300EF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F1549A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320829" id="Rectangle 2910" o:spid="_x0000_s2497" style="position:absolute;left:0;text-align:left;margin-left:154pt;margin-top:387pt;width:79pt;height:60pt;z-index:25516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" filled="f" stroked="f">
                      <v:textbox inset="2.16pt,1.44pt,0,1.44pt">
                        <w:txbxContent>
                          <w:p w14:paraId="0F1549A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65952" behindDoc="0" locked="0" layoutInCell="1" allowOverlap="1" wp14:anchorId="12E071F0" wp14:editId="477FBBA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1" name="Rectangle 291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8411903-0542-E748-B083-F5C33A4B9A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D297E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071F0" id="Rectangle 2911" o:spid="_x0000_s2498" style="position:absolute;left:0;text-align:left;margin-left:154pt;margin-top:387pt;width:79pt;height:60pt;z-index:25516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sWHhTb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3BD297E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66976" behindDoc="0" locked="0" layoutInCell="1" allowOverlap="1" wp14:anchorId="0A4E1F94" wp14:editId="721E2F8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2" name="Rectangle 291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7977E93D-FE81-6A4E-ABAC-51B957A6CA6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258F86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E1F94" id="Rectangle 2912" o:spid="_x0000_s2499" style="position:absolute;left:0;text-align:left;margin-left:154pt;margin-top:387pt;width:79pt;height:60pt;z-index:25516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" filled="f" stroked="f">
                      <v:textbox inset="2.16pt,1.44pt,0,1.44pt">
                        <w:txbxContent>
                          <w:p w14:paraId="4258F86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68000" behindDoc="0" locked="0" layoutInCell="1" allowOverlap="1" wp14:anchorId="0B133CAC" wp14:editId="7C0B3D1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3" name="Rectangle 291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0C81293-243A-C549-88D1-4887A637451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BFD36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33CAC" id="Rectangle 2913" o:spid="_x0000_s2500" style="position:absolute;left:0;text-align:left;margin-left:154pt;margin-top:387pt;width:79pt;height:60pt;z-index:25516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jLR5F7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6DBFD36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69024" behindDoc="0" locked="0" layoutInCell="1" allowOverlap="1" wp14:anchorId="56348F4C" wp14:editId="396A49E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4" name="Rectangle 291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73A9E5E-38E6-A247-8BF3-CBC6406AF30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CC5A4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48F4C" id="Rectangle 2914" o:spid="_x0000_s2501" style="position:absolute;left:0;text-align:left;margin-left:154pt;margin-top:387pt;width:79pt;height:60pt;z-index:25516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vZUllL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43CC5A4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70048" behindDoc="0" locked="0" layoutInCell="1" allowOverlap="1" wp14:anchorId="3DA2D17B" wp14:editId="2A4B20F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5" name="Rectangle 291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D1A13D1D-85FB-CD45-AD98-94B3AFF043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8E242D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A2D17B" id="Rectangle 2915" o:spid="_x0000_s2502" style="position:absolute;left:0;text-align:left;margin-left:154pt;margin-top:387pt;width:79pt;height:60pt;z-index:25517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A3zRVL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48E242D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71072" behindDoc="0" locked="0" layoutInCell="1" allowOverlap="1" wp14:anchorId="1F3D8ACA" wp14:editId="17022B0C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6" name="Rectangle 291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F463254C-2B22-6F47-90DB-CB9709E2D6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C316AE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D8ACA" id="Rectangle 2916" o:spid="_x0000_s2503" style="position:absolute;left:0;text-align:left;margin-left:154pt;margin-top:387pt;width:79pt;height:60pt;z-index:25517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ZJu9mL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3C316AE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72096" behindDoc="0" locked="0" layoutInCell="1" allowOverlap="1" wp14:anchorId="493A1FA9" wp14:editId="55DD67F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7" name="Rectangle 291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CC938AB-6F94-AF40-8C61-429C7838E5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6EA915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3A1FA9" id="Rectangle 2917" o:spid="_x0000_s2504" style="position:absolute;left:0;text-align:left;margin-left:154pt;margin-top:387pt;width:79pt;height:60pt;z-index:25517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9h5Ior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66EA915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73120" behindDoc="0" locked="0" layoutInCell="1" allowOverlap="1" wp14:anchorId="29EB4DB2" wp14:editId="4310780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8" name="Rectangle 291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37A9F3A-7C55-BC4C-A4C6-773DB657E5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8EA14C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EB4DB2" id="Rectangle 2918" o:spid="_x0000_s2505" style="position:absolute;left:0;text-align:left;margin-left:154pt;margin-top:387pt;width:79pt;height:60pt;z-index:25517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" filled="f" stroked="f">
                      <v:textbox inset="2.16pt,1.44pt,0,1.44pt">
                        <w:txbxContent>
                          <w:p w14:paraId="0D8EA14C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74144" behindDoc="0" locked="0" layoutInCell="1" allowOverlap="1" wp14:anchorId="69D8D677" wp14:editId="3EA8891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19" name="Rectangle 291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E020BD7-E83B-F545-B1B9-B20CABE87B0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87E115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D8D677" id="Rectangle 2919" o:spid="_x0000_s2506" style="position:absolute;left:0;text-align:left;margin-left:154pt;margin-top:387pt;width:79pt;height:60pt;z-index:25517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s7ROXb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187E115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75168" behindDoc="0" locked="0" layoutInCell="1" allowOverlap="1" wp14:anchorId="62A02CD7" wp14:editId="35E52D1E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20" name="Rectangle 292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553D9605-8487-274E-810E-60E7458F53A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98C99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A02CD7" id="Rectangle 2920" o:spid="_x0000_s2507" style="position:absolute;left:0;text-align:left;margin-left:154pt;margin-top:387pt;width:79pt;height:60pt;z-index:25517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" filled="f" stroked="f">
                      <v:textbox inset="2.16pt,1.44pt,0,1.44pt">
                        <w:txbxContent>
                          <w:p w14:paraId="7298C99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76192" behindDoc="0" locked="0" layoutInCell="1" allowOverlap="1" wp14:anchorId="340098CA" wp14:editId="15F23C6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21" name="Rectangle 292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9F062ED-6F48-024C-BEB4-CFDB2854B67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7A423A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098CA" id="Rectangle 2921" o:spid="_x0000_s2508" style="position:absolute;left:0;text-align:left;margin-left:154pt;margin-top:387pt;width:79pt;height:60pt;z-index:25517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" filled="f" stroked="f">
                      <v:textbox inset="2.16pt,1.44pt,0,1.44pt">
                        <w:txbxContent>
                          <w:p w14:paraId="67A423A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77216" behindDoc="0" locked="0" layoutInCell="1" allowOverlap="1" wp14:anchorId="0903E5AE" wp14:editId="758F08C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22" name="Rectangle 292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B450799-AAF6-1F4E-8FC5-19324835B01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92A36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03E5AE" id="Rectangle 2922" o:spid="_x0000_s2509" style="position:absolute;left:0;text-align:left;margin-left:154pt;margin-top:387pt;width:79pt;height:60pt;z-index:25517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" filled="f" stroked="f">
                      <v:textbox inset="2.16pt,1.44pt,0,1.44pt">
                        <w:txbxContent>
                          <w:p w14:paraId="4A92A36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78240" behindDoc="0" locked="0" layoutInCell="1" allowOverlap="1" wp14:anchorId="0B504F20" wp14:editId="22F84549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23" name="Rectangle 292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73B9A6E-4F73-6F49-8B4F-648FCBC6335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22B2EB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04F20" id="Rectangle 2923" o:spid="_x0000_s2510" style="position:absolute;left:0;text-align:left;margin-left:154pt;margin-top:387pt;width:79pt;height:60pt;z-index:25517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QtLZpb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222B2EB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79264" behindDoc="0" locked="0" layoutInCell="1" allowOverlap="1" wp14:anchorId="2986C003" wp14:editId="3180F94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24" name="Rectangle 292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758D2C8-0239-684F-9E0E-66742C94E5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383A288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86C003" id="Rectangle 2924" o:spid="_x0000_s2511" style="position:absolute;left:0;text-align:left;margin-left:154pt;margin-top:387pt;width:79pt;height:60pt;z-index:25517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c/OFJr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5383A288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80288" behindDoc="0" locked="0" layoutInCell="1" allowOverlap="1" wp14:anchorId="3BE8BA04" wp14:editId="6A350A6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25" name="Rectangle 292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B4278B5-6140-2242-B129-CACDFCB6E2A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3F5E287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8BA04" id="Rectangle 2925" o:spid="_x0000_s2512" style="position:absolute;left:0;text-align:left;margin-left:154pt;margin-top:387pt;width:79pt;height:60pt;z-index:25518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zRpx5r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03F5E287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81312" behindDoc="0" locked="0" layoutInCell="1" allowOverlap="1" wp14:anchorId="0FDC5721" wp14:editId="1307345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26" name="Rectangle 292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20DA4EFC-7351-2D49-80DA-4B20614B14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171F3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DC5721" id="Rectangle 2926" o:spid="_x0000_s2513" style="position:absolute;left:0;text-align:left;margin-left:154pt;margin-top:387pt;width:79pt;height:48pt;z-index:25518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bEJlp7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1C171F3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82336" behindDoc="0" locked="0" layoutInCell="1" allowOverlap="1" wp14:anchorId="166F3BDB" wp14:editId="4458030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27" name="Rectangle 292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26C3AFB-5226-C04E-A72D-3958B9A56E3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B99BF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F3BDB" id="Rectangle 2927" o:spid="_x0000_s2514" style="position:absolute;left:0;text-align:left;margin-left:154pt;margin-top:387pt;width:79pt;height:48pt;z-index:25518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" filled="f" stroked="f">
                      <v:textbox inset="2.16pt,1.44pt,0,1.44pt">
                        <w:txbxContent>
                          <w:p w14:paraId="35B99BF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83360" behindDoc="0" locked="0" layoutInCell="1" allowOverlap="1" wp14:anchorId="7F78B513" wp14:editId="54C7871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28" name="Rectangle 292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121C176F-22C2-DA49-8467-94332C8B824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3549C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8B513" id="Rectangle 2928" o:spid="_x0000_s2515" style="position:absolute;left:0;text-align:left;margin-left:154pt;margin-top:387pt;width:79pt;height:48pt;z-index:25518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" filled="f" stroked="f">
                      <v:textbox inset="2.16pt,1.44pt,0,1.44pt">
                        <w:txbxContent>
                          <w:p w14:paraId="5D3549C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84384" behindDoc="0" locked="0" layoutInCell="1" allowOverlap="1" wp14:anchorId="0595B068" wp14:editId="5A9D4AB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29" name="Rectangle 292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31485D8F-F09B-1A42-A549-4F9FC46939F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33BDA1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5B068" id="Rectangle 2929" o:spid="_x0000_s2516" style="position:absolute;left:0;text-align:left;margin-left:154pt;margin-top:387pt;width:79pt;height:48pt;z-index:25518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aZMsA7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433BDA1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85408" behindDoc="0" locked="0" layoutInCell="1" allowOverlap="1" wp14:anchorId="5F482C84" wp14:editId="6EE09C37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0" name="Rectangle 293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CC5406D-F31A-BB4D-BE8F-13F7FA1226B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70AC5F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82C84" id="Rectangle 2930" o:spid="_x0000_s2517" style="position:absolute;left:0;text-align:left;margin-left:154pt;margin-top:387pt;width:79pt;height:48pt;z-index:25518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" filled="f" stroked="f">
                      <v:textbox inset="2.16pt,1.44pt,0,1.44pt">
                        <w:txbxContent>
                          <w:p w14:paraId="770AC5F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86432" behindDoc="0" locked="0" layoutInCell="1" allowOverlap="1" wp14:anchorId="39D5E922" wp14:editId="5E5DA0A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1" name="Rectangle 293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4D48029-3C62-8744-AA97-42BAC96A0C3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BEA3739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D5E922" id="Rectangle 2931" o:spid="_x0000_s2518" style="position:absolute;left:0;text-align:left;margin-left:154pt;margin-top:387pt;width:79pt;height:48pt;z-index:25518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" filled="f" stroked="f">
                      <v:textbox inset="2.16pt,1.44pt,0,1.44pt">
                        <w:txbxContent>
                          <w:p w14:paraId="2BEA3739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87456" behindDoc="0" locked="0" layoutInCell="1" allowOverlap="1" wp14:anchorId="48E8342D" wp14:editId="0F268D9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2" name="Rectangle 293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D9D5E6F-2B1A-FB43-BFC8-5469B66523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D0B91D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E8342D" id="Rectangle 2932" o:spid="_x0000_s2519" style="position:absolute;left:0;text-align:left;margin-left:154pt;margin-top:387pt;width:79pt;height:48pt;z-index:25518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" filled="f" stroked="f">
                      <v:textbox inset="2.16pt,1.44pt,0,1.44pt">
                        <w:txbxContent>
                          <w:p w14:paraId="0D0B91D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88480" behindDoc="0" locked="0" layoutInCell="1" allowOverlap="1" wp14:anchorId="5511F11B" wp14:editId="2C5B7532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3" name="Rectangle 293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EC95C6A-1035-3544-87D6-B2A8BFDFE03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E83D5A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1F11B" id="Rectangle 2933" o:spid="_x0000_s2520" style="position:absolute;left:0;text-align:left;margin-left:154pt;margin-top:387pt;width:79pt;height:48pt;z-index:25518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u5QgV7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3E83D5A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89504" behindDoc="0" locked="0" layoutInCell="1" allowOverlap="1" wp14:anchorId="4BABD794" wp14:editId="1A7A2F7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4" name="Rectangle 293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4ABB860-6A93-224E-B2FF-2A010E41C09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B87854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BD794" id="Rectangle 2934" o:spid="_x0000_s2521" style="position:absolute;left:0;text-align:left;margin-left:154pt;margin-top:387pt;width:79pt;height:48pt;z-index:25518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irV81L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1B87854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90528" behindDoc="0" locked="0" layoutInCell="1" allowOverlap="1" wp14:anchorId="5C7CCFBC" wp14:editId="3B3A4CC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5" name="Rectangle 293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C9BAE047-5F25-754B-A2C5-743C20BE490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3530F4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CCFBC" id="Rectangle 2935" o:spid="_x0000_s2522" style="position:absolute;left:0;text-align:left;margin-left:154pt;margin-top:387pt;width:79pt;height:48pt;z-index:25519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NFyIFL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73530F4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91552" behindDoc="0" locked="0" layoutInCell="1" allowOverlap="1" wp14:anchorId="469FE381" wp14:editId="7EE79FB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6" name="Rectangle 293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97CFF020-745D-6C46-9967-A3760D34B98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A18BB8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9FE381" id="Rectangle 2936" o:spid="_x0000_s2523" style="position:absolute;left:0;text-align:left;margin-left:154pt;margin-top:387pt;width:79pt;height:48pt;z-index:25519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U7vk2L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7A18BB8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92576" behindDoc="0" locked="0" layoutInCell="1" allowOverlap="1" wp14:anchorId="16E6C669" wp14:editId="2E56741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7" name="Rectangle 293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37EA8A2-38C1-1741-8C85-50DFDD6D5F2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8FA78C4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E6C669" id="Rectangle 2937" o:spid="_x0000_s2524" style="position:absolute;left:0;text-align:left;margin-left:154pt;margin-top:387pt;width:79pt;height:48pt;z-index:25519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wT4R4r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28FA78C4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93600" behindDoc="0" locked="0" layoutInCell="1" allowOverlap="1" wp14:anchorId="45B0C7A3" wp14:editId="29E788EA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8" name="Rectangle 293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99EC4B21-BE96-9D44-AC07-C41BCEAABBE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C049136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B0C7A3" id="Rectangle 2938" o:spid="_x0000_s2525" style="position:absolute;left:0;text-align:left;margin-left:154pt;margin-top:387pt;width:79pt;height:48pt;z-index:25519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" filled="f" stroked="f">
                      <v:textbox inset="2.16pt,1.44pt,0,1.44pt">
                        <w:txbxContent>
                          <w:p w14:paraId="5C049136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94624" behindDoc="0" locked="0" layoutInCell="1" allowOverlap="1" wp14:anchorId="327C4489" wp14:editId="645E193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39" name="Rectangle 293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E7A807E-C351-1E40-81A7-12A6A858942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D7B852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C4489" id="Rectangle 2939" o:spid="_x0000_s2526" style="position:absolute;left:0;text-align:left;margin-left:154pt;margin-top:387pt;width:79pt;height:48pt;z-index:25519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" filled="f" stroked="f">
                      <v:textbox inset="2.16pt,1.44pt,0,1.44pt">
                        <w:txbxContent>
                          <w:p w14:paraId="5D7B852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95648" behindDoc="0" locked="0" layoutInCell="1" allowOverlap="1" wp14:anchorId="08F9CD24" wp14:editId="723F8B1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40" name="Rectangle 294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61E64188-A6B0-B04A-96FD-9AC53DC780C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0107364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9CD24" id="Rectangle 2940" o:spid="_x0000_s2527" style="position:absolute;left:0;text-align:left;margin-left:154pt;margin-top:387pt;width:79pt;height:48pt;z-index:25519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" filled="f" stroked="f">
                      <v:textbox inset="2.16pt,1.44pt,0,1.44pt">
                        <w:txbxContent>
                          <w:p w14:paraId="0107364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96672" behindDoc="0" locked="0" layoutInCell="1" allowOverlap="1" wp14:anchorId="0AC89162" wp14:editId="4B7E18C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41" name="Rectangle 294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F04C73D-DDA7-BE47-AB08-43E91823BCC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65632C5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C89162" id="Rectangle 2941" o:spid="_x0000_s2528" style="position:absolute;left:0;text-align:left;margin-left:154pt;margin-top:387pt;width:79pt;height:48pt;z-index:25519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" filled="f" stroked="f">
                      <v:textbox inset="2.16pt,1.44pt,0,1.44pt">
                        <w:txbxContent>
                          <w:p w14:paraId="465632C5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97696" behindDoc="0" locked="0" layoutInCell="1" allowOverlap="1" wp14:anchorId="3F8911F0" wp14:editId="0881EBE6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42" name="Rectangle 294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A8B94094-2441-5D4A-8D27-7D7DA4DB58F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C67B10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8911F0" id="Rectangle 2942" o:spid="_x0000_s2529" style="position:absolute;left:0;text-align:left;margin-left:154pt;margin-top:387pt;width:79pt;height:48pt;z-index:25519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ImteD7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6C67B10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98720" behindDoc="0" locked="0" layoutInCell="1" allowOverlap="1" wp14:anchorId="7B438382" wp14:editId="681911D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43" name="Rectangle 294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E6F1BFFF-4BB3-0F42-B267-A2E35CF9720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08FFD6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438382" id="Rectangle 2943" o:spid="_x0000_s2530" style="position:absolute;left:0;text-align:left;margin-left:154pt;margin-top:387pt;width:79pt;height:48pt;z-index:25519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eFmqmb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508FFD6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199744" behindDoc="0" locked="0" layoutInCell="1" allowOverlap="1" wp14:anchorId="24CDD8BF" wp14:editId="0800CBFD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44" name="Rectangle 294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EFFC399E-E434-4C46-971F-65941F82595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2A0D8EB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DD8BF" id="Rectangle 2944" o:spid="_x0000_s2531" style="position:absolute;left:0;text-align:left;margin-left:154pt;margin-top:387pt;width:79pt;height:48pt;z-index:25519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SXj2Gr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12A0D8EB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200768" behindDoc="0" locked="0" layoutInCell="1" allowOverlap="1" wp14:anchorId="219E7005" wp14:editId="563C31C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45" name="Rectangle 2945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23E5021-120E-2845-ADCB-401DD1658C9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12C4FF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E7005" id="Rectangle 2945" o:spid="_x0000_s2532" style="position:absolute;left:0;text-align:left;margin-left:154pt;margin-top:387pt;width:79pt;height:48pt;z-index:25520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95EC2r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2112C4FF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201792" behindDoc="0" locked="0" layoutInCell="1" allowOverlap="1" wp14:anchorId="5E4D8CF5" wp14:editId="602576A8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46" name="Rectangle 2946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501A5EED-7910-0C48-9052-A29F7C3BFA1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C3193E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4D8CF5" id="Rectangle 2946" o:spid="_x0000_s2533" style="position:absolute;left:0;text-align:left;margin-left:154pt;margin-top:387pt;width:79pt;height:48pt;z-index:25520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kHZuFr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1C3193E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202816" behindDoc="0" locked="0" layoutInCell="1" allowOverlap="1" wp14:anchorId="1845FB34" wp14:editId="4FC2AA2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47" name="Rectangle 2947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D517B929-DE8D-0D48-B046-3637A484790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56701692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45FB34" id="Rectangle 2947" o:spid="_x0000_s2534" style="position:absolute;left:0;text-align:left;margin-left:154pt;margin-top:387pt;width:79pt;height:60pt;z-index:25520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xEzjob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56701692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203840" behindDoc="0" locked="0" layoutInCell="1" allowOverlap="1" wp14:anchorId="7A062661" wp14:editId="58FB486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48" name="Rectangle 2948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E5C00C8-5ECA-4543-B4CF-8BAB94779CD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9B25E5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062661" id="Rectangle 2948" o:spid="_x0000_s2535" style="position:absolute;left:0;text-align:left;margin-left:154pt;margin-top:387pt;width:79pt;height:60pt;z-index:25520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" filled="f" stroked="f">
                      <v:textbox inset="2.16pt,1.44pt,0,1.44pt">
                        <w:txbxContent>
                          <w:p w14:paraId="29B25E5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204864" behindDoc="0" locked="0" layoutInCell="1" allowOverlap="1" wp14:anchorId="3B1495DE" wp14:editId="1FC63D51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49" name="Rectangle 2949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B87C24FD-5683-774A-9E99-F4A3AAF424EB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B7286F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1495DE" id="Rectangle 2949" o:spid="_x0000_s2536" style="position:absolute;left:0;text-align:left;margin-left:154pt;margin-top:387pt;width:79pt;height:60pt;z-index:255204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UxhfP7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7B7286F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205888" behindDoc="0" locked="0" layoutInCell="1" allowOverlap="1" wp14:anchorId="132B13D6" wp14:editId="76A4B030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50" name="Rectangle 2950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9"/>
                          </a:ext>
                          <a:ext uri="{FF2B5EF4-FFF2-40B4-BE49-F238E27FC236}">
                            <a16:creationId xmlns:a16="http://schemas.microsoft.com/office/drawing/2014/main" id="{67669B24-D32A-E443-B010-305701A3236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8C12D1A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2B13D6" id="Rectangle 2950" o:spid="_x0000_s2537" style="position:absolute;left:0;text-align:left;margin-left:154pt;margin-top:387pt;width:79pt;height:48pt;z-index:255205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" filled="f" stroked="f">
                      <v:textbox inset="2.16pt,1.44pt,0,1.44pt">
                        <w:txbxContent>
                          <w:p w14:paraId="38C12D1A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206912" behindDoc="0" locked="0" layoutInCell="1" allowOverlap="1" wp14:anchorId="27080B2A" wp14:editId="7AA1091F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51" name="Rectangle 2951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420872BC-C5A3-2946-9245-48FB5ABC47D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C2A88AD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80B2A" id="Rectangle 2951" o:spid="_x0000_s2538" style="position:absolute;left:0;text-align:left;margin-left:154pt;margin-top:387pt;width:79pt;height:48pt;z-index:255206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" filled="f" stroked="f">
                      <v:textbox inset="2.16pt,1.44pt,0,1.44pt">
                        <w:txbxContent>
                          <w:p w14:paraId="2C2A88AD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207936" behindDoc="0" locked="0" layoutInCell="1" allowOverlap="1" wp14:anchorId="0EE7D351" wp14:editId="6EA27103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609600"/>
                      <wp:effectExtent l="0" t="0" r="0" b="0"/>
                      <wp:wrapNone/>
                      <wp:docPr id="2952" name="Rectangle 2952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0B8312CF-4FD2-954D-A717-478C3A526B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5969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58AA651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7D351" id="Rectangle 2952" o:spid="_x0000_s2539" style="position:absolute;left:0;text-align:left;margin-left:154pt;margin-top:387pt;width:79pt;height:48pt;z-index:255207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" filled="f" stroked="f">
                      <v:textbox inset="2.16pt,1.44pt,0,1.44pt">
                        <w:txbxContent>
                          <w:p w14:paraId="458AA651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208960" behindDoc="0" locked="0" layoutInCell="1" allowOverlap="1" wp14:anchorId="68D66ED5" wp14:editId="0566CD34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53" name="Rectangle 2953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3E69B0AE-0654-3F46-A08A-D528C3803C4F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8A4C710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66ED5" id="Rectangle 2953" o:spid="_x0000_s2540" style="position:absolute;left:0;text-align:left;margin-left:154pt;margin-top:387pt;width:79pt;height:60pt;z-index:255208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gR9Ta7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78A4C710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7BB8">
              <w:rPr>
                <w:rFonts w:ascii="Century Gothic" w:eastAsia="Times New Roman" w:hAnsi="Century Gothic" w:cs="Calibr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5209984" behindDoc="0" locked="0" layoutInCell="1" allowOverlap="1" wp14:anchorId="53DB05FA" wp14:editId="1481299B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4914900</wp:posOffset>
                      </wp:positionV>
                      <wp:extent cx="1003300" cy="762000"/>
                      <wp:effectExtent l="0" t="0" r="0" b="0"/>
                      <wp:wrapNone/>
                      <wp:docPr id="2954" name="Rectangle 2954" hidden="1">
                        <a:extLst xmlns:a="http://schemas.openxmlformats.org/drawingml/2006/main">
                          <a:ext uri="{63B3BB69-23CF-44E3-9099-C40C66FF867C}">
                            <a14:compatExt xmlns:a14="http://schemas.microsoft.com/office/drawing/2010/main" spid="_x0000_s1040"/>
                          </a:ext>
                          <a:ext uri="{FF2B5EF4-FFF2-40B4-BE49-F238E27FC236}">
                            <a16:creationId xmlns:a16="http://schemas.microsoft.com/office/drawing/2014/main" id="{2F6EB29E-9A1E-B549-8FD8-ECF15B5623D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9800" cy="7493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076CAD3" w14:textId="77777777" w:rsidR="000F7BB8" w:rsidRDefault="000F7BB8" w:rsidP="001534AE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Geneva" w:eastAsia="Geneva" w:hAnsi="Geneva" w:cs="Geneva"/>
                                      <w:color w:val="000000"/>
                                      <w:sz w:val="20"/>
                                      <w:szCs w:val="20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18288" anchor="ctr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DB05FA" id="Rectangle 2954" o:spid="_x0000_s2541" style="position:absolute;left:0;text-align:left;margin-left:154pt;margin-top:387pt;width:79pt;height:60pt;z-index:255209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" filled="f" stroked="f">
                      <v:textbox inset="2.16pt,1.44pt,0,1.44pt">
                        <w:txbxContent>
                          <w:p w14:paraId="1076CAD3" w14:textId="77777777" w:rsidR="000F7BB8" w:rsidRDefault="000F7BB8" w:rsidP="001534A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Geneva" w:eastAsia="Geneva" w:hAnsi="Geneva" w:cs="Geneva"/>
                                <w:color w:val="000000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Century Gothic" w:eastAsia="Times New Roman" w:hAnsi="Century Gothic" w:cs="Calibr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8419" w:type="dxa"/>
            <w:shd w:val="clear" w:color="auto" w:fill="6699FF"/>
            <w:vAlign w:val="center"/>
          </w:tcPr>
          <w:p w14:paraId="7C988633" w14:textId="77777777" w:rsidR="000F7BB8" w:rsidRPr="001534AE" w:rsidRDefault="000F7BB8" w:rsidP="000F7BB8">
            <w:pPr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1534AE" w:rsidRPr="001534AE" w14:paraId="390F7D71" w14:textId="77777777" w:rsidTr="000F7BB8">
        <w:trPr>
          <w:trHeight w:val="991"/>
        </w:trPr>
        <w:tc>
          <w:tcPr>
            <w:tcW w:w="2841" w:type="dxa"/>
            <w:shd w:val="clear" w:color="000000" w:fill="D6DCE4"/>
            <w:vAlign w:val="center"/>
            <w:hideMark/>
          </w:tcPr>
          <w:p w14:paraId="6EA3B4EE" w14:textId="759FE8BC" w:rsidR="001534AE" w:rsidRPr="001534AE" w:rsidRDefault="00D309E1" w:rsidP="001534AE">
            <w:pPr>
              <w:ind w:firstLineChars="100" w:firstLine="201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1534A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Our vision</w:t>
            </w:r>
          </w:p>
        </w:tc>
        <w:tc>
          <w:tcPr>
            <w:tcW w:w="8419" w:type="dxa"/>
            <w:shd w:val="clear" w:color="000000" w:fill="F2F2F2"/>
            <w:noWrap/>
            <w:vAlign w:val="center"/>
            <w:hideMark/>
          </w:tcPr>
          <w:p w14:paraId="420F6AF6" w14:textId="4345D333" w:rsid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1534A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  <w:p w14:paraId="68C43420" w14:textId="4A109F58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7ABDC623" w14:textId="5D671E61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58055E35" w14:textId="60FBF177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3C6B56BF" w14:textId="7CEBA22B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76B94214" w14:textId="77777777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30AACEF2" w14:textId="77777777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1960FE7B" w14:textId="64872BDE" w:rsidR="000F7BB8" w:rsidRPr="001534AE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1534AE" w:rsidRPr="001534AE" w14:paraId="6B4E45FC" w14:textId="77777777" w:rsidTr="000F7BB8">
        <w:trPr>
          <w:trHeight w:val="1204"/>
        </w:trPr>
        <w:tc>
          <w:tcPr>
            <w:tcW w:w="2841" w:type="dxa"/>
            <w:shd w:val="clear" w:color="000000" w:fill="D6DCE4"/>
            <w:vAlign w:val="center"/>
            <w:hideMark/>
          </w:tcPr>
          <w:p w14:paraId="224C19D7" w14:textId="14F9951E" w:rsidR="001534AE" w:rsidRPr="001534AE" w:rsidRDefault="00D309E1" w:rsidP="001534AE">
            <w:pPr>
              <w:ind w:firstLineChars="100" w:firstLine="201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1534A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Our mission</w:t>
            </w:r>
          </w:p>
        </w:tc>
        <w:tc>
          <w:tcPr>
            <w:tcW w:w="8419" w:type="dxa"/>
            <w:shd w:val="clear" w:color="000000" w:fill="F2F2F2"/>
            <w:noWrap/>
            <w:vAlign w:val="center"/>
            <w:hideMark/>
          </w:tcPr>
          <w:p w14:paraId="4921FD8B" w14:textId="77777777" w:rsid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1534A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  <w:p w14:paraId="3C7A51BA" w14:textId="3C290036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0BF9F6B4" w14:textId="0F7A1E20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5AE27715" w14:textId="3CFF4914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28A3660C" w14:textId="1F8EB5C6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40E0377C" w14:textId="74BD5F9E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200A2CDB" w14:textId="41679C29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3EDE9920" w14:textId="7CA53E5B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6A56322D" w14:textId="77777777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3A48FD71" w14:textId="77777777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5C881303" w14:textId="3B9E12EE" w:rsidR="000F7BB8" w:rsidRPr="001534AE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1534AE" w:rsidRPr="001534AE" w14:paraId="174A8FFD" w14:textId="77777777" w:rsidTr="000F7BB8">
        <w:trPr>
          <w:trHeight w:val="2645"/>
        </w:trPr>
        <w:tc>
          <w:tcPr>
            <w:tcW w:w="2841" w:type="dxa"/>
            <w:shd w:val="clear" w:color="000000" w:fill="D6DCE4"/>
            <w:vAlign w:val="center"/>
            <w:hideMark/>
          </w:tcPr>
          <w:p w14:paraId="34DFC3F7" w14:textId="2D57BEFB" w:rsidR="001534AE" w:rsidRPr="001534AE" w:rsidRDefault="00D309E1" w:rsidP="001534AE">
            <w:pPr>
              <w:ind w:firstLineChars="100" w:firstLine="201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1534A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The </w:t>
            </w: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service</w:t>
            </w:r>
            <w:r w:rsidRPr="001534AE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 we provide</w:t>
            </w:r>
          </w:p>
        </w:tc>
        <w:tc>
          <w:tcPr>
            <w:tcW w:w="8419" w:type="dxa"/>
            <w:shd w:val="clear" w:color="000000" w:fill="F2F2F2"/>
            <w:noWrap/>
            <w:vAlign w:val="center"/>
            <w:hideMark/>
          </w:tcPr>
          <w:p w14:paraId="494F8EEE" w14:textId="07CFD1C7" w:rsidR="001534AE" w:rsidRDefault="001534AE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1534AE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  <w:p w14:paraId="4AAF6236" w14:textId="45577DD2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4882B0B6" w14:textId="58C224A3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2B0457FC" w14:textId="60B01F0F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5FA46B59" w14:textId="41B71A8F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2882C900" w14:textId="3C65D1CD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292E8648" w14:textId="78E245B4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1B990A85" w14:textId="59355B2B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6EF76C11" w14:textId="24F9B426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1A80E5E8" w14:textId="77777777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076DB878" w14:textId="1D2FAEBF" w:rsidR="000F7BB8" w:rsidRPr="001534AE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D309E1" w:rsidRPr="001534AE" w14:paraId="539A8E7A" w14:textId="77777777" w:rsidTr="000F7BB8">
        <w:trPr>
          <w:trHeight w:val="3551"/>
        </w:trPr>
        <w:tc>
          <w:tcPr>
            <w:tcW w:w="2841" w:type="dxa"/>
            <w:shd w:val="clear" w:color="000000" w:fill="D6DCE4"/>
            <w:vAlign w:val="center"/>
          </w:tcPr>
          <w:p w14:paraId="583A7ACE" w14:textId="77777777" w:rsidR="00D309E1" w:rsidRDefault="00D309E1" w:rsidP="001534AE">
            <w:pPr>
              <w:ind w:firstLineChars="100" w:firstLine="201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 xml:space="preserve">How far we have succeeded </w:t>
            </w:r>
          </w:p>
          <w:p w14:paraId="6F967D8B" w14:textId="77777777" w:rsidR="000F7BB8" w:rsidRPr="000F7BB8" w:rsidRDefault="000F7BB8" w:rsidP="000F7BB8">
            <w:pPr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  <w:p w14:paraId="7394CDA4" w14:textId="77777777" w:rsidR="000F7BB8" w:rsidRPr="000F7BB8" w:rsidRDefault="000F7BB8" w:rsidP="000F7BB8">
            <w:pPr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  <w:p w14:paraId="1713C5F6" w14:textId="77777777" w:rsidR="000F7BB8" w:rsidRPr="000F7BB8" w:rsidRDefault="000F7BB8" w:rsidP="000F7BB8">
            <w:pPr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  <w:p w14:paraId="0BB5B3ED" w14:textId="77777777" w:rsidR="000F7BB8" w:rsidRPr="000F7BB8" w:rsidRDefault="000F7BB8" w:rsidP="000F7BB8">
            <w:pPr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  <w:p w14:paraId="07E09C3C" w14:textId="77777777" w:rsidR="000F7BB8" w:rsidRPr="000F7BB8" w:rsidRDefault="000F7BB8" w:rsidP="000F7BB8">
            <w:pPr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  <w:p w14:paraId="0E9D30EF" w14:textId="77777777" w:rsidR="000F7BB8" w:rsidRPr="000F7BB8" w:rsidRDefault="000F7BB8" w:rsidP="000F7BB8">
            <w:pPr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  <w:p w14:paraId="08B1970A" w14:textId="77777777" w:rsidR="000F7BB8" w:rsidRPr="000F7BB8" w:rsidRDefault="000F7BB8" w:rsidP="000F7BB8">
            <w:pPr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  <w:p w14:paraId="253188C6" w14:textId="77777777" w:rsidR="000F7BB8" w:rsidRPr="000F7BB8" w:rsidRDefault="000F7BB8" w:rsidP="000F7BB8">
            <w:pPr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  <w:p w14:paraId="675A60BA" w14:textId="77777777" w:rsidR="000F7BB8" w:rsidRPr="000F7BB8" w:rsidRDefault="000F7BB8" w:rsidP="000F7BB8">
            <w:pPr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  <w:p w14:paraId="080FCAD2" w14:textId="77777777" w:rsidR="000F7BB8" w:rsidRPr="000F7BB8" w:rsidRDefault="000F7BB8" w:rsidP="000F7BB8">
            <w:pPr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  <w:p w14:paraId="3DD9EA73" w14:textId="77777777" w:rsidR="000F7BB8" w:rsidRPr="000F7BB8" w:rsidRDefault="000F7BB8" w:rsidP="000F7BB8">
            <w:pPr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  <w:p w14:paraId="736141B3" w14:textId="77777777" w:rsidR="000F7BB8" w:rsidRDefault="000F7BB8" w:rsidP="000F7BB8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</w:p>
          <w:p w14:paraId="415B85AB" w14:textId="77777777" w:rsidR="000F7BB8" w:rsidRPr="000F7BB8" w:rsidRDefault="000F7BB8" w:rsidP="000F7BB8">
            <w:pPr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  <w:p w14:paraId="0F257FE7" w14:textId="75225674" w:rsidR="000F7BB8" w:rsidRPr="000F7BB8" w:rsidRDefault="000F7BB8" w:rsidP="000F7BB8">
            <w:pPr>
              <w:rPr>
                <w:rFonts w:ascii="Century Gothic" w:eastAsia="Times New Roman" w:hAnsi="Century Gothic" w:cs="Calibri"/>
                <w:sz w:val="20"/>
                <w:szCs w:val="20"/>
              </w:rPr>
            </w:pPr>
          </w:p>
        </w:tc>
        <w:tc>
          <w:tcPr>
            <w:tcW w:w="8419" w:type="dxa"/>
            <w:shd w:val="clear" w:color="000000" w:fill="F2F2F2"/>
            <w:noWrap/>
            <w:vAlign w:val="center"/>
          </w:tcPr>
          <w:p w14:paraId="5B56C0A3" w14:textId="77777777" w:rsidR="00D309E1" w:rsidRDefault="00D309E1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4FE1E7CB" w14:textId="77777777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413342F2" w14:textId="77777777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2CA86795" w14:textId="28863F33" w:rsidR="000F7BB8" w:rsidRPr="001534AE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D309E1" w:rsidRPr="001534AE" w14:paraId="5CFDEB70" w14:textId="77777777" w:rsidTr="000F7BB8">
        <w:trPr>
          <w:trHeight w:val="2626"/>
        </w:trPr>
        <w:tc>
          <w:tcPr>
            <w:tcW w:w="2841" w:type="dxa"/>
            <w:shd w:val="clear" w:color="000000" w:fill="D6DCE4"/>
            <w:vAlign w:val="center"/>
          </w:tcPr>
          <w:p w14:paraId="5D590086" w14:textId="17CC7EE9" w:rsidR="00D309E1" w:rsidRDefault="00D309E1" w:rsidP="001534AE">
            <w:pPr>
              <w:ind w:firstLineChars="100" w:firstLine="201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lastRenderedPageBreak/>
              <w:t>Marketability</w:t>
            </w:r>
          </w:p>
        </w:tc>
        <w:tc>
          <w:tcPr>
            <w:tcW w:w="8419" w:type="dxa"/>
            <w:shd w:val="clear" w:color="000000" w:fill="F2F2F2"/>
            <w:noWrap/>
            <w:vAlign w:val="center"/>
          </w:tcPr>
          <w:p w14:paraId="0D847613" w14:textId="77777777" w:rsidR="00D309E1" w:rsidRDefault="00D309E1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2F1E0EA1" w14:textId="77777777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13E12BB8" w14:textId="77777777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3A76072C" w14:textId="2F240504" w:rsidR="000F7BB8" w:rsidRPr="001534AE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D309E1" w:rsidRPr="001534AE" w14:paraId="4AD70C7F" w14:textId="77777777" w:rsidTr="000F7BB8">
        <w:trPr>
          <w:trHeight w:val="2467"/>
        </w:trPr>
        <w:tc>
          <w:tcPr>
            <w:tcW w:w="2841" w:type="dxa"/>
            <w:shd w:val="clear" w:color="000000" w:fill="D6DCE4"/>
            <w:vAlign w:val="center"/>
          </w:tcPr>
          <w:p w14:paraId="78FB9571" w14:textId="68956A8A" w:rsidR="00D309E1" w:rsidRDefault="00D309E1" w:rsidP="001534AE">
            <w:pPr>
              <w:ind w:firstLineChars="100" w:firstLine="201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Assistance we need</w:t>
            </w:r>
          </w:p>
        </w:tc>
        <w:tc>
          <w:tcPr>
            <w:tcW w:w="8419" w:type="dxa"/>
            <w:shd w:val="clear" w:color="000000" w:fill="F2F2F2"/>
            <w:noWrap/>
            <w:vAlign w:val="center"/>
          </w:tcPr>
          <w:p w14:paraId="66A108AF" w14:textId="77777777" w:rsidR="00D309E1" w:rsidRPr="001534AE" w:rsidRDefault="00D309E1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D309E1" w:rsidRPr="001534AE" w14:paraId="208B6467" w14:textId="77777777" w:rsidTr="000F7BB8">
        <w:trPr>
          <w:trHeight w:val="3534"/>
        </w:trPr>
        <w:tc>
          <w:tcPr>
            <w:tcW w:w="2841" w:type="dxa"/>
            <w:shd w:val="clear" w:color="000000" w:fill="D6DCE4"/>
            <w:vAlign w:val="center"/>
          </w:tcPr>
          <w:p w14:paraId="22520789" w14:textId="2F3D220C" w:rsidR="00D309E1" w:rsidRDefault="00D309E1" w:rsidP="001534AE">
            <w:pPr>
              <w:ind w:firstLineChars="100" w:firstLine="201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Profitability and scale-up measures</w:t>
            </w:r>
          </w:p>
        </w:tc>
        <w:tc>
          <w:tcPr>
            <w:tcW w:w="8419" w:type="dxa"/>
            <w:shd w:val="clear" w:color="000000" w:fill="F2F2F2"/>
            <w:noWrap/>
            <w:vAlign w:val="center"/>
          </w:tcPr>
          <w:p w14:paraId="3FF7CD4A" w14:textId="77777777" w:rsidR="00D309E1" w:rsidRPr="001534AE" w:rsidRDefault="00D309E1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D309E1" w:rsidRPr="001534AE" w14:paraId="6370DB72" w14:textId="77777777" w:rsidTr="000F7BB8">
        <w:trPr>
          <w:trHeight w:val="3710"/>
        </w:trPr>
        <w:tc>
          <w:tcPr>
            <w:tcW w:w="2841" w:type="dxa"/>
            <w:shd w:val="clear" w:color="000000" w:fill="D6DCE4"/>
            <w:vAlign w:val="center"/>
          </w:tcPr>
          <w:p w14:paraId="7805C266" w14:textId="5EB4AEB5" w:rsidR="00D309E1" w:rsidRDefault="00D309E1" w:rsidP="001534AE">
            <w:pPr>
              <w:ind w:firstLineChars="100" w:firstLine="201"/>
              <w:jc w:val="right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Each members contribution</w:t>
            </w:r>
          </w:p>
        </w:tc>
        <w:tc>
          <w:tcPr>
            <w:tcW w:w="8419" w:type="dxa"/>
            <w:shd w:val="clear" w:color="000000" w:fill="F2F2F2"/>
            <w:noWrap/>
            <w:vAlign w:val="center"/>
          </w:tcPr>
          <w:p w14:paraId="223CD40F" w14:textId="77777777" w:rsidR="00D309E1" w:rsidRDefault="00D309E1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2273DE5C" w14:textId="77777777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1FAA99F9" w14:textId="77777777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63D98AC6" w14:textId="77777777" w:rsidR="000F7BB8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  <w:p w14:paraId="0FFFCD3A" w14:textId="6EE1B494" w:rsidR="000F7BB8" w:rsidRPr="001534AE" w:rsidRDefault="000F7BB8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17406ECF" w14:textId="3502D0BC" w:rsidR="001534AE" w:rsidRDefault="001534AE" w:rsidP="00D97508">
      <w:pPr>
        <w:rPr>
          <w:rFonts w:ascii="Century Gothic" w:hAnsi="Century Gothic"/>
          <w:b/>
          <w:bCs/>
          <w:sz w:val="22"/>
          <w:szCs w:val="22"/>
        </w:rPr>
      </w:pPr>
    </w:p>
    <w:p w14:paraId="480E8726" w14:textId="7063A840" w:rsidR="000F7BB8" w:rsidRDefault="000F7BB8" w:rsidP="00D97508">
      <w:pPr>
        <w:rPr>
          <w:rFonts w:ascii="Century Gothic" w:hAnsi="Century Gothic"/>
          <w:b/>
          <w:bCs/>
          <w:sz w:val="22"/>
          <w:szCs w:val="22"/>
        </w:rPr>
      </w:pPr>
    </w:p>
    <w:p w14:paraId="3A3A8B39" w14:textId="00B84469" w:rsidR="000F7BB8" w:rsidRDefault="000F7BB8" w:rsidP="000F7BB8">
      <w:pPr>
        <w:spacing w:line="360" w:lineRule="auto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Applicant 1 Name and signature:…………………………………………………………………………………………….</w:t>
      </w:r>
    </w:p>
    <w:p w14:paraId="04025A5F" w14:textId="3DC60C53" w:rsidR="000F7BB8" w:rsidRDefault="000F7BB8" w:rsidP="000F7BB8">
      <w:pPr>
        <w:spacing w:line="360" w:lineRule="auto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Applicant </w:t>
      </w:r>
      <w:r>
        <w:rPr>
          <w:rFonts w:ascii="Century Gothic" w:hAnsi="Century Gothic"/>
          <w:b/>
          <w:bCs/>
          <w:sz w:val="22"/>
          <w:szCs w:val="22"/>
        </w:rPr>
        <w:t>2</w:t>
      </w:r>
      <w:r>
        <w:rPr>
          <w:rFonts w:ascii="Century Gothic" w:hAnsi="Century Gothic"/>
          <w:b/>
          <w:bCs/>
          <w:sz w:val="22"/>
          <w:szCs w:val="22"/>
        </w:rPr>
        <w:t xml:space="preserve"> Name and signature:…………………………………………………………………………………………….</w:t>
      </w:r>
    </w:p>
    <w:p w14:paraId="6951916D" w14:textId="5EC7BC20" w:rsidR="000F7BB8" w:rsidRDefault="000F7BB8" w:rsidP="000F7BB8">
      <w:pPr>
        <w:spacing w:line="360" w:lineRule="auto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Applicant </w:t>
      </w:r>
      <w:r>
        <w:rPr>
          <w:rFonts w:ascii="Century Gothic" w:hAnsi="Century Gothic"/>
          <w:b/>
          <w:bCs/>
          <w:sz w:val="22"/>
          <w:szCs w:val="22"/>
        </w:rPr>
        <w:t>3</w:t>
      </w:r>
      <w:r>
        <w:rPr>
          <w:rFonts w:ascii="Century Gothic" w:hAnsi="Century Gothic"/>
          <w:b/>
          <w:bCs/>
          <w:sz w:val="22"/>
          <w:szCs w:val="22"/>
        </w:rPr>
        <w:t xml:space="preserve"> Name and signature:…………………………………………………………………………………………….</w:t>
      </w:r>
    </w:p>
    <w:p w14:paraId="3CE2782E" w14:textId="57295CC5" w:rsidR="000F7BB8" w:rsidRDefault="000F7BB8" w:rsidP="00D97508">
      <w:pPr>
        <w:rPr>
          <w:rFonts w:ascii="Century Gothic" w:hAnsi="Century Gothic"/>
          <w:b/>
          <w:bCs/>
          <w:sz w:val="22"/>
          <w:szCs w:val="22"/>
        </w:rPr>
      </w:pPr>
    </w:p>
    <w:p w14:paraId="68D8C629" w14:textId="739EDA96" w:rsidR="000F7BB8" w:rsidRDefault="000F7BB8" w:rsidP="00D97508">
      <w:pPr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 xml:space="preserve">Date: </w:t>
      </w:r>
    </w:p>
    <w:sectPr w:rsidR="000F7BB8" w:rsidSect="000F7BB8">
      <w:footerReference w:type="default" r:id="rId7"/>
      <w:pgSz w:w="12240" w:h="15840"/>
      <w:pgMar w:top="360" w:right="360" w:bottom="360" w:left="360" w:header="720" w:footer="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8DA95" w14:textId="77777777" w:rsidR="00D021C0" w:rsidRDefault="00D021C0" w:rsidP="004C6C01">
      <w:r>
        <w:separator/>
      </w:r>
    </w:p>
  </w:endnote>
  <w:endnote w:type="continuationSeparator" w:id="0">
    <w:p w14:paraId="304F4E15" w14:textId="77777777" w:rsidR="00D021C0" w:rsidRDefault="00D021C0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8411729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CDEA4B9" w14:textId="607317B7" w:rsidR="000F7BB8" w:rsidRDefault="000F7BB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397E7A" w14:textId="77777777" w:rsidR="000F7BB8" w:rsidRDefault="000F7B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6510E" w14:textId="77777777" w:rsidR="00D021C0" w:rsidRDefault="00D021C0" w:rsidP="004C6C01">
      <w:r>
        <w:separator/>
      </w:r>
    </w:p>
  </w:footnote>
  <w:footnote w:type="continuationSeparator" w:id="0">
    <w:p w14:paraId="287E85B8" w14:textId="77777777" w:rsidR="00D021C0" w:rsidRDefault="00D021C0" w:rsidP="004C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1CC4"/>
    <w:multiLevelType w:val="hybridMultilevel"/>
    <w:tmpl w:val="6826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8319F"/>
    <w:multiLevelType w:val="hybridMultilevel"/>
    <w:tmpl w:val="B808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85A9C"/>
    <w:multiLevelType w:val="hybridMultilevel"/>
    <w:tmpl w:val="D2CA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B4F8E"/>
    <w:multiLevelType w:val="hybridMultilevel"/>
    <w:tmpl w:val="A040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63D51"/>
    <w:multiLevelType w:val="hybridMultilevel"/>
    <w:tmpl w:val="B9DCBF12"/>
    <w:lvl w:ilvl="0" w:tplc="8C9A666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84994"/>
    <w:multiLevelType w:val="hybridMultilevel"/>
    <w:tmpl w:val="EAC2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31D2F"/>
    <w:multiLevelType w:val="hybridMultilevel"/>
    <w:tmpl w:val="C6E866B0"/>
    <w:lvl w:ilvl="0" w:tplc="40CC3CE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A414C"/>
    <w:multiLevelType w:val="hybridMultilevel"/>
    <w:tmpl w:val="8A70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0MzU0NTcyNDY2NDZR0lEKTi0uzszPAykwrgUATNL0VCwAAAA="/>
  </w:docVars>
  <w:rsids>
    <w:rsidRoot w:val="00267197"/>
    <w:rsid w:val="000158A3"/>
    <w:rsid w:val="00017D11"/>
    <w:rsid w:val="0004588C"/>
    <w:rsid w:val="00046F5A"/>
    <w:rsid w:val="00080417"/>
    <w:rsid w:val="000D3136"/>
    <w:rsid w:val="000D3E08"/>
    <w:rsid w:val="000D5651"/>
    <w:rsid w:val="000E4456"/>
    <w:rsid w:val="000F7BB8"/>
    <w:rsid w:val="00113C3F"/>
    <w:rsid w:val="001151A7"/>
    <w:rsid w:val="001430C2"/>
    <w:rsid w:val="00152249"/>
    <w:rsid w:val="001534AE"/>
    <w:rsid w:val="0016438F"/>
    <w:rsid w:val="00182D40"/>
    <w:rsid w:val="00184DC2"/>
    <w:rsid w:val="00190874"/>
    <w:rsid w:val="00197AA4"/>
    <w:rsid w:val="001C29A2"/>
    <w:rsid w:val="001D3084"/>
    <w:rsid w:val="001D5095"/>
    <w:rsid w:val="00220080"/>
    <w:rsid w:val="00225FFA"/>
    <w:rsid w:val="0023244F"/>
    <w:rsid w:val="00246B96"/>
    <w:rsid w:val="00251A30"/>
    <w:rsid w:val="00263E5E"/>
    <w:rsid w:val="00265A6D"/>
    <w:rsid w:val="00267197"/>
    <w:rsid w:val="00280399"/>
    <w:rsid w:val="00284A82"/>
    <w:rsid w:val="00295890"/>
    <w:rsid w:val="002971F3"/>
    <w:rsid w:val="002A5743"/>
    <w:rsid w:val="002B5D9A"/>
    <w:rsid w:val="002C0A4B"/>
    <w:rsid w:val="002D17E5"/>
    <w:rsid w:val="002F35B4"/>
    <w:rsid w:val="002F54BD"/>
    <w:rsid w:val="003005E0"/>
    <w:rsid w:val="00300D0E"/>
    <w:rsid w:val="003015B8"/>
    <w:rsid w:val="003028F2"/>
    <w:rsid w:val="0031104D"/>
    <w:rsid w:val="003169FF"/>
    <w:rsid w:val="003247C3"/>
    <w:rsid w:val="00343574"/>
    <w:rsid w:val="00345CC0"/>
    <w:rsid w:val="00355C1F"/>
    <w:rsid w:val="0039551A"/>
    <w:rsid w:val="003A371B"/>
    <w:rsid w:val="003B5EDA"/>
    <w:rsid w:val="003B789B"/>
    <w:rsid w:val="003C0A0A"/>
    <w:rsid w:val="003C0FDB"/>
    <w:rsid w:val="003C118B"/>
    <w:rsid w:val="003F50F4"/>
    <w:rsid w:val="00405E4D"/>
    <w:rsid w:val="00426070"/>
    <w:rsid w:val="0043640D"/>
    <w:rsid w:val="00440B96"/>
    <w:rsid w:val="00461C19"/>
    <w:rsid w:val="00464224"/>
    <w:rsid w:val="004672DC"/>
    <w:rsid w:val="00471C74"/>
    <w:rsid w:val="004937B7"/>
    <w:rsid w:val="004947DB"/>
    <w:rsid w:val="004C0914"/>
    <w:rsid w:val="004C6C01"/>
    <w:rsid w:val="004D28AF"/>
    <w:rsid w:val="004E27EB"/>
    <w:rsid w:val="004E2F8A"/>
    <w:rsid w:val="005039D1"/>
    <w:rsid w:val="0050653C"/>
    <w:rsid w:val="00513F89"/>
    <w:rsid w:val="005449AA"/>
    <w:rsid w:val="00567A01"/>
    <w:rsid w:val="00581117"/>
    <w:rsid w:val="00581B8D"/>
    <w:rsid w:val="005A6272"/>
    <w:rsid w:val="005C4192"/>
    <w:rsid w:val="005F4987"/>
    <w:rsid w:val="00605350"/>
    <w:rsid w:val="0061672E"/>
    <w:rsid w:val="00624110"/>
    <w:rsid w:val="00625AE7"/>
    <w:rsid w:val="00662FA3"/>
    <w:rsid w:val="00663036"/>
    <w:rsid w:val="006806AD"/>
    <w:rsid w:val="006C4F93"/>
    <w:rsid w:val="006D26C3"/>
    <w:rsid w:val="006F6DA2"/>
    <w:rsid w:val="00710BDD"/>
    <w:rsid w:val="00745330"/>
    <w:rsid w:val="00751E49"/>
    <w:rsid w:val="007773C9"/>
    <w:rsid w:val="007811F2"/>
    <w:rsid w:val="007B2CB6"/>
    <w:rsid w:val="007C0AB0"/>
    <w:rsid w:val="007C23AE"/>
    <w:rsid w:val="007C7BC8"/>
    <w:rsid w:val="007D01DF"/>
    <w:rsid w:val="007D119F"/>
    <w:rsid w:val="007E0F7B"/>
    <w:rsid w:val="00803022"/>
    <w:rsid w:val="00823204"/>
    <w:rsid w:val="008337C0"/>
    <w:rsid w:val="008471A8"/>
    <w:rsid w:val="00857E67"/>
    <w:rsid w:val="00871614"/>
    <w:rsid w:val="00897E3B"/>
    <w:rsid w:val="008A027A"/>
    <w:rsid w:val="008A2577"/>
    <w:rsid w:val="009153D4"/>
    <w:rsid w:val="00924670"/>
    <w:rsid w:val="0094736A"/>
    <w:rsid w:val="00952FBA"/>
    <w:rsid w:val="00981DED"/>
    <w:rsid w:val="00982272"/>
    <w:rsid w:val="00984508"/>
    <w:rsid w:val="00996FF3"/>
    <w:rsid w:val="00997888"/>
    <w:rsid w:val="009B5957"/>
    <w:rsid w:val="009B6A69"/>
    <w:rsid w:val="009C61B0"/>
    <w:rsid w:val="009D044D"/>
    <w:rsid w:val="009D37D8"/>
    <w:rsid w:val="009E08D3"/>
    <w:rsid w:val="009E528D"/>
    <w:rsid w:val="009F1EAC"/>
    <w:rsid w:val="009F5852"/>
    <w:rsid w:val="00A00CC5"/>
    <w:rsid w:val="00A07AE1"/>
    <w:rsid w:val="00A146EA"/>
    <w:rsid w:val="00A22920"/>
    <w:rsid w:val="00A26FF5"/>
    <w:rsid w:val="00A33278"/>
    <w:rsid w:val="00A45DFA"/>
    <w:rsid w:val="00A63D16"/>
    <w:rsid w:val="00A95281"/>
    <w:rsid w:val="00A957A8"/>
    <w:rsid w:val="00AA354C"/>
    <w:rsid w:val="00AD669A"/>
    <w:rsid w:val="00AE4E21"/>
    <w:rsid w:val="00AE65BE"/>
    <w:rsid w:val="00B20BFE"/>
    <w:rsid w:val="00B30812"/>
    <w:rsid w:val="00B33B31"/>
    <w:rsid w:val="00B35CB3"/>
    <w:rsid w:val="00B41085"/>
    <w:rsid w:val="00B41441"/>
    <w:rsid w:val="00B47C77"/>
    <w:rsid w:val="00B60043"/>
    <w:rsid w:val="00B65434"/>
    <w:rsid w:val="00B71241"/>
    <w:rsid w:val="00B85A3B"/>
    <w:rsid w:val="00BC1C64"/>
    <w:rsid w:val="00BD050D"/>
    <w:rsid w:val="00BE5B0D"/>
    <w:rsid w:val="00BF5A50"/>
    <w:rsid w:val="00C132D0"/>
    <w:rsid w:val="00C45631"/>
    <w:rsid w:val="00C5249E"/>
    <w:rsid w:val="00C55EFE"/>
    <w:rsid w:val="00CE768F"/>
    <w:rsid w:val="00CF23D5"/>
    <w:rsid w:val="00D021C0"/>
    <w:rsid w:val="00D309E1"/>
    <w:rsid w:val="00D57248"/>
    <w:rsid w:val="00D73EEA"/>
    <w:rsid w:val="00D97508"/>
    <w:rsid w:val="00DA2E06"/>
    <w:rsid w:val="00DB03FB"/>
    <w:rsid w:val="00DE2996"/>
    <w:rsid w:val="00DF4D73"/>
    <w:rsid w:val="00E131A3"/>
    <w:rsid w:val="00E167E4"/>
    <w:rsid w:val="00E175FA"/>
    <w:rsid w:val="00E51764"/>
    <w:rsid w:val="00E94791"/>
    <w:rsid w:val="00EA753E"/>
    <w:rsid w:val="00EE56C3"/>
    <w:rsid w:val="00F03613"/>
    <w:rsid w:val="00F17AD3"/>
    <w:rsid w:val="00F2225C"/>
    <w:rsid w:val="00F569CF"/>
    <w:rsid w:val="00F67D5B"/>
    <w:rsid w:val="00F8671C"/>
    <w:rsid w:val="00F95B41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FF715A"/>
  <w15:docId w15:val="{BC1F4180-76F7-47CB-A03E-72FF269FD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39"/>
    <w:rsid w:val="0014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17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1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736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534AE"/>
    <w:rPr>
      <w:color w:val="954F72"/>
      <w:u w:val="single"/>
    </w:rPr>
  </w:style>
  <w:style w:type="paragraph" w:customStyle="1" w:styleId="msonormal0">
    <w:name w:val="msonormal"/>
    <w:basedOn w:val="Normal"/>
    <w:rsid w:val="001534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</w:rPr>
  </w:style>
  <w:style w:type="paragraph" w:customStyle="1" w:styleId="xl65">
    <w:name w:val="xl65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  <w:b/>
      <w:bCs/>
      <w:color w:val="203764"/>
      <w:sz w:val="44"/>
      <w:szCs w:val="44"/>
    </w:rPr>
  </w:style>
  <w:style w:type="paragraph" w:customStyle="1" w:styleId="xl66">
    <w:name w:val="xl66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67">
    <w:name w:val="xl67"/>
    <w:basedOn w:val="Normal"/>
    <w:rsid w:val="001534AE"/>
    <w:pPr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808080"/>
      <w:sz w:val="44"/>
      <w:szCs w:val="44"/>
    </w:rPr>
  </w:style>
  <w:style w:type="paragraph" w:customStyle="1" w:styleId="xl68">
    <w:name w:val="xl68"/>
    <w:basedOn w:val="Normal"/>
    <w:rsid w:val="001534AE"/>
    <w:pPr>
      <w:spacing w:before="100" w:beforeAutospacing="1" w:after="100" w:afterAutospacing="1"/>
      <w:ind w:firstLineChars="100" w:firstLine="100"/>
      <w:jc w:val="right"/>
    </w:pPr>
    <w:rPr>
      <w:rFonts w:ascii="Century Gothic" w:eastAsia="Times New Roman" w:hAnsi="Century Gothic" w:cs="Times New Roman"/>
      <w:b/>
      <w:bCs/>
      <w:sz w:val="22"/>
      <w:szCs w:val="22"/>
    </w:rPr>
  </w:style>
  <w:style w:type="paragraph" w:customStyle="1" w:styleId="xl69">
    <w:name w:val="xl69"/>
    <w:basedOn w:val="Normal"/>
    <w:rsid w:val="001534AE"/>
    <w:pPr>
      <w:pBdr>
        <w:top w:val="single" w:sz="4" w:space="0" w:color="BFBFBF"/>
        <w:left w:val="single" w:sz="4" w:space="7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ind w:firstLineChars="100" w:firstLine="100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0">
    <w:name w:val="xl70"/>
    <w:basedOn w:val="Normal"/>
    <w:rsid w:val="001534AE"/>
    <w:pPr>
      <w:pBdr>
        <w:left w:val="single" w:sz="4" w:space="7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ind w:firstLineChars="100" w:firstLine="100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1">
    <w:name w:val="xl71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2">
    <w:name w:val="xl72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3">
    <w:name w:val="xl73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4">
    <w:name w:val="xl74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5">
    <w:name w:val="xl75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6">
    <w:name w:val="xl76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7">
    <w:name w:val="xl77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8">
    <w:name w:val="xl78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9">
    <w:name w:val="xl79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1">
    <w:name w:val="xl81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2">
    <w:name w:val="xl82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ishanthi\Downloads\IC-One-Page-Business-Plan-for-a-Service-Business-10787_WORD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IC-One-Page-Business-Plan-for-a-Service-Business-10787_WORD</Template>
  <TotalTime>25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Krishanthi</dc:creator>
  <cp:lastModifiedBy>Reviewer</cp:lastModifiedBy>
  <cp:revision>5</cp:revision>
  <dcterms:created xsi:type="dcterms:W3CDTF">2021-10-20T01:03:00Z</dcterms:created>
  <dcterms:modified xsi:type="dcterms:W3CDTF">2021-10-28T23:49:00Z</dcterms:modified>
</cp:coreProperties>
</file>